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1AE1" w14:textId="77777777" w:rsidR="00FD6F35" w:rsidRPr="007F6D52" w:rsidRDefault="00FD6F35" w:rsidP="002C6C82">
      <w:pPr>
        <w:pStyle w:val="afe"/>
      </w:pPr>
      <w:r w:rsidRPr="007F6D52">
        <w:t>УТВЕРЖДЕН</w:t>
      </w:r>
    </w:p>
    <w:p w14:paraId="23C2EB3A" w14:textId="77777777" w:rsidR="00FD6F35" w:rsidRPr="007F6D52" w:rsidRDefault="00FD6F35" w:rsidP="002C6C82">
      <w:pPr>
        <w:pStyle w:val="afe"/>
      </w:pPr>
      <w:r w:rsidRPr="007F6D52">
        <w:t>приказом Министерства</w:t>
      </w:r>
    </w:p>
    <w:p w14:paraId="07C6E079" w14:textId="31A831E0" w:rsidR="00FD6F35" w:rsidRPr="007F6D52" w:rsidRDefault="00FD6F35" w:rsidP="002C6C82">
      <w:pPr>
        <w:pStyle w:val="afe"/>
      </w:pPr>
      <w:r w:rsidRPr="007F6D52">
        <w:t xml:space="preserve">труда и социальной защиты </w:t>
      </w:r>
      <w:r w:rsidR="0077406B">
        <w:t xml:space="preserve">       </w:t>
      </w:r>
      <w:r w:rsidRPr="007F6D52">
        <w:t>Российской Федерации</w:t>
      </w:r>
    </w:p>
    <w:p w14:paraId="739E319C" w14:textId="418DE04A" w:rsidR="00FD6F35" w:rsidRPr="007F6D52" w:rsidRDefault="00FD6F35" w:rsidP="002C6C82">
      <w:pPr>
        <w:pStyle w:val="afe"/>
      </w:pPr>
      <w:r w:rsidRPr="007F6D52">
        <w:t xml:space="preserve">от </w:t>
      </w:r>
      <w:r w:rsidR="00D356C9" w:rsidRPr="007F6D52">
        <w:t>«</w:t>
      </w:r>
      <w:r w:rsidR="00E8106C">
        <w:t>_______________</w:t>
      </w:r>
      <w:r w:rsidR="00D356C9" w:rsidRPr="007F6D52">
        <w:t>»</w:t>
      </w:r>
      <w:r w:rsidR="00CD64D2">
        <w:t xml:space="preserve">  </w:t>
      </w:r>
      <w:r w:rsidR="00B93637">
        <w:t>201</w:t>
      </w:r>
      <w:r w:rsidR="00AE0674">
        <w:t>8</w:t>
      </w:r>
      <w:r w:rsidR="00CD64D2">
        <w:t xml:space="preserve"> г. № </w:t>
      </w:r>
    </w:p>
    <w:p w14:paraId="16E21B98" w14:textId="77777777" w:rsidR="00FD6F35" w:rsidRPr="007F6D52" w:rsidRDefault="00FD6F35" w:rsidP="00026B99">
      <w:pPr>
        <w:rPr>
          <w:color w:val="000000" w:themeColor="text1"/>
        </w:rPr>
      </w:pPr>
    </w:p>
    <w:p w14:paraId="7B495BAD" w14:textId="77777777" w:rsidR="00FD6F35" w:rsidRPr="007F6D52" w:rsidRDefault="00FD6F35" w:rsidP="00E231C8">
      <w:pPr>
        <w:pStyle w:val="aff5"/>
      </w:pPr>
      <w:r w:rsidRPr="007F6D52">
        <w:t>ПРОФЕССИОНАЛЬНЫЙ СТАНДАРТ</w:t>
      </w:r>
    </w:p>
    <w:p w14:paraId="484EE44C" w14:textId="0C7A1D3E" w:rsidR="003B5487" w:rsidRPr="003B5487" w:rsidRDefault="00996926" w:rsidP="00E231C8">
      <w:pPr>
        <w:pStyle w:val="aff"/>
      </w:pPr>
      <w:r>
        <w:t>Специалист по эксплуатации радиоэлектронных средств</w:t>
      </w:r>
      <w:r w:rsidRPr="00996926">
        <w:t xml:space="preserve"> </w:t>
      </w:r>
      <w:r>
        <w:t>(и</w:t>
      </w:r>
      <w:r w:rsidRPr="00996926">
        <w:t>нженер-электроник</w:t>
      </w:r>
      <w:r>
        <w:t>)</w:t>
      </w:r>
    </w:p>
    <w:p w14:paraId="1599198B" w14:textId="77777777" w:rsidR="00FD6F35" w:rsidRPr="00B93637" w:rsidRDefault="00FD6F35" w:rsidP="00026B99">
      <w:pPr>
        <w:jc w:val="center"/>
        <w:rPr>
          <w:bCs w:val="0"/>
          <w:color w:val="000000" w:themeColor="text1"/>
        </w:rPr>
      </w:pPr>
    </w:p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</w:tblGrid>
      <w:tr w:rsidR="00C977AB" w:rsidRPr="007F6D52" w14:paraId="1666D35C" w14:textId="77777777" w:rsidTr="00C977A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D75AC7C" w14:textId="77777777" w:rsidR="00FD6F35" w:rsidRPr="007F6D52" w:rsidRDefault="00FD6F35" w:rsidP="00026B99">
            <w:pPr>
              <w:jc w:val="center"/>
              <w:rPr>
                <w:bCs w:val="0"/>
                <w:color w:val="000000" w:themeColor="text1"/>
              </w:rPr>
            </w:pPr>
          </w:p>
        </w:tc>
      </w:tr>
      <w:tr w:rsidR="00C977AB" w:rsidRPr="007F6D52" w14:paraId="540BAE6F" w14:textId="77777777" w:rsidTr="00B93637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1C740C0" w14:textId="77777777" w:rsidR="00FD6F35" w:rsidRPr="007F6D52" w:rsidRDefault="00FD6F35" w:rsidP="00026B99">
            <w:pPr>
              <w:rPr>
                <w:bCs w:val="0"/>
                <w:color w:val="000000" w:themeColor="text1"/>
                <w:sz w:val="20"/>
                <w:szCs w:val="20"/>
                <w:vertAlign w:val="superscript"/>
              </w:rPr>
            </w:pPr>
            <w:r w:rsidRPr="007F6D52">
              <w:rPr>
                <w:bCs w:val="0"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p w14:paraId="5F2FCA5E" w14:textId="77777777" w:rsidR="00FD6F35" w:rsidRPr="007F6D52" w:rsidRDefault="00FD6F35" w:rsidP="00026B99">
      <w:pPr>
        <w:jc w:val="center"/>
        <w:rPr>
          <w:bCs w:val="0"/>
          <w:color w:val="000000" w:themeColor="text1"/>
          <w:szCs w:val="28"/>
        </w:rPr>
      </w:pPr>
      <w:r w:rsidRPr="007F6D52">
        <w:rPr>
          <w:bCs w:val="0"/>
          <w:color w:val="000000" w:themeColor="text1"/>
          <w:szCs w:val="28"/>
        </w:rPr>
        <w:t>Содержание</w:t>
      </w:r>
    </w:p>
    <w:p w14:paraId="47735429" w14:textId="0F55215F" w:rsidR="004A2F3C" w:rsidRDefault="00A2751E" w:rsidP="00026B99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r w:rsidRPr="007F6D52">
        <w:rPr>
          <w:color w:val="000000" w:themeColor="text1"/>
          <w:lang w:val="lt-LT"/>
        </w:rPr>
        <w:fldChar w:fldCharType="begin"/>
      </w:r>
      <w:r w:rsidR="00FD6F35" w:rsidRPr="007F6D52">
        <w:rPr>
          <w:color w:val="000000" w:themeColor="text1"/>
          <w:lang w:val="lt-LT"/>
        </w:rPr>
        <w:instrText xml:space="preserve"> TOC </w:instrText>
      </w:r>
      <w:r w:rsidRPr="007F6D52">
        <w:rPr>
          <w:color w:val="000000" w:themeColor="text1"/>
          <w:lang w:val="lt-LT"/>
        </w:rPr>
        <w:fldChar w:fldCharType="separate"/>
      </w:r>
      <w:r w:rsidR="004A2F3C" w:rsidRPr="000B6528">
        <w:rPr>
          <w:color w:val="000000" w:themeColor="text1"/>
          <w:lang w:val="en-US"/>
        </w:rPr>
        <w:t>I</w:t>
      </w:r>
      <w:r w:rsidR="004A2F3C" w:rsidRPr="000B6528">
        <w:rPr>
          <w:color w:val="000000" w:themeColor="text1"/>
        </w:rPr>
        <w:t>. Общие сведения</w:t>
      </w:r>
      <w:r w:rsidR="004A2F3C">
        <w:tab/>
      </w:r>
      <w:r w:rsidR="004A2F3C">
        <w:fldChar w:fldCharType="begin"/>
      </w:r>
      <w:r w:rsidR="004A2F3C">
        <w:instrText xml:space="preserve"> PAGEREF _Toc505548582 \h </w:instrText>
      </w:r>
      <w:r w:rsidR="004A2F3C">
        <w:fldChar w:fldCharType="separate"/>
      </w:r>
      <w:r w:rsidR="008725BC">
        <w:t>1</w:t>
      </w:r>
      <w:r w:rsidR="004A2F3C">
        <w:fldChar w:fldCharType="end"/>
      </w:r>
    </w:p>
    <w:p w14:paraId="2E7084D5" w14:textId="74DA80E4" w:rsidR="004A2F3C" w:rsidRDefault="004A2F3C" w:rsidP="00026B99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r w:rsidRPr="000B6528">
        <w:rPr>
          <w:color w:val="000000" w:themeColor="text1"/>
          <w:lang w:val="en-US"/>
        </w:rPr>
        <w:t>II</w:t>
      </w:r>
      <w:r w:rsidRPr="000B6528">
        <w:rPr>
          <w:color w:val="000000" w:themeColor="text1"/>
        </w:rPr>
        <w:t>. Описание трудовых функций, входящих в профессиональный стандарт 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_Toc505548583 \h </w:instrText>
      </w:r>
      <w:r>
        <w:fldChar w:fldCharType="separate"/>
      </w:r>
      <w:r w:rsidR="008725BC">
        <w:t>2</w:t>
      </w:r>
      <w:r>
        <w:fldChar w:fldCharType="end"/>
      </w:r>
    </w:p>
    <w:p w14:paraId="2DA4B459" w14:textId="0A08F605" w:rsidR="004A2F3C" w:rsidRPr="00F47A81" w:rsidRDefault="004A2F3C" w:rsidP="00026B99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r w:rsidRPr="000B6528">
        <w:rPr>
          <w:color w:val="000000" w:themeColor="text1"/>
          <w:lang w:val="en-US"/>
        </w:rPr>
        <w:t>III</w:t>
      </w:r>
      <w:r w:rsidRPr="00F47A81">
        <w:rPr>
          <w:color w:val="000000" w:themeColor="text1"/>
        </w:rPr>
        <w:t>. Характеристика обобщенных трудовых функций</w:t>
      </w:r>
      <w:r w:rsidRPr="00F47A81">
        <w:tab/>
      </w:r>
      <w:r w:rsidRPr="00F47A81">
        <w:fldChar w:fldCharType="begin"/>
      </w:r>
      <w:r w:rsidRPr="00F47A81">
        <w:instrText xml:space="preserve"> PAGEREF _Toc505548584 \h </w:instrText>
      </w:r>
      <w:r w:rsidRPr="00F47A81">
        <w:fldChar w:fldCharType="separate"/>
      </w:r>
      <w:r w:rsidR="008725BC">
        <w:t>3</w:t>
      </w:r>
      <w:r w:rsidRPr="00F47A81">
        <w:fldChar w:fldCharType="end"/>
      </w:r>
    </w:p>
    <w:p w14:paraId="22A7936D" w14:textId="79269FB9" w:rsidR="004A2F3C" w:rsidRPr="00F47A81" w:rsidRDefault="004A2F3C" w:rsidP="00026B99">
      <w:pPr>
        <w:pStyle w:val="11"/>
        <w:ind w:left="284"/>
        <w:jc w:val="both"/>
        <w:rPr>
          <w:rFonts w:asciiTheme="minorHAnsi" w:eastAsiaTheme="minorEastAsia" w:hAnsiTheme="minorHAnsi" w:cstheme="minorBidi"/>
          <w:sz w:val="22"/>
        </w:rPr>
      </w:pPr>
      <w:r w:rsidRPr="00F47A81">
        <w:rPr>
          <w:color w:val="000000" w:themeColor="text1"/>
        </w:rPr>
        <w:t xml:space="preserve">3.1. Обобщенная трудовая функция </w:t>
      </w:r>
      <w:r w:rsidRPr="00F47A81">
        <w:rPr>
          <w:bCs/>
          <w:color w:val="000000" w:themeColor="text1"/>
        </w:rPr>
        <w:t>«</w:t>
      </w:r>
      <w:r w:rsidR="000702D9" w:rsidRPr="000702D9">
        <w:rPr>
          <w:bCs/>
          <w:color w:val="000000" w:themeColor="text1"/>
        </w:rPr>
        <w:t xml:space="preserve">Эксплуатация </w:t>
      </w:r>
      <w:r w:rsidR="002D3872">
        <w:rPr>
          <w:bCs/>
          <w:color w:val="000000" w:themeColor="text1"/>
        </w:rPr>
        <w:t xml:space="preserve">сложных </w:t>
      </w:r>
      <w:r w:rsidR="000702D9" w:rsidRPr="000702D9">
        <w:rPr>
          <w:bCs/>
          <w:color w:val="000000" w:themeColor="text1"/>
        </w:rPr>
        <w:t xml:space="preserve">функциональных узлов </w:t>
      </w:r>
      <w:r w:rsidR="000504CE" w:rsidRPr="000504CE">
        <w:rPr>
          <w:bCs/>
          <w:color w:val="000000" w:themeColor="text1"/>
        </w:rPr>
        <w:t xml:space="preserve">радиоэлектронной </w:t>
      </w:r>
      <w:r w:rsidR="000702D9" w:rsidRPr="000702D9">
        <w:rPr>
          <w:bCs/>
          <w:color w:val="000000" w:themeColor="text1"/>
        </w:rPr>
        <w:t>аппаратуры</w:t>
      </w:r>
      <w:r w:rsidRPr="00F47A81">
        <w:rPr>
          <w:bCs/>
          <w:color w:val="000000" w:themeColor="text1"/>
        </w:rPr>
        <w:t>»</w:t>
      </w:r>
      <w:r w:rsidRPr="00F47A81">
        <w:tab/>
      </w:r>
      <w:r w:rsidRPr="00F47A81">
        <w:fldChar w:fldCharType="begin"/>
      </w:r>
      <w:r w:rsidRPr="00F47A81">
        <w:instrText xml:space="preserve"> PAGEREF _Toc505548585 \h </w:instrText>
      </w:r>
      <w:r w:rsidRPr="00F47A81">
        <w:fldChar w:fldCharType="separate"/>
      </w:r>
      <w:r w:rsidR="008725BC">
        <w:t>3</w:t>
      </w:r>
      <w:r w:rsidRPr="00F47A81">
        <w:fldChar w:fldCharType="end"/>
      </w:r>
    </w:p>
    <w:p w14:paraId="11CF6EF4" w14:textId="459B3658" w:rsidR="004A2F3C" w:rsidRPr="00F47A81" w:rsidRDefault="004A2F3C" w:rsidP="00026B99">
      <w:pPr>
        <w:pStyle w:val="11"/>
        <w:ind w:left="284"/>
        <w:jc w:val="both"/>
        <w:rPr>
          <w:rFonts w:asciiTheme="minorHAnsi" w:eastAsiaTheme="minorEastAsia" w:hAnsiTheme="minorHAnsi" w:cstheme="minorBidi"/>
          <w:sz w:val="22"/>
        </w:rPr>
      </w:pPr>
      <w:r w:rsidRPr="00F47A81">
        <w:rPr>
          <w:color w:val="000000" w:themeColor="text1"/>
        </w:rPr>
        <w:t xml:space="preserve">3.2. Обобщенная трудовая функция </w:t>
      </w:r>
      <w:r w:rsidRPr="00F47A81">
        <w:rPr>
          <w:bCs/>
          <w:color w:val="000000" w:themeColor="text1"/>
        </w:rPr>
        <w:t>«</w:t>
      </w:r>
      <w:r w:rsidR="000702D9" w:rsidRPr="000702D9">
        <w:rPr>
          <w:bCs/>
          <w:color w:val="000000" w:themeColor="text1"/>
        </w:rPr>
        <w:t>Эксплуатация радиоэлектронной аппаратуры</w:t>
      </w:r>
      <w:r w:rsidRPr="00F47A81">
        <w:rPr>
          <w:bCs/>
          <w:color w:val="000000" w:themeColor="text1"/>
        </w:rPr>
        <w:t>»</w:t>
      </w:r>
      <w:r w:rsidRPr="00F47A81">
        <w:tab/>
      </w:r>
      <w:r w:rsidRPr="00F47A81">
        <w:fldChar w:fldCharType="begin"/>
      </w:r>
      <w:r w:rsidRPr="00F47A81">
        <w:instrText xml:space="preserve"> PAGEREF _Toc505548586 \h </w:instrText>
      </w:r>
      <w:r w:rsidRPr="00F47A81">
        <w:fldChar w:fldCharType="separate"/>
      </w:r>
      <w:r w:rsidR="008725BC">
        <w:t>5</w:t>
      </w:r>
      <w:r w:rsidRPr="00F47A81">
        <w:fldChar w:fldCharType="end"/>
      </w:r>
    </w:p>
    <w:p w14:paraId="5DE03C83" w14:textId="57902EEF" w:rsidR="004A2F3C" w:rsidRPr="00F47A81" w:rsidRDefault="004A2F3C" w:rsidP="00026B99">
      <w:pPr>
        <w:pStyle w:val="11"/>
        <w:ind w:left="284"/>
        <w:jc w:val="both"/>
        <w:rPr>
          <w:rFonts w:asciiTheme="minorHAnsi" w:eastAsiaTheme="minorEastAsia" w:hAnsiTheme="minorHAnsi" w:cstheme="minorBidi"/>
          <w:sz w:val="22"/>
        </w:rPr>
      </w:pPr>
      <w:r w:rsidRPr="00F47A81">
        <w:rPr>
          <w:color w:val="000000" w:themeColor="text1"/>
        </w:rPr>
        <w:t xml:space="preserve">3.3. Обобщенная трудовая функция </w:t>
      </w:r>
      <w:r w:rsidRPr="00F47A81">
        <w:rPr>
          <w:bCs/>
          <w:color w:val="000000" w:themeColor="text1"/>
        </w:rPr>
        <w:t>«</w:t>
      </w:r>
      <w:r w:rsidR="000702D9" w:rsidRPr="000702D9">
        <w:rPr>
          <w:bCs/>
          <w:color w:val="000000" w:themeColor="text1"/>
        </w:rPr>
        <w:t>Эксплуатация радиоэлектронных комплексов</w:t>
      </w:r>
      <w:r w:rsidRPr="00F47A81">
        <w:rPr>
          <w:bCs/>
          <w:color w:val="000000" w:themeColor="text1"/>
        </w:rPr>
        <w:t>»</w:t>
      </w:r>
      <w:r w:rsidRPr="00F47A81">
        <w:tab/>
      </w:r>
      <w:r w:rsidRPr="00F47A81">
        <w:fldChar w:fldCharType="begin"/>
      </w:r>
      <w:r w:rsidRPr="00F47A81">
        <w:instrText xml:space="preserve"> PAGEREF _Toc505548587 \h </w:instrText>
      </w:r>
      <w:r w:rsidRPr="00F47A81">
        <w:fldChar w:fldCharType="separate"/>
      </w:r>
      <w:r w:rsidR="008725BC">
        <w:t>8</w:t>
      </w:r>
      <w:r w:rsidRPr="00F47A81">
        <w:fldChar w:fldCharType="end"/>
      </w:r>
    </w:p>
    <w:p w14:paraId="7E7E5E6E" w14:textId="384E7609" w:rsidR="004A2F3C" w:rsidRPr="00F47A81" w:rsidRDefault="004A2F3C" w:rsidP="00026B99">
      <w:pPr>
        <w:pStyle w:val="11"/>
        <w:ind w:left="284"/>
        <w:jc w:val="both"/>
        <w:rPr>
          <w:rFonts w:asciiTheme="minorHAnsi" w:eastAsiaTheme="minorEastAsia" w:hAnsiTheme="minorHAnsi" w:cstheme="minorBidi"/>
          <w:sz w:val="22"/>
        </w:rPr>
      </w:pPr>
      <w:r w:rsidRPr="00F47A81">
        <w:t xml:space="preserve">3.4. Обобщенная трудовая функция </w:t>
      </w:r>
      <w:r w:rsidRPr="00F47A81">
        <w:rPr>
          <w:bCs/>
        </w:rPr>
        <w:t>«</w:t>
      </w:r>
      <w:r w:rsidR="000702D9" w:rsidRPr="000702D9">
        <w:rPr>
          <w:bCs/>
        </w:rPr>
        <w:t>Эксплуатация радиоэлектронных систем</w:t>
      </w:r>
      <w:r w:rsidRPr="00F47A81">
        <w:rPr>
          <w:bCs/>
        </w:rPr>
        <w:t>»</w:t>
      </w:r>
      <w:r w:rsidRPr="00F47A81">
        <w:tab/>
      </w:r>
      <w:r w:rsidRPr="00F47A81">
        <w:fldChar w:fldCharType="begin"/>
      </w:r>
      <w:r w:rsidRPr="00F47A81">
        <w:instrText xml:space="preserve"> PAGEREF _Toc505548588 \h </w:instrText>
      </w:r>
      <w:r w:rsidRPr="00F47A81">
        <w:fldChar w:fldCharType="separate"/>
      </w:r>
      <w:r w:rsidR="008725BC">
        <w:t>11</w:t>
      </w:r>
      <w:r w:rsidRPr="00F47A81">
        <w:fldChar w:fldCharType="end"/>
      </w:r>
    </w:p>
    <w:p w14:paraId="50F990EE" w14:textId="36593E4B" w:rsidR="004A2F3C" w:rsidRDefault="004A2F3C" w:rsidP="00026B99">
      <w:pPr>
        <w:pStyle w:val="11"/>
        <w:jc w:val="both"/>
        <w:rPr>
          <w:rFonts w:asciiTheme="minorHAnsi" w:eastAsiaTheme="minorEastAsia" w:hAnsiTheme="minorHAnsi" w:cstheme="minorBidi"/>
          <w:sz w:val="22"/>
        </w:rPr>
      </w:pPr>
      <w:r w:rsidRPr="00F47A81">
        <w:rPr>
          <w:color w:val="000000" w:themeColor="text1"/>
        </w:rPr>
        <w:t>IV. Сведения об организациях – разработчиках профессионального стандарта</w:t>
      </w:r>
      <w:r w:rsidRPr="00F47A81">
        <w:tab/>
      </w:r>
      <w:r w:rsidRPr="00F47A81">
        <w:fldChar w:fldCharType="begin"/>
      </w:r>
      <w:r w:rsidRPr="00F47A81">
        <w:instrText xml:space="preserve"> PAGEREF _Toc505548589 \h </w:instrText>
      </w:r>
      <w:r w:rsidRPr="00F47A81">
        <w:fldChar w:fldCharType="separate"/>
      </w:r>
      <w:r w:rsidR="008725BC">
        <w:t>19</w:t>
      </w:r>
      <w:r w:rsidRPr="00F47A81">
        <w:fldChar w:fldCharType="end"/>
      </w:r>
    </w:p>
    <w:p w14:paraId="1BA8201B" w14:textId="77777777" w:rsidR="00E8106C" w:rsidRPr="00E8106C" w:rsidRDefault="00A2751E" w:rsidP="00026B99">
      <w:r w:rsidRPr="007F6D52">
        <w:rPr>
          <w:noProof/>
        </w:rPr>
        <w:fldChar w:fldCharType="end"/>
      </w:r>
      <w:bookmarkStart w:id="0" w:name="_Toc442900458"/>
      <w:bookmarkStart w:id="1" w:name="_Toc505548582"/>
    </w:p>
    <w:p w14:paraId="72A39EDE" w14:textId="1BE46295" w:rsidR="00DF4791" w:rsidRPr="00E8106C" w:rsidRDefault="00DF4791" w:rsidP="00E231C8">
      <w:pPr>
        <w:pStyle w:val="1"/>
      </w:pPr>
      <w:r w:rsidRPr="00E8106C">
        <w:t>I. Общие сведения</w:t>
      </w:r>
      <w:bookmarkEnd w:id="0"/>
      <w:bookmarkEnd w:id="1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3746"/>
        <w:gridCol w:w="1249"/>
        <w:gridCol w:w="2000"/>
        <w:gridCol w:w="253"/>
        <w:gridCol w:w="1461"/>
      </w:tblGrid>
      <w:tr w:rsidR="00C977AB" w:rsidRPr="007F6D52" w14:paraId="41D0079F" w14:textId="77777777" w:rsidTr="00C977AB">
        <w:trPr>
          <w:trHeight w:val="437"/>
        </w:trPr>
        <w:tc>
          <w:tcPr>
            <w:tcW w:w="4160" w:type="pct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A1291AE" w14:textId="4AB5AD36" w:rsidR="00B50C5A" w:rsidRPr="007F6D52" w:rsidRDefault="00ED1249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</w:t>
            </w:r>
            <w:r w:rsidRPr="00ED1249">
              <w:rPr>
                <w:rFonts w:eastAsia="Calibri"/>
                <w:color w:val="000000" w:themeColor="text1"/>
              </w:rPr>
              <w:t xml:space="preserve">ксплуатация радиоэлектронных средств различного </w:t>
            </w:r>
            <w:r>
              <w:rPr>
                <w:rFonts w:eastAsia="Calibri"/>
                <w:color w:val="000000" w:themeColor="text1"/>
              </w:rPr>
              <w:t xml:space="preserve">функционального </w:t>
            </w:r>
            <w:r w:rsidRPr="00ED1249">
              <w:rPr>
                <w:rFonts w:eastAsia="Calibri"/>
                <w:color w:val="000000" w:themeColor="text1"/>
              </w:rPr>
              <w:t>назначения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</w:tcPr>
          <w:p w14:paraId="056B6A66" w14:textId="77777777" w:rsidR="00DF4791" w:rsidRPr="007F6D52" w:rsidRDefault="00DF4791" w:rsidP="00026B9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4DD88A6" w14:textId="77777777" w:rsidR="00DF4791" w:rsidRPr="007F6D52" w:rsidRDefault="00DF4791" w:rsidP="00026B99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C977AB" w:rsidRPr="007F6D52" w14:paraId="0AE2E68C" w14:textId="77777777" w:rsidTr="00C977AB">
        <w:trPr>
          <w:trHeight w:val="20"/>
        </w:trPr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C124E5" w14:textId="77777777" w:rsidR="00DF4791" w:rsidRPr="007F6D52" w:rsidRDefault="00DF4791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0B13FA1" w14:textId="77777777" w:rsidR="00DF4791" w:rsidRPr="007F6D52" w:rsidRDefault="00DF4791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</w:tr>
      <w:tr w:rsidR="00C977AB" w:rsidRPr="007F6D52" w14:paraId="20DC3861" w14:textId="77777777" w:rsidTr="00E8106C">
        <w:trPr>
          <w:trHeight w:val="40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3DB34148" w14:textId="77777777" w:rsidR="00DF4791" w:rsidRPr="007F6D52" w:rsidRDefault="00DF4791" w:rsidP="00026B99">
            <w:pPr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Основная цель вида профессиональной деятельности:</w:t>
            </w:r>
          </w:p>
        </w:tc>
      </w:tr>
      <w:tr w:rsidR="00C977AB" w:rsidRPr="007F6D52" w14:paraId="2E5F46AA" w14:textId="77777777" w:rsidTr="00C977AB">
        <w:trPr>
          <w:trHeight w:val="152"/>
        </w:trPr>
        <w:tc>
          <w:tcPr>
            <w:tcW w:w="5000" w:type="pct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6BB72E" w14:textId="71268B74" w:rsidR="00DF4791" w:rsidRPr="001F5662" w:rsidRDefault="00A562EF" w:rsidP="00026B99">
            <w:pPr>
              <w:pStyle w:val="aa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A562EF">
              <w:rPr>
                <w:rFonts w:eastAsia="Calibri"/>
                <w:color w:val="000000" w:themeColor="text1"/>
                <w:sz w:val="24"/>
                <w:szCs w:val="24"/>
              </w:rPr>
              <w:t>беспечение бесперебойной работы радиоэлектронных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средств</w:t>
            </w:r>
            <w:r w:rsidR="00920AE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920AEA" w:rsidRPr="00920AEA">
              <w:rPr>
                <w:rFonts w:eastAsia="Calibri"/>
                <w:color w:val="000000" w:themeColor="text1"/>
                <w:sz w:val="24"/>
                <w:szCs w:val="24"/>
              </w:rPr>
              <w:t>различного функционального назначения</w:t>
            </w:r>
          </w:p>
        </w:tc>
      </w:tr>
      <w:tr w:rsidR="00C977AB" w:rsidRPr="007F6D52" w14:paraId="1F6B3873" w14:textId="77777777" w:rsidTr="00E8106C">
        <w:trPr>
          <w:trHeight w:val="570"/>
        </w:trPr>
        <w:tc>
          <w:tcPr>
            <w:tcW w:w="5000" w:type="pct"/>
            <w:gridSpan w:val="6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1826B144" w14:textId="77777777" w:rsidR="00076B4E" w:rsidRPr="007F6D52" w:rsidRDefault="00076B4E" w:rsidP="00026B99">
            <w:pPr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Группа занятий:</w:t>
            </w:r>
          </w:p>
        </w:tc>
      </w:tr>
      <w:tr w:rsidR="0043597B" w:rsidRPr="007F6D52" w14:paraId="1246724D" w14:textId="77777777" w:rsidTr="00C1775E">
        <w:trPr>
          <w:trHeight w:val="289"/>
        </w:trPr>
        <w:tc>
          <w:tcPr>
            <w:tcW w:w="7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156D6" w14:textId="0BF3A611" w:rsidR="0043597B" w:rsidRPr="00633907" w:rsidRDefault="00996926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2152</w:t>
            </w:r>
          </w:p>
        </w:tc>
        <w:tc>
          <w:tcPr>
            <w:tcW w:w="1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D3F64" w14:textId="41553726" w:rsidR="0043597B" w:rsidRPr="00633907" w:rsidRDefault="00996926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Инженеры-электроники</w:t>
            </w:r>
          </w:p>
        </w:tc>
        <w:tc>
          <w:tcPr>
            <w:tcW w:w="61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2858552" w14:textId="2CEA5FDC" w:rsidR="0043597B" w:rsidRPr="00633907" w:rsidRDefault="002B2389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820" w:type="pct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5851C9" w14:textId="75360BEC" w:rsidR="0043597B" w:rsidRPr="00633907" w:rsidRDefault="002B2389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C977AB" w:rsidRPr="007F6D52" w14:paraId="0BD0EB64" w14:textId="77777777" w:rsidTr="00D320A7">
        <w:trPr>
          <w:trHeight w:val="227"/>
        </w:trPr>
        <w:tc>
          <w:tcPr>
            <w:tcW w:w="73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39BA534" w14:textId="77777777" w:rsidR="003C2881" w:rsidRPr="007F6D52" w:rsidRDefault="003C2881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color w:val="000000" w:themeColor="text1"/>
                <w:sz w:val="20"/>
              </w:rPr>
              <w:t>(код ОКЗ</w:t>
            </w:r>
            <w:r w:rsidRPr="007F6D52">
              <w:rPr>
                <w:rStyle w:val="a9"/>
                <w:color w:val="000000" w:themeColor="text1"/>
                <w:sz w:val="20"/>
              </w:rPr>
              <w:endnoteReference w:id="1"/>
            </w:r>
            <w:r w:rsidRPr="007F6D52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83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51D7C53" w14:textId="77777777" w:rsidR="003C2881" w:rsidRPr="007F6D52" w:rsidRDefault="003C2881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(наименование)</w:t>
            </w:r>
          </w:p>
        </w:tc>
        <w:tc>
          <w:tcPr>
            <w:tcW w:w="61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7378473" w14:textId="77777777" w:rsidR="003C2881" w:rsidRPr="007F6D52" w:rsidRDefault="00B93637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color w:val="000000" w:themeColor="text1"/>
                <w:sz w:val="20"/>
              </w:rPr>
              <w:t>(код ОКЗ)</w:t>
            </w:r>
          </w:p>
        </w:tc>
        <w:tc>
          <w:tcPr>
            <w:tcW w:w="1820" w:type="pct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7E0F2D6" w14:textId="77777777" w:rsidR="003C2881" w:rsidRPr="007F6D52" w:rsidRDefault="00B93637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(наименование)</w:t>
            </w:r>
          </w:p>
        </w:tc>
      </w:tr>
      <w:tr w:rsidR="00C977AB" w:rsidRPr="007F6D52" w14:paraId="67B65DC9" w14:textId="77777777" w:rsidTr="00C977AB">
        <w:trPr>
          <w:trHeight w:val="40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8E30151" w14:textId="77777777" w:rsidR="00DF4791" w:rsidRPr="007F6D52" w:rsidRDefault="00DF4791" w:rsidP="00026B99">
            <w:pPr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Отнесение к видам экономической деятельности:</w:t>
            </w:r>
          </w:p>
        </w:tc>
      </w:tr>
      <w:tr w:rsidR="001B266B" w:rsidRPr="007F6D52" w14:paraId="0450D876" w14:textId="77777777" w:rsidTr="00B93637">
        <w:trPr>
          <w:trHeight w:val="283"/>
        </w:trPr>
        <w:tc>
          <w:tcPr>
            <w:tcW w:w="7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38CE4C" w14:textId="74B6816B" w:rsidR="001B266B" w:rsidRPr="0047793A" w:rsidRDefault="001B266B" w:rsidP="001B266B">
            <w:pPr>
              <w:rPr>
                <w:rFonts w:eastAsia="Calibri"/>
                <w:color w:val="000000" w:themeColor="text1"/>
              </w:rPr>
            </w:pPr>
            <w:r w:rsidRPr="00367128">
              <w:t>26</w:t>
            </w:r>
          </w:p>
        </w:tc>
        <w:tc>
          <w:tcPr>
            <w:tcW w:w="4268" w:type="pct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4F1120" w14:textId="188FC8EE" w:rsidR="001B266B" w:rsidRPr="0047793A" w:rsidRDefault="001B266B" w:rsidP="001B266B">
            <w:pPr>
              <w:rPr>
                <w:rFonts w:eastAsia="Calibri"/>
                <w:color w:val="000000" w:themeColor="text1"/>
              </w:rPr>
            </w:pPr>
            <w:r w:rsidRPr="00367128">
              <w:t>Производство компьютеров, электронных и оптических изделий</w:t>
            </w:r>
          </w:p>
        </w:tc>
      </w:tr>
      <w:tr w:rsidR="005F67C2" w:rsidRPr="007F6D52" w14:paraId="6E411B05" w14:textId="77777777" w:rsidTr="00B93637">
        <w:trPr>
          <w:trHeight w:val="283"/>
        </w:trPr>
        <w:tc>
          <w:tcPr>
            <w:tcW w:w="7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9A7758" w14:textId="3C3E36BE" w:rsidR="005F67C2" w:rsidRPr="00367128" w:rsidRDefault="005F67C2" w:rsidP="001B266B">
            <w:r>
              <w:t>61</w:t>
            </w:r>
          </w:p>
        </w:tc>
        <w:tc>
          <w:tcPr>
            <w:tcW w:w="4268" w:type="pct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E16087" w14:textId="1BCDBBD4" w:rsidR="005F67C2" w:rsidRPr="00367128" w:rsidRDefault="005F67C2" w:rsidP="001B266B">
            <w:r w:rsidRPr="005F67C2">
              <w:t>Деятельность в сфере телекоммуникаций</w:t>
            </w:r>
          </w:p>
        </w:tc>
      </w:tr>
      <w:tr w:rsidR="003D635C" w:rsidRPr="007F6D52" w14:paraId="7219A1D3" w14:textId="77777777" w:rsidTr="00B93637">
        <w:trPr>
          <w:trHeight w:val="283"/>
        </w:trPr>
        <w:tc>
          <w:tcPr>
            <w:tcW w:w="7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DCF4F2" w14:textId="74EA2FF9" w:rsidR="003D635C" w:rsidRDefault="003D635C" w:rsidP="001B266B">
            <w:r w:rsidRPr="003D635C">
              <w:t>77.39.24</w:t>
            </w:r>
          </w:p>
        </w:tc>
        <w:tc>
          <w:tcPr>
            <w:tcW w:w="4268" w:type="pct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ADD037" w14:textId="6398EBBB" w:rsidR="003D635C" w:rsidRPr="005F67C2" w:rsidRDefault="003D635C" w:rsidP="001B266B">
            <w:r w:rsidRPr="003D635C">
              <w:t>Аренда и лизинг профессиональной радио- и телевизионной аппаратуры и аппаратуры связи</w:t>
            </w:r>
          </w:p>
        </w:tc>
      </w:tr>
      <w:tr w:rsidR="001B266B" w:rsidRPr="007F6D52" w14:paraId="5360BFC2" w14:textId="77777777" w:rsidTr="00B93637">
        <w:trPr>
          <w:trHeight w:val="283"/>
        </w:trPr>
        <w:tc>
          <w:tcPr>
            <w:tcW w:w="73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D875C1" w14:textId="5F1C0B08" w:rsidR="001B266B" w:rsidRPr="0047793A" w:rsidRDefault="001B266B" w:rsidP="001B266B">
            <w:pPr>
              <w:rPr>
                <w:rFonts w:eastAsia="Calibri"/>
                <w:color w:val="000000" w:themeColor="text1"/>
              </w:rPr>
            </w:pPr>
            <w:r w:rsidRPr="00367128">
              <w:t>95</w:t>
            </w:r>
          </w:p>
        </w:tc>
        <w:tc>
          <w:tcPr>
            <w:tcW w:w="4268" w:type="pct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2A508B" w14:textId="51E01110" w:rsidR="001B266B" w:rsidRPr="0047793A" w:rsidRDefault="001B266B" w:rsidP="001B266B">
            <w:pPr>
              <w:rPr>
                <w:rFonts w:eastAsia="Calibri"/>
                <w:color w:val="000000" w:themeColor="text1"/>
              </w:rPr>
            </w:pPr>
            <w:r w:rsidRPr="00367128">
              <w:t>Ремонт компьютеров, предметов личного потребления и хозяйственно-бытового назначения</w:t>
            </w:r>
          </w:p>
        </w:tc>
      </w:tr>
      <w:tr w:rsidR="00C977AB" w:rsidRPr="007F6D52" w14:paraId="241C6026" w14:textId="77777777" w:rsidTr="00C977AB">
        <w:trPr>
          <w:trHeight w:val="244"/>
        </w:trPr>
        <w:tc>
          <w:tcPr>
            <w:tcW w:w="73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C8CE68F" w14:textId="77777777" w:rsidR="005B4963" w:rsidRPr="007F6D52" w:rsidRDefault="005B4963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color w:val="000000" w:themeColor="text1"/>
                <w:sz w:val="20"/>
              </w:rPr>
              <w:t>(код ОКВЭД</w:t>
            </w:r>
            <w:r w:rsidRPr="007F6D52">
              <w:rPr>
                <w:rStyle w:val="a9"/>
                <w:color w:val="000000" w:themeColor="text1"/>
                <w:sz w:val="20"/>
              </w:rPr>
              <w:endnoteReference w:id="2"/>
            </w:r>
            <w:r w:rsidRPr="007F6D52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268" w:type="pct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475BE90" w14:textId="77777777" w:rsidR="005B4963" w:rsidRPr="007F6D52" w:rsidRDefault="005B4963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(наименование вида экономической деятельности)</w:t>
            </w:r>
          </w:p>
        </w:tc>
      </w:tr>
    </w:tbl>
    <w:p w14:paraId="6FA1505E" w14:textId="77777777" w:rsidR="00266FC1" w:rsidRPr="007F6D52" w:rsidRDefault="00266FC1" w:rsidP="00026B99">
      <w:pPr>
        <w:rPr>
          <w:color w:val="000000" w:themeColor="text1"/>
        </w:rPr>
        <w:sectPr w:rsidR="00266FC1" w:rsidRPr="007F6D52" w:rsidSect="00105EB7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A9519B1" w14:textId="77777777" w:rsidR="00FD7173" w:rsidRDefault="00FD6F35" w:rsidP="00E231C8">
      <w:pPr>
        <w:pStyle w:val="1"/>
      </w:pPr>
      <w:bookmarkStart w:id="2" w:name="_Toc442900459"/>
      <w:bookmarkStart w:id="3" w:name="_Toc505548583"/>
      <w:r w:rsidRPr="007F6D52">
        <w:lastRenderedPageBreak/>
        <w:t xml:space="preserve">II. Описание трудовых функций, входящих в профессиональный стандарт </w:t>
      </w:r>
      <w:r w:rsidR="0025773C" w:rsidRPr="007F6D52">
        <w:br/>
      </w:r>
      <w:r w:rsidRPr="007F6D52">
        <w:t>(функциональная карта вида профессиональной деятельности)</w:t>
      </w:r>
      <w:bookmarkEnd w:id="2"/>
      <w:bookmarkEnd w:id="3"/>
    </w:p>
    <w:p w14:paraId="72BD3F72" w14:textId="3B2158F5" w:rsidR="00E648DC" w:rsidRDefault="00E648DC" w:rsidP="00026B99">
      <w:pPr>
        <w:rPr>
          <w:rFonts w:eastAsia="Calibri"/>
          <w:color w:val="000000" w:themeColor="text1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3389"/>
        <w:gridCol w:w="1701"/>
        <w:gridCol w:w="6096"/>
        <w:gridCol w:w="992"/>
        <w:gridCol w:w="1807"/>
      </w:tblGrid>
      <w:tr w:rsidR="00317EE0" w:rsidRPr="00317EE0" w14:paraId="66E98B14" w14:textId="77777777" w:rsidTr="00DB23E9">
        <w:tc>
          <w:tcPr>
            <w:tcW w:w="5665" w:type="dxa"/>
            <w:gridSpan w:val="3"/>
            <w:vAlign w:val="center"/>
          </w:tcPr>
          <w:p w14:paraId="6919B5DF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Обобщенные трудовые функции</w:t>
            </w:r>
          </w:p>
        </w:tc>
        <w:tc>
          <w:tcPr>
            <w:tcW w:w="8895" w:type="dxa"/>
            <w:gridSpan w:val="3"/>
            <w:vAlign w:val="center"/>
          </w:tcPr>
          <w:p w14:paraId="1A631A02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Трудовые функции</w:t>
            </w:r>
          </w:p>
        </w:tc>
      </w:tr>
      <w:tr w:rsidR="00317EE0" w:rsidRPr="00317EE0" w14:paraId="1BAE99E3" w14:textId="77777777" w:rsidTr="00DB23E9">
        <w:trPr>
          <w:trHeight w:val="1"/>
        </w:trPr>
        <w:tc>
          <w:tcPr>
            <w:tcW w:w="575" w:type="dxa"/>
            <w:vAlign w:val="center"/>
          </w:tcPr>
          <w:p w14:paraId="28895BA1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код</w:t>
            </w:r>
          </w:p>
        </w:tc>
        <w:tc>
          <w:tcPr>
            <w:tcW w:w="3389" w:type="dxa"/>
            <w:vAlign w:val="center"/>
          </w:tcPr>
          <w:p w14:paraId="388CEF67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11C919F0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уровень квалификации</w:t>
            </w:r>
          </w:p>
        </w:tc>
        <w:tc>
          <w:tcPr>
            <w:tcW w:w="6096" w:type="dxa"/>
            <w:vAlign w:val="center"/>
          </w:tcPr>
          <w:p w14:paraId="6AF4C5A8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4B4FA415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код</w:t>
            </w:r>
          </w:p>
        </w:tc>
        <w:tc>
          <w:tcPr>
            <w:tcW w:w="1807" w:type="dxa"/>
            <w:vAlign w:val="center"/>
          </w:tcPr>
          <w:p w14:paraId="4956A2C1" w14:textId="77777777" w:rsidR="00317EE0" w:rsidRPr="00317EE0" w:rsidRDefault="00317EE0" w:rsidP="00E231C8">
            <w:pPr>
              <w:pStyle w:val="aff3"/>
              <w:rPr>
                <w:rFonts w:eastAsia="Calibri"/>
              </w:rPr>
            </w:pPr>
            <w:r w:rsidRPr="00317EE0">
              <w:rPr>
                <w:rFonts w:eastAsia="Calibri"/>
              </w:rPr>
              <w:t>уровень (подуровень) квалификации</w:t>
            </w:r>
          </w:p>
        </w:tc>
      </w:tr>
      <w:tr w:rsidR="008C5994" w:rsidRPr="00317EE0" w14:paraId="50A9E1A6" w14:textId="77777777" w:rsidTr="00DB23E9">
        <w:trPr>
          <w:trHeight w:val="315"/>
        </w:trPr>
        <w:tc>
          <w:tcPr>
            <w:tcW w:w="575" w:type="dxa"/>
            <w:vMerge w:val="restart"/>
          </w:tcPr>
          <w:p w14:paraId="14524FCA" w14:textId="77777777" w:rsidR="008C5994" w:rsidRPr="00317EE0" w:rsidRDefault="008C5994" w:rsidP="008C5994">
            <w:pPr>
              <w:rPr>
                <w:rFonts w:eastAsia="Calibri"/>
                <w:color w:val="000000" w:themeColor="text1"/>
              </w:rPr>
            </w:pPr>
            <w:r w:rsidRPr="00317EE0">
              <w:rPr>
                <w:rFonts w:eastAsia="Calibri"/>
                <w:color w:val="000000" w:themeColor="text1"/>
              </w:rPr>
              <w:t>А</w:t>
            </w:r>
          </w:p>
        </w:tc>
        <w:tc>
          <w:tcPr>
            <w:tcW w:w="3389" w:type="dxa"/>
            <w:vMerge w:val="restart"/>
          </w:tcPr>
          <w:p w14:paraId="34CBC64F" w14:textId="7215C57D" w:rsidR="008C5994" w:rsidRPr="00317EE0" w:rsidRDefault="008C5994" w:rsidP="008C5994">
            <w:pPr>
              <w:pStyle w:val="aff1"/>
              <w:rPr>
                <w:rFonts w:eastAsia="Calibri"/>
              </w:rPr>
            </w:pPr>
            <w:r>
              <w:rPr>
                <w:rFonts w:eastAsia="Calibri"/>
              </w:rPr>
              <w:t xml:space="preserve">Эксплуатация </w:t>
            </w:r>
            <w:r w:rsidR="002D3872">
              <w:rPr>
                <w:rFonts w:eastAsia="Calibri"/>
              </w:rPr>
              <w:t xml:space="preserve">сложных </w:t>
            </w:r>
            <w:r w:rsidR="002615A1" w:rsidRPr="002615A1">
              <w:rPr>
                <w:rFonts w:eastAsia="Calibri"/>
              </w:rPr>
              <w:t xml:space="preserve">функциональных узлов </w:t>
            </w:r>
            <w:r w:rsidR="008614A4" w:rsidRPr="002615A1">
              <w:rPr>
                <w:rFonts w:eastAsia="Calibri"/>
              </w:rPr>
              <w:t xml:space="preserve">радиоэлектронной </w:t>
            </w:r>
            <w:r w:rsidR="002615A1" w:rsidRPr="002615A1">
              <w:rPr>
                <w:rFonts w:eastAsia="Calibri"/>
              </w:rPr>
              <w:t>аппаратуры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839AF2" w14:textId="536448F9" w:rsidR="008C5994" w:rsidRPr="00317EE0" w:rsidRDefault="008C5994" w:rsidP="008C5994">
            <w:pPr>
              <w:pStyle w:val="aff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3BDBEC03" w14:textId="5E6E52D4" w:rsidR="008C5994" w:rsidRPr="00317EE0" w:rsidRDefault="00B2301B" w:rsidP="007C153B">
            <w:pPr>
              <w:pStyle w:val="aff1"/>
              <w:rPr>
                <w:rFonts w:eastAsia="Calibri"/>
              </w:rPr>
            </w:pPr>
            <w:r>
              <w:rPr>
                <w:rFonts w:eastAsia="Calibri"/>
              </w:rPr>
              <w:t>Техническое о</w:t>
            </w:r>
            <w:r w:rsidR="00427EE6">
              <w:rPr>
                <w:rFonts w:eastAsia="Calibri"/>
              </w:rPr>
              <w:t xml:space="preserve">бслуживание </w:t>
            </w:r>
            <w:r w:rsidR="00105525">
              <w:rPr>
                <w:rFonts w:eastAsia="Calibri"/>
              </w:rPr>
              <w:t xml:space="preserve">сложных </w:t>
            </w:r>
            <w:r w:rsidR="00F54206" w:rsidRPr="00F54206">
              <w:rPr>
                <w:rFonts w:eastAsia="Calibri"/>
              </w:rPr>
              <w:t xml:space="preserve">функциональных узлов </w:t>
            </w:r>
            <w:r w:rsidR="005357E6" w:rsidRPr="005357E6">
              <w:rPr>
                <w:rFonts w:eastAsia="Calibri"/>
              </w:rPr>
              <w:t>радиоэлектронн</w:t>
            </w:r>
            <w:r w:rsidR="005357E6">
              <w:rPr>
                <w:rFonts w:eastAsia="Calibri"/>
              </w:rPr>
              <w:t>ой</w:t>
            </w:r>
            <w:r w:rsidR="005357E6" w:rsidRPr="005357E6">
              <w:rPr>
                <w:rFonts w:eastAsia="Calibri"/>
              </w:rPr>
              <w:t xml:space="preserve"> </w:t>
            </w:r>
            <w:r w:rsidR="00F54206" w:rsidRPr="00F54206">
              <w:rPr>
                <w:rFonts w:eastAsia="Calibri"/>
              </w:rPr>
              <w:t>аппаратуры</w:t>
            </w:r>
          </w:p>
        </w:tc>
        <w:tc>
          <w:tcPr>
            <w:tcW w:w="992" w:type="dxa"/>
            <w:shd w:val="clear" w:color="auto" w:fill="auto"/>
          </w:tcPr>
          <w:p w14:paraId="7EFA0E78" w14:textId="334D50AB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 w:rsidRPr="002B746B">
              <w:t>А/01.</w:t>
            </w:r>
            <w:r>
              <w:t>5</w:t>
            </w:r>
          </w:p>
        </w:tc>
        <w:tc>
          <w:tcPr>
            <w:tcW w:w="1807" w:type="dxa"/>
            <w:shd w:val="clear" w:color="auto" w:fill="auto"/>
          </w:tcPr>
          <w:p w14:paraId="5A0A1A90" w14:textId="18CE814B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t>5</w:t>
            </w:r>
          </w:p>
        </w:tc>
      </w:tr>
      <w:tr w:rsidR="008C5994" w:rsidRPr="00317EE0" w14:paraId="676D59F8" w14:textId="77777777" w:rsidTr="00DB23E9">
        <w:trPr>
          <w:trHeight w:val="315"/>
        </w:trPr>
        <w:tc>
          <w:tcPr>
            <w:tcW w:w="575" w:type="dxa"/>
            <w:vMerge/>
          </w:tcPr>
          <w:p w14:paraId="7DDC7CA7" w14:textId="77777777" w:rsidR="008C5994" w:rsidRPr="00317EE0" w:rsidRDefault="008C5994" w:rsidP="008C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89" w:type="dxa"/>
            <w:vMerge/>
          </w:tcPr>
          <w:p w14:paraId="0EA71B91" w14:textId="77777777" w:rsidR="008C5994" w:rsidRDefault="008C5994" w:rsidP="008C5994">
            <w:pPr>
              <w:pStyle w:val="aff1"/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D937C2" w14:textId="77777777" w:rsidR="008C5994" w:rsidRPr="00317EE0" w:rsidRDefault="008C5994" w:rsidP="008C5994">
            <w:pPr>
              <w:pStyle w:val="aff3"/>
              <w:rPr>
                <w:rFonts w:eastAsia="Calibri"/>
              </w:rPr>
            </w:pPr>
          </w:p>
        </w:tc>
        <w:tc>
          <w:tcPr>
            <w:tcW w:w="6096" w:type="dxa"/>
            <w:shd w:val="clear" w:color="auto" w:fill="auto"/>
          </w:tcPr>
          <w:p w14:paraId="173CDC27" w14:textId="37D0B59F" w:rsidR="008C5994" w:rsidRDefault="000504CE" w:rsidP="008C5994">
            <w:pPr>
              <w:pStyle w:val="aff1"/>
              <w:rPr>
                <w:rFonts w:eastAsia="Calibri"/>
              </w:rPr>
            </w:pPr>
            <w:r w:rsidRPr="000504CE">
              <w:rPr>
                <w:rFonts w:eastAsia="Calibri"/>
              </w:rPr>
              <w:t>Текущий ремонт и приемка после ремонта сложных функциональных узлов радиоэлектронной аппаратуры</w:t>
            </w:r>
          </w:p>
        </w:tc>
        <w:tc>
          <w:tcPr>
            <w:tcW w:w="992" w:type="dxa"/>
            <w:shd w:val="clear" w:color="auto" w:fill="auto"/>
          </w:tcPr>
          <w:p w14:paraId="14D6935F" w14:textId="62022C42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 w:rsidRPr="000C5EED">
              <w:t>А/0</w:t>
            </w:r>
            <w:r w:rsidR="00F54206">
              <w:t>2</w:t>
            </w:r>
            <w:r w:rsidRPr="000C5EED">
              <w:t>.5</w:t>
            </w:r>
          </w:p>
        </w:tc>
        <w:tc>
          <w:tcPr>
            <w:tcW w:w="1807" w:type="dxa"/>
            <w:shd w:val="clear" w:color="auto" w:fill="auto"/>
          </w:tcPr>
          <w:p w14:paraId="06E056C4" w14:textId="5D6329DE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 w:rsidRPr="000C5EED">
              <w:t>5</w:t>
            </w:r>
          </w:p>
        </w:tc>
      </w:tr>
      <w:tr w:rsidR="008C5994" w:rsidRPr="00317EE0" w14:paraId="4BC023E6" w14:textId="77777777" w:rsidTr="00DB23E9">
        <w:trPr>
          <w:trHeight w:val="20"/>
        </w:trPr>
        <w:tc>
          <w:tcPr>
            <w:tcW w:w="575" w:type="dxa"/>
            <w:vMerge w:val="restart"/>
          </w:tcPr>
          <w:p w14:paraId="0F1EE91D" w14:textId="77777777" w:rsidR="008C5994" w:rsidRPr="00317EE0" w:rsidRDefault="008C5994" w:rsidP="008C5994">
            <w:pPr>
              <w:rPr>
                <w:rFonts w:eastAsia="Calibri"/>
                <w:color w:val="000000" w:themeColor="text1"/>
              </w:rPr>
            </w:pPr>
            <w:r w:rsidRPr="00317EE0">
              <w:rPr>
                <w:rFonts w:eastAsia="Calibri"/>
                <w:color w:val="000000" w:themeColor="text1"/>
              </w:rPr>
              <w:t>В</w:t>
            </w:r>
          </w:p>
        </w:tc>
        <w:tc>
          <w:tcPr>
            <w:tcW w:w="3389" w:type="dxa"/>
            <w:vMerge w:val="restart"/>
          </w:tcPr>
          <w:p w14:paraId="2FE1C09A" w14:textId="0774C2B1" w:rsidR="008C5994" w:rsidRPr="00317EE0" w:rsidRDefault="008C5994" w:rsidP="008C5994">
            <w:pPr>
              <w:pStyle w:val="aff1"/>
              <w:rPr>
                <w:rFonts w:eastAsia="Calibri"/>
              </w:rPr>
            </w:pPr>
            <w:r w:rsidRPr="006127CB">
              <w:rPr>
                <w:rFonts w:eastAsia="Calibri"/>
              </w:rPr>
              <w:t xml:space="preserve">Эксплуатация </w:t>
            </w:r>
            <w:r w:rsidR="002615A1" w:rsidRPr="002615A1">
              <w:rPr>
                <w:rFonts w:eastAsia="Calibri"/>
              </w:rPr>
              <w:t>радиоэлектронной аппаратуры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A68DDE" w14:textId="54239BE2" w:rsidR="008C5994" w:rsidRPr="00317EE0" w:rsidRDefault="003706F1" w:rsidP="008C5994">
            <w:pPr>
              <w:pStyle w:val="aff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4A9D40C9" w14:textId="3415D642" w:rsidR="008C5994" w:rsidRPr="00317EE0" w:rsidRDefault="00B2301B" w:rsidP="007C153B">
            <w:pPr>
              <w:pStyle w:val="aff1"/>
              <w:rPr>
                <w:rFonts w:eastAsia="Calibri"/>
              </w:rPr>
            </w:pPr>
            <w:r w:rsidRPr="00B2301B">
              <w:t xml:space="preserve">Техническое </w:t>
            </w:r>
            <w:r>
              <w:t>о</w:t>
            </w:r>
            <w:r w:rsidR="00427EE6" w:rsidRPr="00427EE6">
              <w:t xml:space="preserve">бслуживание </w:t>
            </w:r>
            <w:r w:rsidR="004C6180" w:rsidRPr="004C6180">
              <w:t>радиоэлектронной аппаратуры</w:t>
            </w:r>
          </w:p>
        </w:tc>
        <w:tc>
          <w:tcPr>
            <w:tcW w:w="992" w:type="dxa"/>
            <w:shd w:val="clear" w:color="auto" w:fill="auto"/>
          </w:tcPr>
          <w:p w14:paraId="0DCB2F46" w14:textId="5ED1A8BF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rPr>
                <w:lang w:val="en-US"/>
              </w:rPr>
              <w:t>B</w:t>
            </w:r>
            <w:r w:rsidRPr="000C5EED">
              <w:t>/01.</w:t>
            </w:r>
            <w:r w:rsidR="007E6C49">
              <w:t>5</w:t>
            </w:r>
          </w:p>
        </w:tc>
        <w:tc>
          <w:tcPr>
            <w:tcW w:w="1807" w:type="dxa"/>
            <w:shd w:val="clear" w:color="auto" w:fill="auto"/>
          </w:tcPr>
          <w:p w14:paraId="46E14926" w14:textId="388C37B1" w:rsidR="008C5994" w:rsidRPr="00317EE0" w:rsidRDefault="007E6C49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t>5</w:t>
            </w:r>
          </w:p>
        </w:tc>
      </w:tr>
      <w:tr w:rsidR="008C5994" w:rsidRPr="00317EE0" w14:paraId="5F4F71F0" w14:textId="77777777" w:rsidTr="00026A9D">
        <w:trPr>
          <w:trHeight w:val="177"/>
        </w:trPr>
        <w:tc>
          <w:tcPr>
            <w:tcW w:w="575" w:type="dxa"/>
            <w:vMerge/>
          </w:tcPr>
          <w:p w14:paraId="4F8B23CE" w14:textId="77777777" w:rsidR="008C5994" w:rsidRPr="00317EE0" w:rsidRDefault="008C5994" w:rsidP="008C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89" w:type="dxa"/>
            <w:vMerge/>
          </w:tcPr>
          <w:p w14:paraId="27E9857B" w14:textId="77777777" w:rsidR="008C5994" w:rsidRPr="00317EE0" w:rsidRDefault="008C5994" w:rsidP="008C5994">
            <w:pPr>
              <w:pStyle w:val="aff1"/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B28BE3" w14:textId="77777777" w:rsidR="008C5994" w:rsidRPr="00DF4366" w:rsidRDefault="008C5994" w:rsidP="008C5994">
            <w:pPr>
              <w:pStyle w:val="aff3"/>
              <w:rPr>
                <w:rFonts w:eastAsia="Calibri"/>
              </w:rPr>
            </w:pPr>
          </w:p>
        </w:tc>
        <w:tc>
          <w:tcPr>
            <w:tcW w:w="6096" w:type="dxa"/>
            <w:shd w:val="clear" w:color="auto" w:fill="auto"/>
          </w:tcPr>
          <w:p w14:paraId="10AD52E4" w14:textId="48F64408" w:rsidR="008C5994" w:rsidRPr="00317EE0" w:rsidRDefault="0075700E" w:rsidP="008C5994">
            <w:pPr>
              <w:pStyle w:val="aff1"/>
              <w:rPr>
                <w:rFonts w:eastAsia="Calibri"/>
              </w:rPr>
            </w:pPr>
            <w:r w:rsidRPr="0075700E">
              <w:t>Текущий ремонт и приемка после ремонта радиоэлектронной аппаратуры</w:t>
            </w:r>
          </w:p>
        </w:tc>
        <w:tc>
          <w:tcPr>
            <w:tcW w:w="992" w:type="dxa"/>
            <w:shd w:val="clear" w:color="auto" w:fill="auto"/>
          </w:tcPr>
          <w:p w14:paraId="6451BCFB" w14:textId="2809415A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rPr>
                <w:lang w:val="en-US"/>
              </w:rPr>
              <w:t>B</w:t>
            </w:r>
            <w:r w:rsidRPr="000C5EED">
              <w:t>/0</w:t>
            </w:r>
            <w:r w:rsidR="00613A74">
              <w:t>2</w:t>
            </w:r>
            <w:r w:rsidRPr="000C5EED">
              <w:t>.</w:t>
            </w:r>
            <w:r w:rsidR="007E6C49">
              <w:t>5</w:t>
            </w:r>
          </w:p>
        </w:tc>
        <w:tc>
          <w:tcPr>
            <w:tcW w:w="1807" w:type="dxa"/>
            <w:shd w:val="clear" w:color="auto" w:fill="auto"/>
          </w:tcPr>
          <w:p w14:paraId="2ECBE651" w14:textId="509DE051" w:rsidR="008C5994" w:rsidRPr="00317EE0" w:rsidRDefault="007E6C49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t>5</w:t>
            </w:r>
          </w:p>
        </w:tc>
      </w:tr>
      <w:tr w:rsidR="006B11C1" w:rsidRPr="00317EE0" w14:paraId="03F6ED46" w14:textId="77777777" w:rsidTr="00DB23E9">
        <w:trPr>
          <w:trHeight w:val="182"/>
        </w:trPr>
        <w:tc>
          <w:tcPr>
            <w:tcW w:w="575" w:type="dxa"/>
            <w:vMerge w:val="restart"/>
          </w:tcPr>
          <w:p w14:paraId="6023DD79" w14:textId="77777777" w:rsidR="006B11C1" w:rsidRPr="00317EE0" w:rsidRDefault="006B11C1" w:rsidP="006B11C1">
            <w:pPr>
              <w:rPr>
                <w:rFonts w:eastAsia="Calibri"/>
                <w:color w:val="000000" w:themeColor="text1"/>
              </w:rPr>
            </w:pPr>
            <w:r w:rsidRPr="00317EE0">
              <w:rPr>
                <w:rFonts w:eastAsia="Calibri"/>
                <w:color w:val="000000" w:themeColor="text1"/>
              </w:rPr>
              <w:t>С</w:t>
            </w:r>
          </w:p>
        </w:tc>
        <w:tc>
          <w:tcPr>
            <w:tcW w:w="3389" w:type="dxa"/>
            <w:vMerge w:val="restart"/>
          </w:tcPr>
          <w:p w14:paraId="5AF4605E" w14:textId="3D59C41C" w:rsidR="006B11C1" w:rsidRPr="00317EE0" w:rsidRDefault="006B11C1" w:rsidP="006B11C1">
            <w:pPr>
              <w:pStyle w:val="aff1"/>
              <w:rPr>
                <w:rFonts w:eastAsia="Calibri"/>
              </w:rPr>
            </w:pPr>
            <w:r w:rsidRPr="006127CB">
              <w:rPr>
                <w:rFonts w:eastAsia="Calibri"/>
              </w:rPr>
              <w:t>Эксплуатация радиоэлектронных комплексов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21E830" w14:textId="4180DFAA" w:rsidR="006B11C1" w:rsidRPr="00317EE0" w:rsidRDefault="006B11C1" w:rsidP="006B11C1">
            <w:pPr>
              <w:pStyle w:val="aff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6BD564CF" w14:textId="1B65F8FD" w:rsidR="006B11C1" w:rsidRPr="00317EE0" w:rsidRDefault="0075700E" w:rsidP="006B11C1">
            <w:pPr>
              <w:pStyle w:val="aff1"/>
              <w:rPr>
                <w:rFonts w:eastAsia="Calibri"/>
              </w:rPr>
            </w:pPr>
            <w:r w:rsidRPr="0075700E">
              <w:t xml:space="preserve">Организационно-методическое обеспечение </w:t>
            </w:r>
            <w:r w:rsidR="00B23030">
              <w:t>технической эксплуатации</w:t>
            </w:r>
            <w:r w:rsidR="006B11C1" w:rsidRPr="009B5E38">
              <w:t xml:space="preserve"> радиоэлектронных комплексов</w:t>
            </w:r>
          </w:p>
        </w:tc>
        <w:tc>
          <w:tcPr>
            <w:tcW w:w="992" w:type="dxa"/>
            <w:shd w:val="clear" w:color="auto" w:fill="auto"/>
          </w:tcPr>
          <w:p w14:paraId="74893E46" w14:textId="092DBF5A" w:rsidR="006B11C1" w:rsidRPr="00317EE0" w:rsidRDefault="006B11C1" w:rsidP="006B11C1">
            <w:pPr>
              <w:pStyle w:val="aff3"/>
              <w:rPr>
                <w:rFonts w:eastAsia="Calibri"/>
                <w:color w:val="000000" w:themeColor="text1"/>
              </w:rPr>
            </w:pPr>
            <w:r w:rsidRPr="009B5E38">
              <w:t>C/0</w:t>
            </w:r>
            <w:r>
              <w:t>1</w:t>
            </w:r>
            <w:r w:rsidRPr="009B5E38">
              <w:t>.6</w:t>
            </w:r>
          </w:p>
        </w:tc>
        <w:tc>
          <w:tcPr>
            <w:tcW w:w="1807" w:type="dxa"/>
            <w:shd w:val="clear" w:color="auto" w:fill="auto"/>
          </w:tcPr>
          <w:p w14:paraId="502704FB" w14:textId="667A2999" w:rsidR="006B11C1" w:rsidRPr="00317EE0" w:rsidRDefault="006B11C1" w:rsidP="006B11C1">
            <w:pPr>
              <w:pStyle w:val="aff3"/>
              <w:rPr>
                <w:rFonts w:eastAsia="Calibri"/>
                <w:color w:val="000000" w:themeColor="text1"/>
              </w:rPr>
            </w:pPr>
            <w:r w:rsidRPr="009B5E38">
              <w:t>6</w:t>
            </w:r>
          </w:p>
        </w:tc>
      </w:tr>
      <w:tr w:rsidR="008C5994" w:rsidRPr="00317EE0" w14:paraId="248E9298" w14:textId="77777777" w:rsidTr="00DB23E9">
        <w:trPr>
          <w:trHeight w:val="20"/>
        </w:trPr>
        <w:tc>
          <w:tcPr>
            <w:tcW w:w="575" w:type="dxa"/>
            <w:vMerge/>
          </w:tcPr>
          <w:p w14:paraId="32F952F9" w14:textId="77777777" w:rsidR="008C5994" w:rsidRPr="00317EE0" w:rsidRDefault="008C5994" w:rsidP="008C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89" w:type="dxa"/>
            <w:vMerge/>
          </w:tcPr>
          <w:p w14:paraId="21F0EB4F" w14:textId="77777777" w:rsidR="008C5994" w:rsidRPr="00317EE0" w:rsidRDefault="008C5994" w:rsidP="008C5994">
            <w:pPr>
              <w:pStyle w:val="aff1"/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7FE8CD" w14:textId="77777777" w:rsidR="008C5994" w:rsidRPr="00317EE0" w:rsidRDefault="008C5994" w:rsidP="008C5994">
            <w:pPr>
              <w:pStyle w:val="aff3"/>
              <w:rPr>
                <w:rFonts w:eastAsia="Calibri"/>
              </w:rPr>
            </w:pPr>
          </w:p>
        </w:tc>
        <w:tc>
          <w:tcPr>
            <w:tcW w:w="6096" w:type="dxa"/>
            <w:shd w:val="clear" w:color="auto" w:fill="auto"/>
          </w:tcPr>
          <w:p w14:paraId="7012D5AA" w14:textId="2A337CBB" w:rsidR="008C5994" w:rsidRPr="00317EE0" w:rsidRDefault="00D001DA" w:rsidP="007C153B">
            <w:pPr>
              <w:pStyle w:val="aff1"/>
              <w:rPr>
                <w:rFonts w:eastAsia="Calibri"/>
              </w:rPr>
            </w:pPr>
            <w:r>
              <w:rPr>
                <w:rFonts w:eastAsia="Calibri"/>
              </w:rPr>
              <w:t>Вв</w:t>
            </w:r>
            <w:r w:rsidR="00B32A96">
              <w:rPr>
                <w:rFonts w:eastAsia="Calibri"/>
              </w:rPr>
              <w:t>од</w:t>
            </w:r>
            <w:r>
              <w:rPr>
                <w:rFonts w:eastAsia="Calibri"/>
              </w:rPr>
              <w:t xml:space="preserve"> в эксплуатацию, т</w:t>
            </w:r>
            <w:r w:rsidRPr="00D001DA">
              <w:rPr>
                <w:rFonts w:eastAsia="Calibri"/>
              </w:rPr>
              <w:t>ехническое обслуживание</w:t>
            </w:r>
            <w:r w:rsidR="00E7188C">
              <w:rPr>
                <w:rFonts w:eastAsia="Calibri"/>
              </w:rPr>
              <w:t xml:space="preserve"> </w:t>
            </w:r>
            <w:r w:rsidRPr="00D001DA">
              <w:rPr>
                <w:rFonts w:eastAsia="Calibri"/>
              </w:rPr>
              <w:t>и</w:t>
            </w:r>
            <w:r w:rsidR="008C5994" w:rsidRPr="00DF4366">
              <w:rPr>
                <w:rFonts w:eastAsia="Calibri"/>
              </w:rPr>
              <w:t xml:space="preserve"> </w:t>
            </w:r>
            <w:r w:rsidR="00246FAD">
              <w:rPr>
                <w:rFonts w:eastAsia="Calibri"/>
              </w:rPr>
              <w:t>текущ</w:t>
            </w:r>
            <w:r w:rsidR="00E0438E">
              <w:rPr>
                <w:rFonts w:eastAsia="Calibri"/>
              </w:rPr>
              <w:t>ий</w:t>
            </w:r>
            <w:r w:rsidR="00246FA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ремонт </w:t>
            </w:r>
            <w:r w:rsidR="002615A1" w:rsidRPr="002615A1">
              <w:rPr>
                <w:rFonts w:eastAsia="Calibri"/>
              </w:rPr>
              <w:t>радиоэлектронных комплексов</w:t>
            </w:r>
          </w:p>
        </w:tc>
        <w:tc>
          <w:tcPr>
            <w:tcW w:w="992" w:type="dxa"/>
            <w:shd w:val="clear" w:color="auto" w:fill="auto"/>
          </w:tcPr>
          <w:p w14:paraId="1D9BC8C1" w14:textId="72AFBB66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rPr>
                <w:lang w:val="en-US"/>
              </w:rPr>
              <w:t>C</w:t>
            </w:r>
            <w:r w:rsidRPr="000C5EED">
              <w:t>/0</w:t>
            </w:r>
            <w:r w:rsidR="00416924">
              <w:t>2</w:t>
            </w:r>
            <w:r w:rsidRPr="000C5EED">
              <w:t>.</w:t>
            </w:r>
            <w:r w:rsidR="007E6C49">
              <w:t>6</w:t>
            </w:r>
          </w:p>
        </w:tc>
        <w:tc>
          <w:tcPr>
            <w:tcW w:w="1807" w:type="dxa"/>
            <w:shd w:val="clear" w:color="auto" w:fill="auto"/>
          </w:tcPr>
          <w:p w14:paraId="7C716076" w14:textId="1221346B" w:rsidR="008C5994" w:rsidRPr="00317EE0" w:rsidRDefault="007E6C49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t>6</w:t>
            </w:r>
          </w:p>
        </w:tc>
      </w:tr>
      <w:tr w:rsidR="00A3579E" w:rsidRPr="00317EE0" w14:paraId="00D2B795" w14:textId="77777777" w:rsidTr="00025EF6">
        <w:trPr>
          <w:trHeight w:val="255"/>
        </w:trPr>
        <w:tc>
          <w:tcPr>
            <w:tcW w:w="575" w:type="dxa"/>
            <w:vMerge w:val="restart"/>
          </w:tcPr>
          <w:p w14:paraId="0C9A9149" w14:textId="77777777" w:rsidR="00A3579E" w:rsidRPr="00317EE0" w:rsidRDefault="00A3579E" w:rsidP="00A3579E">
            <w:pPr>
              <w:rPr>
                <w:rFonts w:eastAsia="Calibri"/>
                <w:color w:val="000000" w:themeColor="text1"/>
                <w:lang w:val="en-US"/>
              </w:rPr>
            </w:pPr>
            <w:r w:rsidRPr="00317EE0">
              <w:rPr>
                <w:rFonts w:eastAsia="Calibri"/>
                <w:color w:val="000000" w:themeColor="text1"/>
                <w:lang w:val="en-US"/>
              </w:rPr>
              <w:t>D</w:t>
            </w:r>
          </w:p>
        </w:tc>
        <w:tc>
          <w:tcPr>
            <w:tcW w:w="3389" w:type="dxa"/>
            <w:vMerge w:val="restart"/>
          </w:tcPr>
          <w:p w14:paraId="20C45C9D" w14:textId="43E44327" w:rsidR="00A3579E" w:rsidRPr="00317EE0" w:rsidRDefault="00A3579E" w:rsidP="00A3579E">
            <w:pPr>
              <w:pStyle w:val="aff1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F9587B">
              <w:rPr>
                <w:rFonts w:eastAsia="Calibri"/>
              </w:rPr>
              <w:t xml:space="preserve">ксплуатация радиоэлектронных </w:t>
            </w:r>
            <w:r>
              <w:rPr>
                <w:rFonts w:eastAsia="Calibri"/>
              </w:rPr>
              <w:t>систем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21A444" w14:textId="4A56921F" w:rsidR="00A3579E" w:rsidRPr="00317EE0" w:rsidRDefault="00A3579E" w:rsidP="00A3579E">
            <w:pPr>
              <w:pStyle w:val="aff3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2DA78525" w14:textId="51C18389" w:rsidR="00A3579E" w:rsidRPr="00317EE0" w:rsidRDefault="009E1E56" w:rsidP="00A3579E">
            <w:pPr>
              <w:pStyle w:val="aff1"/>
              <w:rPr>
                <w:rFonts w:eastAsia="Calibri"/>
              </w:rPr>
            </w:pPr>
            <w:r w:rsidRPr="009E1E56">
              <w:t xml:space="preserve">Организационно-методическое обеспечение </w:t>
            </w:r>
            <w:r w:rsidR="00397E87" w:rsidRPr="00397E87">
              <w:t>технической эксплуатации</w:t>
            </w:r>
            <w:r w:rsidR="00A3579E" w:rsidRPr="002C4F93">
              <w:t xml:space="preserve"> радиоэлектронных систем</w:t>
            </w:r>
          </w:p>
        </w:tc>
        <w:tc>
          <w:tcPr>
            <w:tcW w:w="992" w:type="dxa"/>
            <w:shd w:val="clear" w:color="auto" w:fill="auto"/>
          </w:tcPr>
          <w:p w14:paraId="0EAB9803" w14:textId="05EF5E27" w:rsidR="00A3579E" w:rsidRPr="00317EE0" w:rsidRDefault="00A3579E" w:rsidP="00A3579E">
            <w:pPr>
              <w:pStyle w:val="aff3"/>
              <w:rPr>
                <w:rFonts w:eastAsia="Calibri"/>
                <w:color w:val="000000" w:themeColor="text1"/>
              </w:rPr>
            </w:pPr>
            <w:r w:rsidRPr="002C4F93">
              <w:t>D/0</w:t>
            </w:r>
            <w:r>
              <w:t>1</w:t>
            </w:r>
            <w:r w:rsidRPr="002C4F93">
              <w:t>.7</w:t>
            </w:r>
          </w:p>
        </w:tc>
        <w:tc>
          <w:tcPr>
            <w:tcW w:w="1807" w:type="dxa"/>
            <w:shd w:val="clear" w:color="auto" w:fill="auto"/>
          </w:tcPr>
          <w:p w14:paraId="67F36E13" w14:textId="04184DA0" w:rsidR="00A3579E" w:rsidRPr="00317EE0" w:rsidRDefault="00A3579E" w:rsidP="00A3579E">
            <w:pPr>
              <w:pStyle w:val="aff3"/>
              <w:rPr>
                <w:rFonts w:eastAsia="Calibri"/>
                <w:color w:val="000000" w:themeColor="text1"/>
              </w:rPr>
            </w:pPr>
            <w:r w:rsidRPr="002C4F93">
              <w:t>7</w:t>
            </w:r>
          </w:p>
        </w:tc>
      </w:tr>
      <w:tr w:rsidR="008C5994" w:rsidRPr="00317EE0" w14:paraId="003840AE" w14:textId="77777777" w:rsidTr="00E231C8">
        <w:trPr>
          <w:trHeight w:val="407"/>
        </w:trPr>
        <w:tc>
          <w:tcPr>
            <w:tcW w:w="575" w:type="dxa"/>
            <w:vMerge/>
          </w:tcPr>
          <w:p w14:paraId="2ED97917" w14:textId="77777777" w:rsidR="008C5994" w:rsidRPr="003B2C56" w:rsidRDefault="008C5994" w:rsidP="008C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89" w:type="dxa"/>
            <w:vMerge/>
          </w:tcPr>
          <w:p w14:paraId="68073667" w14:textId="77777777" w:rsidR="008C5994" w:rsidRPr="00317EE0" w:rsidRDefault="008C5994" w:rsidP="008C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BF0AF5" w14:textId="77777777" w:rsidR="008C5994" w:rsidRPr="003B2C56" w:rsidRDefault="008C5994" w:rsidP="008C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</w:tcPr>
          <w:p w14:paraId="771452FC" w14:textId="47A5AB3B" w:rsidR="008C5994" w:rsidRPr="00317EE0" w:rsidRDefault="00D001DA" w:rsidP="008C5994">
            <w:pPr>
              <w:pStyle w:val="aff1"/>
              <w:rPr>
                <w:rFonts w:eastAsia="Calibri"/>
              </w:rPr>
            </w:pPr>
            <w:r w:rsidRPr="00D001DA">
              <w:t>Вв</w:t>
            </w:r>
            <w:r w:rsidR="00E0438E">
              <w:t>од</w:t>
            </w:r>
            <w:r w:rsidRPr="00D001DA">
              <w:t xml:space="preserve"> в эксплуатацию, </w:t>
            </w:r>
            <w:r>
              <w:t>т</w:t>
            </w:r>
            <w:r w:rsidRPr="00D001DA">
              <w:t>ехническое обслуживание и</w:t>
            </w:r>
            <w:r w:rsidR="00E0438E">
              <w:t xml:space="preserve"> </w:t>
            </w:r>
            <w:r w:rsidR="00246FAD">
              <w:t>текущ</w:t>
            </w:r>
            <w:r w:rsidR="00E0438E">
              <w:t>ий</w:t>
            </w:r>
            <w:r w:rsidR="00246FAD">
              <w:t xml:space="preserve"> </w:t>
            </w:r>
            <w:r w:rsidRPr="00D001DA">
              <w:t xml:space="preserve">ремонт </w:t>
            </w:r>
            <w:r w:rsidR="002615A1" w:rsidRPr="002615A1">
              <w:t>радиоэлектронных систем</w:t>
            </w:r>
          </w:p>
        </w:tc>
        <w:tc>
          <w:tcPr>
            <w:tcW w:w="992" w:type="dxa"/>
            <w:shd w:val="clear" w:color="auto" w:fill="auto"/>
          </w:tcPr>
          <w:p w14:paraId="61C082A8" w14:textId="02E38FA3" w:rsidR="008C5994" w:rsidRPr="00317EE0" w:rsidRDefault="008C5994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rPr>
                <w:lang w:val="en-US"/>
              </w:rPr>
              <w:t>D</w:t>
            </w:r>
            <w:r w:rsidRPr="000C5EED">
              <w:t>/0</w:t>
            </w:r>
            <w:r w:rsidR="00606F08">
              <w:t>2</w:t>
            </w:r>
            <w:r w:rsidRPr="000C5EED">
              <w:t>.</w:t>
            </w:r>
            <w:r w:rsidR="007E6C49">
              <w:t>7</w:t>
            </w:r>
          </w:p>
        </w:tc>
        <w:tc>
          <w:tcPr>
            <w:tcW w:w="1807" w:type="dxa"/>
            <w:shd w:val="clear" w:color="auto" w:fill="auto"/>
          </w:tcPr>
          <w:p w14:paraId="316163A3" w14:textId="2078CE2B" w:rsidR="008C5994" w:rsidRPr="00317EE0" w:rsidRDefault="007E6C49" w:rsidP="008C5994">
            <w:pPr>
              <w:pStyle w:val="aff3"/>
              <w:rPr>
                <w:rFonts w:eastAsia="Calibri"/>
                <w:color w:val="000000" w:themeColor="text1"/>
              </w:rPr>
            </w:pPr>
            <w:r>
              <w:t>7</w:t>
            </w:r>
          </w:p>
        </w:tc>
      </w:tr>
    </w:tbl>
    <w:p w14:paraId="11042B64" w14:textId="77777777" w:rsidR="00E648DC" w:rsidRDefault="00E648DC" w:rsidP="00026B99">
      <w:pPr>
        <w:rPr>
          <w:rFonts w:eastAsia="Calibri"/>
          <w:color w:val="000000" w:themeColor="text1"/>
        </w:rPr>
      </w:pPr>
    </w:p>
    <w:p w14:paraId="6544FB43" w14:textId="6EC74086" w:rsidR="003B2C56" w:rsidRDefault="003B2C56" w:rsidP="00026B99">
      <w:pPr>
        <w:rPr>
          <w:rFonts w:eastAsia="Calibri"/>
          <w:color w:val="000000" w:themeColor="text1"/>
        </w:rPr>
      </w:pPr>
    </w:p>
    <w:p w14:paraId="24ADB87A" w14:textId="77777777" w:rsidR="003B2C56" w:rsidRDefault="003B2C56" w:rsidP="00026B99">
      <w:pPr>
        <w:rPr>
          <w:rFonts w:eastAsia="Calibri"/>
          <w:color w:val="000000" w:themeColor="text1"/>
        </w:rPr>
      </w:pPr>
    </w:p>
    <w:p w14:paraId="095E7C55" w14:textId="3E0D70D0" w:rsidR="003B2C56" w:rsidRPr="007F6D52" w:rsidRDefault="003B2C56" w:rsidP="00026B99">
      <w:pPr>
        <w:rPr>
          <w:rFonts w:eastAsia="Calibri"/>
          <w:color w:val="000000" w:themeColor="text1"/>
        </w:rPr>
        <w:sectPr w:rsidR="003B2C56" w:rsidRPr="007F6D52" w:rsidSect="00105EB7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FEF1AFC" w14:textId="77777777" w:rsidR="00EF2440" w:rsidRDefault="00EF2440" w:rsidP="00E231C8">
      <w:pPr>
        <w:pStyle w:val="1"/>
      </w:pPr>
      <w:bookmarkStart w:id="4" w:name="_Toc442900460"/>
      <w:bookmarkStart w:id="5" w:name="_Toc505548584"/>
      <w:r w:rsidRPr="007F6D52">
        <w:lastRenderedPageBreak/>
        <w:t>III. Характеристика обобщенных трудовых функций</w:t>
      </w:r>
      <w:bookmarkEnd w:id="4"/>
      <w:bookmarkEnd w:id="5"/>
    </w:p>
    <w:p w14:paraId="62CAABE5" w14:textId="77777777" w:rsidR="00EF2440" w:rsidRPr="00CF19A6" w:rsidRDefault="00EF2440" w:rsidP="00026B99">
      <w:pPr>
        <w:pStyle w:val="2"/>
      </w:pPr>
      <w:bookmarkStart w:id="6" w:name="_Toc505548585"/>
      <w:r w:rsidRPr="00CF19A6">
        <w:t>3.</w:t>
      </w:r>
      <w:r w:rsidR="002207D4" w:rsidRPr="00CF19A6">
        <w:t>1</w:t>
      </w:r>
      <w:r w:rsidRPr="00CF19A6">
        <w:t>. Обобщенная трудовая функция</w:t>
      </w:r>
      <w:bookmarkEnd w:id="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85"/>
        <w:gridCol w:w="1251"/>
        <w:gridCol w:w="390"/>
        <w:gridCol w:w="1501"/>
        <w:gridCol w:w="231"/>
        <w:gridCol w:w="373"/>
        <w:gridCol w:w="749"/>
        <w:gridCol w:w="157"/>
        <w:gridCol w:w="1934"/>
        <w:gridCol w:w="1022"/>
      </w:tblGrid>
      <w:tr w:rsidR="00C977AB" w:rsidRPr="007F6D52" w14:paraId="79476401" w14:textId="77777777" w:rsidTr="002D3566">
        <w:trPr>
          <w:trHeight w:val="278"/>
        </w:trPr>
        <w:tc>
          <w:tcPr>
            <w:tcW w:w="88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392B3D3" w14:textId="77777777" w:rsidR="00B34352" w:rsidRPr="002D3566" w:rsidRDefault="00B34352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2D3566">
              <w:rPr>
                <w:rFonts w:eastAsia="Calibri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19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98F4C" w14:textId="3E5F88D9" w:rsidR="00B34352" w:rsidRPr="007F6D52" w:rsidRDefault="000504CE" w:rsidP="00026B99">
            <w:pPr>
              <w:rPr>
                <w:rFonts w:eastAsia="Calibri"/>
                <w:color w:val="000000" w:themeColor="text1"/>
              </w:rPr>
            </w:pPr>
            <w:r w:rsidRPr="000504CE">
              <w:rPr>
                <w:rFonts w:eastAsia="Calibri"/>
                <w:color w:val="000000" w:themeColor="text1"/>
              </w:rPr>
              <w:t>Эксплуатация сложных функциональных узлов радиоэлектронной аппаратуры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CB5B27" w14:textId="77777777" w:rsidR="00B34352" w:rsidRPr="002D3566" w:rsidRDefault="00B34352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2D3566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74F3CF" w14:textId="77777777" w:rsidR="00B34352" w:rsidRPr="007F6D52" w:rsidRDefault="00B825CB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</w:t>
            </w:r>
          </w:p>
        </w:tc>
        <w:tc>
          <w:tcPr>
            <w:tcW w:w="102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BA23CB" w14:textId="77777777" w:rsidR="00B34352" w:rsidRPr="002D3566" w:rsidRDefault="00B34352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2D3566">
              <w:rPr>
                <w:rFonts w:eastAsia="Calibri"/>
                <w:color w:val="000000" w:themeColor="text1"/>
                <w:sz w:val="20"/>
              </w:rPr>
              <w:t>Уровень квалификации</w:t>
            </w:r>
          </w:p>
        </w:tc>
        <w:tc>
          <w:tcPr>
            <w:tcW w:w="5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BE330" w14:textId="40DE5239" w:rsidR="00B34352" w:rsidRPr="007F6D52" w:rsidRDefault="00DC7110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</w:tr>
      <w:tr w:rsidR="00C977AB" w:rsidRPr="007F6D52" w14:paraId="690225F1" w14:textId="77777777" w:rsidTr="00B343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2D463B6" w14:textId="77777777" w:rsidR="00B34352" w:rsidRPr="007F6D52" w:rsidRDefault="00B34352" w:rsidP="002C6C82">
            <w:pPr>
              <w:pStyle w:val="aff1"/>
              <w:rPr>
                <w:rFonts w:eastAsia="Calibri"/>
              </w:rPr>
            </w:pPr>
          </w:p>
        </w:tc>
      </w:tr>
      <w:tr w:rsidR="00C977AB" w:rsidRPr="007F6D52" w14:paraId="79A9FF62" w14:textId="77777777" w:rsidTr="002D356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2766CD0" w14:textId="77777777" w:rsidR="00B34352" w:rsidRPr="007F6D52" w:rsidRDefault="00B34352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Происхождение обобщенной трудовой функции</w:t>
            </w:r>
          </w:p>
        </w:tc>
        <w:tc>
          <w:tcPr>
            <w:tcW w:w="6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4392E5E" w14:textId="77777777" w:rsidR="00B34352" w:rsidRPr="007F6D52" w:rsidRDefault="00B34352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0B4BEF1" w14:textId="77777777" w:rsidR="00B34352" w:rsidRPr="002D3566" w:rsidRDefault="00B34352" w:rsidP="00026B99">
            <w:pPr>
              <w:rPr>
                <w:rFonts w:eastAsia="Calibri"/>
                <w:color w:val="000000" w:themeColor="text1"/>
              </w:rPr>
            </w:pPr>
            <w:r w:rsidRPr="002D3566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8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0DE185" w14:textId="77777777" w:rsidR="00B34352" w:rsidRPr="007F6D52" w:rsidRDefault="00B34352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62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91671B" w14:textId="77777777" w:rsidR="00B34352" w:rsidRPr="007F6D52" w:rsidRDefault="00B34352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4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2D8090" w14:textId="77777777" w:rsidR="00B34352" w:rsidRPr="007F6D52" w:rsidRDefault="00B34352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C977AB" w:rsidRPr="007F6D52" w14:paraId="25E1573D" w14:textId="77777777" w:rsidTr="002D356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B7422C" w14:textId="77777777" w:rsidR="00B34352" w:rsidRPr="007F6D52" w:rsidRDefault="00B34352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65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72574B" w14:textId="77777777" w:rsidR="00B34352" w:rsidRPr="007F6D52" w:rsidRDefault="00B34352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62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8BB2C2" w14:textId="77777777" w:rsidR="00B34352" w:rsidRPr="007F6D52" w:rsidRDefault="00B34352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4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55A680" w14:textId="77777777" w:rsidR="00B34352" w:rsidRPr="007F6D52" w:rsidRDefault="00B34352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0DC97BA" w14:textId="77777777" w:rsidR="002D3566" w:rsidRPr="002D3566" w:rsidRDefault="002D3566" w:rsidP="00026B9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7506"/>
      </w:tblGrid>
      <w:tr w:rsidR="00C977AB" w:rsidRPr="007F6D52" w14:paraId="24F2E528" w14:textId="77777777" w:rsidTr="008468A8">
        <w:trPr>
          <w:trHeight w:val="20"/>
        </w:trPr>
        <w:tc>
          <w:tcPr>
            <w:tcW w:w="13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B588DF" w14:textId="77777777" w:rsidR="00B34352" w:rsidRPr="007F6D52" w:rsidRDefault="00B34352" w:rsidP="008468A8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Возможные наименования должностей, профессий</w:t>
            </w:r>
          </w:p>
        </w:tc>
        <w:tc>
          <w:tcPr>
            <w:tcW w:w="36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E3C2480" w14:textId="77777777" w:rsidR="00B34352" w:rsidRDefault="00942BA2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Инженер-электроник</w:t>
            </w:r>
          </w:p>
          <w:p w14:paraId="0450A5BD" w14:textId="5C0E4897" w:rsidR="00DC7110" w:rsidRPr="007F6D52" w:rsidRDefault="00D13740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Инженер по </w:t>
            </w:r>
            <w:r w:rsidRPr="00D13740">
              <w:rPr>
                <w:rFonts w:eastAsia="Calibri"/>
                <w:color w:val="000000" w:themeColor="text1"/>
              </w:rPr>
              <w:t>эксплу</w:t>
            </w:r>
            <w:r>
              <w:rPr>
                <w:rFonts w:eastAsia="Calibri"/>
                <w:color w:val="000000" w:themeColor="text1"/>
              </w:rPr>
              <w:t>атации радиоэлектронных средств</w:t>
            </w:r>
          </w:p>
        </w:tc>
      </w:tr>
    </w:tbl>
    <w:p w14:paraId="154DEA6E" w14:textId="77777777" w:rsidR="00E3656D" w:rsidRDefault="00E3656D" w:rsidP="00026B99"/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4"/>
        <w:gridCol w:w="7511"/>
      </w:tblGrid>
      <w:tr w:rsidR="002C6C82" w:rsidRPr="007F6D52" w14:paraId="16147599" w14:textId="77777777" w:rsidTr="008468A8">
        <w:trPr>
          <w:trHeight w:val="20"/>
        </w:trPr>
        <w:tc>
          <w:tcPr>
            <w:tcW w:w="1320" w:type="pct"/>
            <w:tcBorders>
              <w:left w:val="single" w:sz="4" w:space="0" w:color="808080"/>
            </w:tcBorders>
          </w:tcPr>
          <w:p w14:paraId="69272898" w14:textId="77777777" w:rsidR="002C6C82" w:rsidRPr="007F6D52" w:rsidRDefault="002C6C82" w:rsidP="008468A8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Требования к образованию и обучению</w:t>
            </w: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435061DC" w14:textId="77777777" w:rsidR="002C6C82" w:rsidRDefault="002C6C82" w:rsidP="002C6C82">
            <w:r>
              <w:t xml:space="preserve">Среднее профессиональное образование </w:t>
            </w:r>
            <w:r w:rsidRPr="00B67C21">
              <w:t xml:space="preserve">– </w:t>
            </w:r>
            <w:r>
              <w:t>программы подготовки специалистов среднего звена</w:t>
            </w:r>
          </w:p>
          <w:p w14:paraId="7DC714AD" w14:textId="77777777" w:rsidR="002C6C82" w:rsidRDefault="002C6C82" w:rsidP="002C6C82">
            <w:r>
              <w:t>или</w:t>
            </w:r>
          </w:p>
          <w:p w14:paraId="7CB3BADC" w14:textId="5971364B" w:rsidR="002C6C82" w:rsidRPr="002C6C82" w:rsidRDefault="002C6C82" w:rsidP="002C6C82">
            <w:pPr>
              <w:autoSpaceDE w:val="0"/>
              <w:autoSpaceDN w:val="0"/>
              <w:adjustRightInd w:val="0"/>
              <w:rPr>
                <w:rFonts w:eastAsia="Calibri"/>
                <w:strike/>
                <w:color w:val="000000" w:themeColor="text1"/>
              </w:rPr>
            </w:pPr>
            <w:r w:rsidRPr="00245FA5">
              <w:t>Высшее образование</w:t>
            </w:r>
            <w:r>
              <w:t xml:space="preserve"> – бакалавриат</w:t>
            </w:r>
          </w:p>
        </w:tc>
      </w:tr>
      <w:tr w:rsidR="002C6C82" w:rsidRPr="007F6D52" w14:paraId="29D1BFFF" w14:textId="77777777" w:rsidTr="008468A8">
        <w:trPr>
          <w:trHeight w:val="20"/>
        </w:trPr>
        <w:tc>
          <w:tcPr>
            <w:tcW w:w="1320" w:type="pct"/>
            <w:tcBorders>
              <w:left w:val="single" w:sz="4" w:space="0" w:color="808080"/>
            </w:tcBorders>
          </w:tcPr>
          <w:p w14:paraId="29F022CF" w14:textId="77777777" w:rsidR="002C6C82" w:rsidRPr="007F6D52" w:rsidRDefault="002C6C82" w:rsidP="008468A8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Требования к опыту практической работы</w:t>
            </w: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78C5817C" w14:textId="65EF17CB" w:rsidR="002C6C82" w:rsidRPr="007C242F" w:rsidRDefault="002C6C82" w:rsidP="002C6C8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E9727B">
              <w:rPr>
                <w:rFonts w:eastAsia="Calibri"/>
                <w:color w:val="000000" w:themeColor="text1"/>
              </w:rPr>
              <w:t xml:space="preserve">Не менее </w:t>
            </w:r>
            <w:r>
              <w:rPr>
                <w:rFonts w:eastAsia="Calibri"/>
                <w:color w:val="000000" w:themeColor="text1"/>
              </w:rPr>
              <w:t>двух</w:t>
            </w:r>
            <w:r w:rsidRPr="00E9727B">
              <w:rPr>
                <w:rFonts w:eastAsia="Calibri"/>
                <w:color w:val="000000" w:themeColor="text1"/>
              </w:rPr>
              <w:t xml:space="preserve"> лет </w:t>
            </w:r>
            <w:r>
              <w:rPr>
                <w:rFonts w:eastAsia="Calibri"/>
                <w:color w:val="000000" w:themeColor="text1"/>
              </w:rPr>
              <w:t xml:space="preserve">в области эксплуатации </w:t>
            </w:r>
            <w:r w:rsidRPr="00A562EF">
              <w:rPr>
                <w:rFonts w:eastAsia="Calibri"/>
                <w:color w:val="000000" w:themeColor="text1"/>
              </w:rPr>
              <w:t>радиоэлектронных</w:t>
            </w:r>
            <w:r>
              <w:rPr>
                <w:rFonts w:eastAsia="Calibri"/>
                <w:color w:val="000000" w:themeColor="text1"/>
              </w:rPr>
              <w:t xml:space="preserve"> средств </w:t>
            </w:r>
            <w:r w:rsidRPr="00E9727B">
              <w:rPr>
                <w:rFonts w:eastAsia="Calibri"/>
                <w:color w:val="000000" w:themeColor="text1"/>
              </w:rPr>
              <w:t>при наличии среднего профессионального образования</w:t>
            </w:r>
          </w:p>
          <w:p w14:paraId="0F758090" w14:textId="6825622B" w:rsidR="002C6C82" w:rsidRPr="003358E5" w:rsidRDefault="002C6C82" w:rsidP="002C6C8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>
              <w:t>Без требований к опыту практической работы при наличии высшего образования – бакалавриат</w:t>
            </w:r>
          </w:p>
        </w:tc>
      </w:tr>
      <w:tr w:rsidR="002C6C82" w:rsidRPr="007F6D52" w14:paraId="57D95D88" w14:textId="77777777" w:rsidTr="008468A8">
        <w:trPr>
          <w:trHeight w:val="20"/>
        </w:trPr>
        <w:tc>
          <w:tcPr>
            <w:tcW w:w="1320" w:type="pct"/>
            <w:vMerge w:val="restart"/>
            <w:tcBorders>
              <w:left w:val="single" w:sz="4" w:space="0" w:color="808080"/>
            </w:tcBorders>
          </w:tcPr>
          <w:p w14:paraId="6EBF6F81" w14:textId="77777777" w:rsidR="002C6C82" w:rsidRPr="007F6D52" w:rsidRDefault="002C6C82" w:rsidP="008468A8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Особые условия допуска к работе</w:t>
            </w: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412587D9" w14:textId="13F4A84B" w:rsidR="002C6C82" w:rsidRPr="00943280" w:rsidRDefault="002C6C82" w:rsidP="002C6C82">
            <w:pPr>
              <w:rPr>
                <w:rFonts w:eastAsia="Calibri"/>
                <w:color w:val="000000" w:themeColor="text1"/>
              </w:rPr>
            </w:pPr>
            <w:r w:rsidRPr="00943280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943280">
              <w:rPr>
                <w:rStyle w:val="a9"/>
                <w:lang w:eastAsia="en-US"/>
              </w:rPr>
              <w:endnoteReference w:id="3"/>
            </w:r>
          </w:p>
        </w:tc>
      </w:tr>
      <w:tr w:rsidR="002C6C82" w:rsidRPr="007F6D52" w14:paraId="7A73EB1C" w14:textId="77777777" w:rsidTr="008468A8">
        <w:trPr>
          <w:trHeight w:val="20"/>
        </w:trPr>
        <w:tc>
          <w:tcPr>
            <w:tcW w:w="1320" w:type="pct"/>
            <w:vMerge/>
            <w:tcBorders>
              <w:left w:val="single" w:sz="4" w:space="0" w:color="808080"/>
            </w:tcBorders>
          </w:tcPr>
          <w:p w14:paraId="48E6121B" w14:textId="77777777" w:rsidR="002C6C82" w:rsidRPr="007F6D52" w:rsidRDefault="002C6C82" w:rsidP="002C6C8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3D517EA2" w14:textId="078C420E" w:rsidR="002C6C82" w:rsidRPr="00943280" w:rsidRDefault="002C6C82" w:rsidP="002C6C82">
            <w:pPr>
              <w:contextualSpacing/>
              <w:rPr>
                <w:color w:val="000000" w:themeColor="text1"/>
              </w:rPr>
            </w:pPr>
            <w:r w:rsidRPr="00943280">
              <w:t>Прохождение противопожарного инструктажа</w:t>
            </w:r>
            <w:r w:rsidRPr="00943280">
              <w:rPr>
                <w:rStyle w:val="a9"/>
                <w:shd w:val="clear" w:color="auto" w:fill="FFFFFF"/>
              </w:rPr>
              <w:endnoteReference w:id="4"/>
            </w:r>
          </w:p>
        </w:tc>
      </w:tr>
      <w:tr w:rsidR="002C6C82" w:rsidRPr="007F6D52" w14:paraId="56574AF1" w14:textId="77777777" w:rsidTr="008468A8">
        <w:trPr>
          <w:trHeight w:val="20"/>
        </w:trPr>
        <w:tc>
          <w:tcPr>
            <w:tcW w:w="1320" w:type="pct"/>
            <w:vMerge/>
            <w:tcBorders>
              <w:left w:val="single" w:sz="4" w:space="0" w:color="808080"/>
            </w:tcBorders>
          </w:tcPr>
          <w:p w14:paraId="19021456" w14:textId="77777777" w:rsidR="002C6C82" w:rsidRPr="007F6D52" w:rsidRDefault="002C6C82" w:rsidP="002C6C8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7FD2D58C" w14:textId="1F884993" w:rsidR="002C6C82" w:rsidRPr="00943280" w:rsidRDefault="002C6C82" w:rsidP="002C6C82">
            <w:pPr>
              <w:contextualSpacing/>
            </w:pPr>
            <w:r w:rsidRPr="00943280">
              <w:t>Прохождение инструктажа по охране труда на рабочем месте</w:t>
            </w:r>
            <w:r w:rsidRPr="00943280">
              <w:rPr>
                <w:rStyle w:val="a9"/>
                <w:shd w:val="clear" w:color="auto" w:fill="FFFFFF"/>
              </w:rPr>
              <w:endnoteReference w:id="5"/>
            </w:r>
          </w:p>
        </w:tc>
      </w:tr>
      <w:tr w:rsidR="002C6C82" w:rsidRPr="007F6D52" w14:paraId="792760E3" w14:textId="77777777" w:rsidTr="008468A8">
        <w:trPr>
          <w:trHeight w:val="20"/>
        </w:trPr>
        <w:tc>
          <w:tcPr>
            <w:tcW w:w="1320" w:type="pct"/>
            <w:vMerge/>
            <w:tcBorders>
              <w:left w:val="single" w:sz="4" w:space="0" w:color="808080"/>
            </w:tcBorders>
          </w:tcPr>
          <w:p w14:paraId="4C0F7E58" w14:textId="77777777" w:rsidR="002C6C82" w:rsidRPr="007F6D52" w:rsidRDefault="002C6C82" w:rsidP="002C6C8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096EC279" w14:textId="63D42795" w:rsidR="002C6C82" w:rsidRPr="00943280" w:rsidRDefault="002C6C82" w:rsidP="002C6C82">
            <w:pPr>
              <w:contextualSpacing/>
              <w:rPr>
                <w:color w:val="000000" w:themeColor="text1"/>
              </w:rPr>
            </w:pPr>
            <w:r w:rsidRPr="00943280">
              <w:t>Удостоверение по электробезопасности третьей группы до 1000 В</w:t>
            </w:r>
            <w:r w:rsidRPr="00943280">
              <w:rPr>
                <w:rStyle w:val="a9"/>
              </w:rPr>
              <w:endnoteReference w:id="6"/>
            </w:r>
          </w:p>
        </w:tc>
      </w:tr>
      <w:tr w:rsidR="002C6C82" w:rsidRPr="007F6D52" w14:paraId="16F55FF6" w14:textId="77777777" w:rsidTr="008468A8">
        <w:trPr>
          <w:trHeight w:val="20"/>
        </w:trPr>
        <w:tc>
          <w:tcPr>
            <w:tcW w:w="1320" w:type="pct"/>
            <w:tcBorders>
              <w:left w:val="single" w:sz="4" w:space="0" w:color="808080"/>
              <w:bottom w:val="single" w:sz="4" w:space="0" w:color="808080"/>
            </w:tcBorders>
          </w:tcPr>
          <w:p w14:paraId="76BCE8DC" w14:textId="77777777" w:rsidR="002C6C82" w:rsidRPr="007F6D52" w:rsidRDefault="002C6C82" w:rsidP="002C6C82">
            <w:pPr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Другие характеристики</w:t>
            </w:r>
          </w:p>
        </w:tc>
        <w:tc>
          <w:tcPr>
            <w:tcW w:w="3680" w:type="pct"/>
            <w:tcBorders>
              <w:bottom w:val="single" w:sz="4" w:space="0" w:color="808080"/>
              <w:right w:val="single" w:sz="4" w:space="0" w:color="808080"/>
            </w:tcBorders>
          </w:tcPr>
          <w:p w14:paraId="483E3EA0" w14:textId="77777777" w:rsidR="002C6C82" w:rsidRPr="007F6D52" w:rsidRDefault="002C6C82" w:rsidP="002C6C82">
            <w:pPr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7F6D52">
              <w:rPr>
                <w:rFonts w:eastAsia="Calibri"/>
                <w:color w:val="000000" w:themeColor="text1"/>
                <w:shd w:val="clear" w:color="auto" w:fill="FFFFFF"/>
              </w:rPr>
              <w:t>–</w:t>
            </w:r>
          </w:p>
        </w:tc>
      </w:tr>
    </w:tbl>
    <w:p w14:paraId="7BFCE80E" w14:textId="77777777" w:rsidR="008468A8" w:rsidRDefault="008468A8" w:rsidP="008468A8">
      <w:pPr>
        <w:pStyle w:val="aff1"/>
        <w:rPr>
          <w:rFonts w:eastAsia="Calibri"/>
        </w:rPr>
      </w:pPr>
    </w:p>
    <w:p w14:paraId="305F5E84" w14:textId="77777777" w:rsidR="008468A8" w:rsidRDefault="008468A8" w:rsidP="008468A8">
      <w:pPr>
        <w:pStyle w:val="aff1"/>
        <w:rPr>
          <w:rFonts w:eastAsia="Calibri"/>
        </w:rPr>
      </w:pPr>
      <w:r w:rsidRPr="007F6D52">
        <w:rPr>
          <w:rFonts w:eastAsia="Calibri"/>
        </w:rPr>
        <w:t>Дополнительные характеристики</w:t>
      </w:r>
    </w:p>
    <w:p w14:paraId="55B9CA7D" w14:textId="77777777" w:rsidR="008468A8" w:rsidRPr="007F6D52" w:rsidRDefault="008468A8" w:rsidP="008468A8">
      <w:pPr>
        <w:pStyle w:val="aff1"/>
        <w:rPr>
          <w:rFonts w:eastAsia="Calibri"/>
        </w:rPr>
      </w:pPr>
    </w:p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17"/>
        <w:gridCol w:w="1445"/>
        <w:gridCol w:w="6943"/>
      </w:tblGrid>
      <w:tr w:rsidR="002C6C82" w:rsidRPr="007F6D52" w14:paraId="7239D183" w14:textId="77777777" w:rsidTr="009E1652">
        <w:trPr>
          <w:trHeight w:val="283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A786FE0" w14:textId="77777777" w:rsidR="002C6C82" w:rsidRPr="007F6D52" w:rsidRDefault="002C6C82" w:rsidP="002C6C82">
            <w:pPr>
              <w:jc w:val="center"/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Наименование документа</w:t>
            </w:r>
          </w:p>
        </w:tc>
        <w:tc>
          <w:tcPr>
            <w:tcW w:w="70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9688B30" w14:textId="77777777" w:rsidR="002C6C82" w:rsidRPr="007F6D52" w:rsidRDefault="002C6C82" w:rsidP="002C6C82">
            <w:pPr>
              <w:jc w:val="center"/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Код</w:t>
            </w:r>
          </w:p>
        </w:tc>
        <w:tc>
          <w:tcPr>
            <w:tcW w:w="340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08DB9" w14:textId="77777777" w:rsidR="002C6C82" w:rsidRPr="007F6D52" w:rsidRDefault="002C6C82" w:rsidP="002C6C82">
            <w:pPr>
              <w:jc w:val="center"/>
              <w:rPr>
                <w:rFonts w:eastAsia="Calibri"/>
                <w:color w:val="000000" w:themeColor="text1"/>
              </w:rPr>
            </w:pPr>
            <w:r w:rsidRPr="007F6D52">
              <w:rPr>
                <w:rFonts w:eastAsia="Calibri"/>
                <w:color w:val="000000" w:themeColor="text1"/>
              </w:rPr>
              <w:t>Наименование базовой группы, должности (профессии) или специальности</w:t>
            </w:r>
          </w:p>
        </w:tc>
      </w:tr>
      <w:tr w:rsidR="002C6C82" w:rsidRPr="007F6D52" w14:paraId="1C408C53" w14:textId="77777777" w:rsidTr="009E1652">
        <w:trPr>
          <w:trHeight w:val="20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279097" w14:textId="77777777" w:rsidR="002C6C82" w:rsidRPr="00A56AC0" w:rsidRDefault="002C6C82" w:rsidP="002C6C82">
            <w:pPr>
              <w:rPr>
                <w:rFonts w:eastAsia="Calibri"/>
                <w:color w:val="000000" w:themeColor="text1"/>
                <w:vertAlign w:val="superscript"/>
              </w:rPr>
            </w:pPr>
            <w:r w:rsidRPr="00A56AC0">
              <w:rPr>
                <w:rFonts w:eastAsia="Calibri"/>
                <w:color w:val="000000" w:themeColor="text1"/>
              </w:rPr>
              <w:t>ОКЗ</w:t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2D064" w14:textId="12F4A5D4" w:rsidR="002C6C82" w:rsidRPr="00A56AC0" w:rsidRDefault="002C6C82" w:rsidP="002C6C82">
            <w:pPr>
              <w:rPr>
                <w:rFonts w:eastAsia="Calibri"/>
                <w:color w:val="000000" w:themeColor="text1"/>
              </w:rPr>
            </w:pPr>
            <w:r w:rsidRPr="005658C2">
              <w:t>2152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15681" w14:textId="4E8A654B" w:rsidR="002C6C82" w:rsidRPr="00A56AC0" w:rsidRDefault="002C6C82" w:rsidP="002C6C82">
            <w:pPr>
              <w:rPr>
                <w:rFonts w:eastAsia="Calibri"/>
                <w:color w:val="000000" w:themeColor="text1"/>
              </w:rPr>
            </w:pPr>
            <w:r w:rsidRPr="005658C2">
              <w:t>Инженеры-электроники</w:t>
            </w:r>
          </w:p>
        </w:tc>
      </w:tr>
      <w:tr w:rsidR="002C6C82" w:rsidRPr="007F6D52" w14:paraId="1D04EA97" w14:textId="77777777" w:rsidTr="009E1652">
        <w:trPr>
          <w:trHeight w:val="20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085BED" w14:textId="30AA4F74" w:rsidR="002C6C82" w:rsidRPr="00A56AC0" w:rsidRDefault="002C6C82" w:rsidP="002C6C82">
            <w:pPr>
              <w:rPr>
                <w:rFonts w:eastAsia="Calibri"/>
                <w:color w:val="000000" w:themeColor="text1"/>
              </w:rPr>
            </w:pPr>
            <w:r w:rsidRPr="00A56AC0">
              <w:t>ЕКС</w:t>
            </w:r>
            <w:r w:rsidRPr="00A56AC0">
              <w:rPr>
                <w:rStyle w:val="a9"/>
              </w:rPr>
              <w:endnoteReference w:id="7"/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BB611A" w14:textId="0AC83AD9" w:rsidR="002C6C82" w:rsidRPr="00A56AC0" w:rsidRDefault="002C6C82" w:rsidP="002C6C82">
            <w:pPr>
              <w:rPr>
                <w:rFonts w:eastAsia="Calibri"/>
                <w:color w:val="000000" w:themeColor="text1"/>
              </w:rPr>
            </w:pPr>
            <w:r w:rsidRPr="005C0679">
              <w:rPr>
                <w:rFonts w:eastAsia="Calibri"/>
                <w:color w:val="000000" w:themeColor="text1"/>
              </w:rPr>
              <w:t>–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088D94C" w14:textId="231C41DE" w:rsidR="002C6C82" w:rsidRPr="00A56AC0" w:rsidRDefault="002C6C82" w:rsidP="002C6C82">
            <w:pPr>
              <w:rPr>
                <w:rFonts w:eastAsia="Calibri"/>
                <w:color w:val="000000" w:themeColor="text1"/>
              </w:rPr>
            </w:pPr>
            <w:r w:rsidRPr="005C0679">
              <w:rPr>
                <w:rFonts w:eastAsia="Calibri"/>
                <w:color w:val="000000" w:themeColor="text1"/>
              </w:rPr>
              <w:t>Инженер-электроник (электроник)</w:t>
            </w:r>
          </w:p>
        </w:tc>
      </w:tr>
      <w:tr w:rsidR="00727FC8" w:rsidRPr="007F6D52" w14:paraId="5959094B" w14:textId="77777777" w:rsidTr="009E1652">
        <w:trPr>
          <w:trHeight w:val="20"/>
        </w:trPr>
        <w:tc>
          <w:tcPr>
            <w:tcW w:w="890" w:type="pct"/>
            <w:tcBorders>
              <w:left w:val="single" w:sz="4" w:space="0" w:color="808080"/>
              <w:right w:val="single" w:sz="4" w:space="0" w:color="808080"/>
            </w:tcBorders>
          </w:tcPr>
          <w:p w14:paraId="217C6AF7" w14:textId="2187F57E" w:rsidR="00727FC8" w:rsidRPr="00A56AC0" w:rsidRDefault="00727FC8" w:rsidP="002C6C82">
            <w:bookmarkStart w:id="7" w:name="_GoBack"/>
            <w:bookmarkEnd w:id="7"/>
            <w:r w:rsidRPr="002D60DB">
              <w:t>ОКПДТР</w:t>
            </w:r>
            <w:r w:rsidRPr="002D60DB">
              <w:rPr>
                <w:vertAlign w:val="superscript"/>
              </w:rPr>
              <w:endnoteReference w:id="8"/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204D36" w14:textId="00E035E1" w:rsidR="00727FC8" w:rsidRPr="00FB7B61" w:rsidRDefault="00727FC8" w:rsidP="002C6C82">
            <w:pPr>
              <w:rPr>
                <w:rFonts w:eastAsia="Calibri"/>
                <w:color w:val="000000" w:themeColor="text1"/>
              </w:rPr>
            </w:pPr>
            <w:r w:rsidRPr="00781A88">
              <w:rPr>
                <w:rFonts w:eastAsia="Calibri"/>
                <w:color w:val="000000" w:themeColor="text1"/>
              </w:rPr>
              <w:t>22864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B3EF566" w14:textId="2484376A" w:rsidR="00727FC8" w:rsidRPr="00F20544" w:rsidRDefault="00727FC8" w:rsidP="002C6C82">
            <w:pPr>
              <w:rPr>
                <w:rFonts w:eastAsia="Calibri"/>
                <w:color w:val="000000" w:themeColor="text1"/>
              </w:rPr>
            </w:pPr>
            <w:r w:rsidRPr="00781A88">
              <w:rPr>
                <w:rFonts w:eastAsia="Calibri"/>
                <w:color w:val="000000" w:themeColor="text1"/>
              </w:rPr>
              <w:t>Инженер-электроник</w:t>
            </w:r>
          </w:p>
        </w:tc>
      </w:tr>
      <w:tr w:rsidR="002C6C82" w:rsidRPr="007F6D52" w14:paraId="04BF016F" w14:textId="77777777" w:rsidTr="009E1652">
        <w:trPr>
          <w:trHeight w:val="128"/>
        </w:trPr>
        <w:tc>
          <w:tcPr>
            <w:tcW w:w="89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A85C40" w14:textId="27FCCC05" w:rsidR="002C6C82" w:rsidRPr="00F87F2F" w:rsidRDefault="002C6C82" w:rsidP="002C6C82">
            <w:pPr>
              <w:rPr>
                <w:rFonts w:eastAsia="Calibri"/>
                <w:color w:val="000000" w:themeColor="text1"/>
              </w:rPr>
            </w:pPr>
            <w:r w:rsidRPr="00F87F2F">
              <w:t>ОК</w:t>
            </w:r>
            <w:r>
              <w:t>СО</w:t>
            </w:r>
            <w:r w:rsidRPr="00F87F2F">
              <w:rPr>
                <w:rStyle w:val="a9"/>
              </w:rPr>
              <w:endnoteReference w:id="9"/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7EDD6" w14:textId="56BA3EF0" w:rsidR="002C6C82" w:rsidRPr="002D3872" w:rsidRDefault="002C6C82" w:rsidP="002C6C82">
            <w:pPr>
              <w:rPr>
                <w:rFonts w:eastAsia="Calibri"/>
                <w:color w:val="000000" w:themeColor="text1"/>
                <w:highlight w:val="yellow"/>
              </w:rPr>
            </w:pPr>
            <w:r w:rsidRPr="002D3872">
              <w:rPr>
                <w:rFonts w:eastAsia="Calibri"/>
                <w:color w:val="000000" w:themeColor="text1"/>
              </w:rPr>
              <w:t>2.11.02.02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C002A" w14:textId="420D6424" w:rsidR="002C6C82" w:rsidRPr="002D3872" w:rsidRDefault="002C6C82" w:rsidP="002C6C82">
            <w:pPr>
              <w:rPr>
                <w:rFonts w:eastAsia="Calibri"/>
                <w:color w:val="000000" w:themeColor="text1"/>
                <w:highlight w:val="yellow"/>
              </w:rPr>
            </w:pPr>
            <w:r w:rsidRPr="002D3872">
              <w:rPr>
                <w:rFonts w:eastAsia="Calibri"/>
                <w:color w:val="000000" w:themeColor="text1"/>
              </w:rPr>
              <w:t>Техническое обслуживание и ремонт радиоэлектронной техники (по отраслям)</w:t>
            </w:r>
          </w:p>
        </w:tc>
      </w:tr>
      <w:tr w:rsidR="002C6C82" w:rsidRPr="007F6D52" w14:paraId="52CEC343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7BFEA6F" w14:textId="77777777" w:rsidR="002C6C82" w:rsidRPr="00F87F2F" w:rsidRDefault="002C6C82" w:rsidP="002C6C82"/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1491D" w14:textId="16C78296" w:rsidR="002C6C82" w:rsidRPr="003C7CDC" w:rsidRDefault="002C6C82" w:rsidP="002C6C82">
            <w:pPr>
              <w:rPr>
                <w:rFonts w:eastAsia="Calibri"/>
                <w:color w:val="000000" w:themeColor="text1"/>
              </w:rPr>
            </w:pPr>
            <w:r w:rsidRPr="00247EE8">
              <w:rPr>
                <w:rFonts w:eastAsia="Calibri"/>
                <w:color w:val="000000" w:themeColor="text1"/>
              </w:rPr>
              <w:t>2.11.02.0</w:t>
            </w: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AEBE7E" w14:textId="7EE96F3C" w:rsidR="002C6C82" w:rsidRPr="003C7CDC" w:rsidRDefault="002C6C82" w:rsidP="002C6C82">
            <w:pPr>
              <w:rPr>
                <w:rFonts w:eastAsia="Calibri"/>
                <w:color w:val="000000" w:themeColor="text1"/>
              </w:rPr>
            </w:pPr>
            <w:r w:rsidRPr="00247EE8">
              <w:rPr>
                <w:rFonts w:eastAsia="Calibri"/>
                <w:color w:val="000000" w:themeColor="text1"/>
              </w:rPr>
              <w:t>Эксплуатация оборудования радиосвязи и электрорадионавигации судов</w:t>
            </w:r>
          </w:p>
        </w:tc>
      </w:tr>
      <w:tr w:rsidR="002C6C82" w:rsidRPr="007F6D52" w14:paraId="77FDABD8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A98624F" w14:textId="77777777" w:rsidR="002C6C82" w:rsidRPr="00F87F2F" w:rsidRDefault="002C6C82" w:rsidP="002C6C82"/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0600B" w14:textId="5C5D3A38" w:rsidR="002C6C82" w:rsidRPr="003E5949" w:rsidRDefault="002C6C82" w:rsidP="002C6C82">
            <w:pPr>
              <w:rPr>
                <w:rFonts w:eastAsia="Calibri"/>
                <w:color w:val="000000" w:themeColor="text1"/>
              </w:rPr>
            </w:pPr>
            <w:r w:rsidRPr="00134B50">
              <w:rPr>
                <w:rFonts w:eastAsia="Calibri"/>
                <w:color w:val="000000" w:themeColor="text1"/>
              </w:rPr>
              <w:t>2.11.02.0</w:t>
            </w: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15CB0" w14:textId="7F8F660F" w:rsidR="002C6C82" w:rsidRPr="003E5949" w:rsidRDefault="002C6C82" w:rsidP="002C6C82">
            <w:pPr>
              <w:rPr>
                <w:rFonts w:eastAsia="Calibri"/>
                <w:color w:val="000000" w:themeColor="text1"/>
              </w:rPr>
            </w:pPr>
            <w:r w:rsidRPr="00134B50">
              <w:rPr>
                <w:rFonts w:eastAsia="Calibri"/>
                <w:color w:val="000000" w:themeColor="text1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2C6C82" w:rsidRPr="007F6D52" w14:paraId="40ABAEE1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3C7B20" w14:textId="77777777" w:rsidR="002C6C82" w:rsidRPr="00F87F2F" w:rsidRDefault="002C6C82" w:rsidP="002C6C82"/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C470D" w14:textId="3B4B46FC" w:rsidR="002C6C82" w:rsidRPr="002D3872" w:rsidRDefault="002C6C82" w:rsidP="002C6C82">
            <w:pPr>
              <w:rPr>
                <w:rFonts w:eastAsia="Calibri"/>
                <w:color w:val="000000" w:themeColor="text1"/>
              </w:rPr>
            </w:pPr>
            <w:r w:rsidRPr="00DC14D0">
              <w:rPr>
                <w:rFonts w:eastAsia="Calibri"/>
                <w:color w:val="000000" w:themeColor="text1"/>
              </w:rPr>
              <w:t>2.11.02.0</w:t>
            </w: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EA20E" w14:textId="51EEFD00" w:rsidR="002C6C82" w:rsidRPr="002D3872" w:rsidRDefault="002C6C82" w:rsidP="002C6C82">
            <w:pPr>
              <w:rPr>
                <w:rFonts w:eastAsia="Calibri"/>
                <w:color w:val="000000" w:themeColor="text1"/>
              </w:rPr>
            </w:pPr>
            <w:r w:rsidRPr="00DC14D0">
              <w:rPr>
                <w:rFonts w:eastAsia="Calibri"/>
                <w:color w:val="000000" w:themeColor="text1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2C6C82" w:rsidRPr="007F6D52" w14:paraId="60372F2B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CECB025" w14:textId="77777777" w:rsidR="002C6C82" w:rsidRPr="00F87F2F" w:rsidRDefault="002C6C82" w:rsidP="002C6C82"/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E33DE" w14:textId="586CBF77" w:rsidR="002C6C82" w:rsidRPr="00247EE8" w:rsidRDefault="002C6C82" w:rsidP="002C6C82">
            <w:pPr>
              <w:rPr>
                <w:rFonts w:eastAsia="Calibri"/>
                <w:color w:val="000000" w:themeColor="text1"/>
              </w:rPr>
            </w:pPr>
            <w:r w:rsidRPr="001C17F9">
              <w:rPr>
                <w:rFonts w:eastAsia="Calibri"/>
                <w:color w:val="000000" w:themeColor="text1"/>
              </w:rPr>
              <w:t>2.11.02.07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887681" w14:textId="5EFA2998" w:rsidR="002C6C82" w:rsidRPr="00247EE8" w:rsidRDefault="002C6C82" w:rsidP="002C6C82">
            <w:pPr>
              <w:rPr>
                <w:rFonts w:eastAsia="Calibri"/>
                <w:color w:val="000000" w:themeColor="text1"/>
              </w:rPr>
            </w:pPr>
            <w:r w:rsidRPr="00E42EF7">
              <w:rPr>
                <w:rFonts w:eastAsia="Calibri"/>
                <w:color w:val="000000" w:themeColor="text1"/>
              </w:rPr>
              <w:t>Радиотехнические информационные системы</w:t>
            </w:r>
          </w:p>
        </w:tc>
      </w:tr>
      <w:tr w:rsidR="002C6C82" w:rsidRPr="007F6D52" w14:paraId="38AFCAD3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2341F55" w14:textId="77777777" w:rsidR="002C6C82" w:rsidRPr="00F87F2F" w:rsidRDefault="002C6C82" w:rsidP="002C6C82"/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A2B5C1" w14:textId="17CDF84B" w:rsidR="002C6C82" w:rsidRPr="00134B50" w:rsidRDefault="002C6C82" w:rsidP="002C6C82">
            <w:pPr>
              <w:rPr>
                <w:rFonts w:eastAsia="Calibri"/>
                <w:color w:val="000000" w:themeColor="text1"/>
              </w:rPr>
            </w:pPr>
            <w:r w:rsidRPr="003C7CDC">
              <w:rPr>
                <w:rFonts w:eastAsia="Calibri"/>
                <w:color w:val="000000" w:themeColor="text1"/>
              </w:rPr>
              <w:t>2.11.03.01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37798" w14:textId="53BB1C81" w:rsidR="002C6C82" w:rsidRPr="00134B50" w:rsidRDefault="002C6C82" w:rsidP="002C6C82">
            <w:pPr>
              <w:rPr>
                <w:rFonts w:eastAsia="Calibri"/>
                <w:color w:val="000000" w:themeColor="text1"/>
              </w:rPr>
            </w:pPr>
            <w:r w:rsidRPr="003C7CDC">
              <w:rPr>
                <w:rFonts w:eastAsia="Calibri"/>
                <w:color w:val="000000" w:themeColor="text1"/>
              </w:rPr>
              <w:t>Радиотехника</w:t>
            </w:r>
          </w:p>
        </w:tc>
      </w:tr>
      <w:tr w:rsidR="002C6C82" w:rsidRPr="007F6D52" w14:paraId="5F32BB22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D12F798" w14:textId="77777777" w:rsidR="002C6C82" w:rsidRPr="00F87F2F" w:rsidRDefault="002C6C82" w:rsidP="002C6C82"/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BB16893" w14:textId="4C4150BD" w:rsidR="002C6C82" w:rsidRPr="00DC14D0" w:rsidRDefault="002C6C82" w:rsidP="002C6C82">
            <w:pPr>
              <w:rPr>
                <w:rFonts w:eastAsia="Calibri"/>
                <w:color w:val="000000" w:themeColor="text1"/>
              </w:rPr>
            </w:pPr>
            <w:r w:rsidRPr="003C7CDC">
              <w:rPr>
                <w:rFonts w:eastAsia="Calibri"/>
                <w:color w:val="000000" w:themeColor="text1"/>
              </w:rPr>
              <w:t>2.11.03.03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00587AD" w14:textId="00C32E44" w:rsidR="002C6C82" w:rsidRPr="00DC14D0" w:rsidRDefault="002C6C82" w:rsidP="002C6C82">
            <w:pPr>
              <w:rPr>
                <w:rFonts w:eastAsia="Calibri"/>
                <w:color w:val="000000" w:themeColor="text1"/>
              </w:rPr>
            </w:pPr>
            <w:r w:rsidRPr="003C7CDC">
              <w:rPr>
                <w:rFonts w:eastAsia="Calibri"/>
                <w:color w:val="000000" w:themeColor="text1"/>
              </w:rPr>
              <w:t>Конструирование и технология электронных средств</w:t>
            </w:r>
          </w:p>
        </w:tc>
      </w:tr>
    </w:tbl>
    <w:p w14:paraId="4C3C1D20" w14:textId="056308B6" w:rsidR="00CF19A6" w:rsidRPr="00CF19A6" w:rsidRDefault="00CF19A6" w:rsidP="00026B99">
      <w:pPr>
        <w:pStyle w:val="3"/>
        <w:rPr>
          <w:rFonts w:eastAsia="Calibri"/>
        </w:rPr>
      </w:pPr>
      <w:r w:rsidRPr="00CF19A6">
        <w:lastRenderedPageBreak/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483"/>
        <w:gridCol w:w="1316"/>
        <w:gridCol w:w="416"/>
        <w:gridCol w:w="1791"/>
        <w:gridCol w:w="153"/>
        <w:gridCol w:w="945"/>
        <w:gridCol w:w="449"/>
        <w:gridCol w:w="428"/>
        <w:gridCol w:w="1832"/>
        <w:gridCol w:w="526"/>
      </w:tblGrid>
      <w:tr w:rsidR="00C977AB" w:rsidRPr="007F6D52" w14:paraId="4D8F03E6" w14:textId="77777777" w:rsidTr="002777A0">
        <w:trPr>
          <w:trHeight w:val="278"/>
        </w:trPr>
        <w:tc>
          <w:tcPr>
            <w:tcW w:w="912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C38B3E4" w14:textId="77777777" w:rsidR="00082BC8" w:rsidRPr="002D3566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2D3566">
              <w:rPr>
                <w:rFonts w:eastAsia="Calibri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2039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5A231E" w14:textId="4CA38862" w:rsidR="00082BC8" w:rsidRPr="007F6D52" w:rsidRDefault="005357E6" w:rsidP="00026B99">
            <w:pPr>
              <w:rPr>
                <w:rFonts w:eastAsia="Calibri"/>
                <w:color w:val="000000" w:themeColor="text1"/>
              </w:rPr>
            </w:pPr>
            <w:r w:rsidRPr="005357E6">
              <w:rPr>
                <w:rFonts w:eastAsia="Calibri"/>
                <w:color w:val="000000" w:themeColor="text1"/>
              </w:rPr>
              <w:t>Техническое обслуживание сложных функциональных узлов радиоэлектронной аппаратуры</w:t>
            </w:r>
          </w:p>
        </w:tc>
        <w:tc>
          <w:tcPr>
            <w:tcW w:w="4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B022850" w14:textId="77777777" w:rsidR="00082BC8" w:rsidRPr="002D3566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2D3566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  <w:tc>
          <w:tcPr>
            <w:tcW w:w="4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16CE9" w14:textId="243D3AC9" w:rsidR="00082BC8" w:rsidRPr="008743E8" w:rsidRDefault="00244901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</w:t>
            </w:r>
            <w:r w:rsidR="00082BC8" w:rsidRPr="007F6D52">
              <w:rPr>
                <w:rFonts w:eastAsia="Calibri"/>
                <w:color w:val="000000" w:themeColor="text1"/>
              </w:rPr>
              <w:t>/</w:t>
            </w:r>
            <w:r w:rsidR="00082BC8" w:rsidRPr="007F6D52">
              <w:rPr>
                <w:rFonts w:eastAsia="Calibri"/>
                <w:color w:val="000000" w:themeColor="text1"/>
                <w:lang w:val="en-US"/>
              </w:rPr>
              <w:t>0</w:t>
            </w:r>
            <w:r w:rsidR="00082BC8" w:rsidRPr="007F6D52">
              <w:rPr>
                <w:rFonts w:eastAsia="Calibri"/>
                <w:color w:val="000000" w:themeColor="text1"/>
              </w:rPr>
              <w:t>1</w:t>
            </w:r>
            <w:r w:rsidR="00082BC8" w:rsidRPr="007F6D52">
              <w:rPr>
                <w:rFonts w:eastAsia="Calibri"/>
                <w:color w:val="000000" w:themeColor="text1"/>
                <w:lang w:val="en-US"/>
              </w:rPr>
              <w:t>.</w:t>
            </w:r>
            <w:r w:rsidR="00514160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4C1D69" w14:textId="77777777" w:rsidR="00082BC8" w:rsidRPr="002D3566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2D3566">
              <w:rPr>
                <w:rFonts w:eastAsia="Calibri"/>
                <w:color w:val="000000" w:themeColor="text1"/>
                <w:sz w:val="20"/>
              </w:rPr>
              <w:t>Уровень (подуровень) квалификации</w:t>
            </w:r>
          </w:p>
        </w:tc>
        <w:tc>
          <w:tcPr>
            <w:tcW w:w="2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10F4E0" w14:textId="4667C3A6" w:rsidR="00082BC8" w:rsidRPr="007F6D52" w:rsidRDefault="00514160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</w:tr>
      <w:tr w:rsidR="00C977AB" w:rsidRPr="007F6D52" w14:paraId="3AE3A491" w14:textId="77777777" w:rsidTr="005207D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295762F" w14:textId="77777777" w:rsidR="00082BC8" w:rsidRPr="007F6D52" w:rsidRDefault="00082BC8" w:rsidP="00026B99">
            <w:pPr>
              <w:rPr>
                <w:rFonts w:eastAsia="Calibri"/>
                <w:color w:val="000000" w:themeColor="text1"/>
              </w:rPr>
            </w:pPr>
          </w:p>
        </w:tc>
      </w:tr>
      <w:tr w:rsidR="00C977AB" w:rsidRPr="007F6D52" w14:paraId="799B0B18" w14:textId="77777777" w:rsidTr="002777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A2D310F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Происхождение трудовой функции</w:t>
            </w:r>
          </w:p>
        </w:tc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2BFE9E3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Оригинал</w:t>
            </w:r>
          </w:p>
        </w:tc>
        <w:tc>
          <w:tcPr>
            <w:tcW w:w="2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77C7059" w14:textId="77777777" w:rsidR="00082BC8" w:rsidRPr="002D3566" w:rsidRDefault="00082BC8" w:rsidP="00026B99">
            <w:pPr>
              <w:rPr>
                <w:rFonts w:eastAsia="Calibri"/>
                <w:color w:val="000000" w:themeColor="text1"/>
              </w:rPr>
            </w:pPr>
            <w:r w:rsidRPr="002D3566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8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EED9BA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2394C6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3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0F78D2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C977AB" w:rsidRPr="007F6D52" w14:paraId="32D517F6" w14:textId="77777777" w:rsidTr="002777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058CD5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72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BF89DA0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C3B939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3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EA59F16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40513B5" w14:textId="14C4E806" w:rsidR="002D3566" w:rsidRDefault="002D3566" w:rsidP="00026B99"/>
    <w:tbl>
      <w:tblPr>
        <w:tblW w:w="500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50"/>
        <w:gridCol w:w="7649"/>
      </w:tblGrid>
      <w:tr w:rsidR="00883500" w:rsidRPr="002626BC" w14:paraId="49B89508" w14:textId="77777777" w:rsidTr="002C6C82">
        <w:trPr>
          <w:trHeight w:val="242"/>
        </w:trPr>
        <w:tc>
          <w:tcPr>
            <w:tcW w:w="1250" w:type="pct"/>
            <w:vMerge w:val="restart"/>
          </w:tcPr>
          <w:p w14:paraId="2DF8F6B3" w14:textId="77777777" w:rsidR="00883500" w:rsidRPr="002626BC" w:rsidRDefault="00883500" w:rsidP="002626BC">
            <w:bookmarkStart w:id="8" w:name="_Hlk511775448"/>
            <w:r w:rsidRPr="002626BC">
              <w:t>Трудовые действия</w:t>
            </w:r>
          </w:p>
        </w:tc>
        <w:tc>
          <w:tcPr>
            <w:tcW w:w="3750" w:type="pct"/>
          </w:tcPr>
          <w:p w14:paraId="431CFA3C" w14:textId="1DEC82DE" w:rsidR="00883500" w:rsidRPr="00647963" w:rsidRDefault="00883500" w:rsidP="002626BC">
            <w:pPr>
              <w:rPr>
                <w:highlight w:val="cyan"/>
              </w:rPr>
            </w:pPr>
            <w:r w:rsidRPr="0018702A">
              <w:t xml:space="preserve">Изучение руководства по эксплуатации </w:t>
            </w:r>
            <w:r>
              <w:rPr>
                <w:rFonts w:eastAsia="Calibri"/>
              </w:rPr>
              <w:t xml:space="preserve">сложных </w:t>
            </w:r>
            <w:r w:rsidRPr="0018702A">
              <w:t>функциональных узлов</w:t>
            </w:r>
            <w:r w:rsidRPr="005357E6">
              <w:t xml:space="preserve"> радиоэлектронн</w:t>
            </w:r>
            <w:r>
              <w:t>ой</w:t>
            </w:r>
            <w:r w:rsidRPr="0018702A">
              <w:t xml:space="preserve"> аппаратуры</w:t>
            </w:r>
          </w:p>
        </w:tc>
      </w:tr>
      <w:tr w:rsidR="00883500" w:rsidRPr="002626BC" w14:paraId="75AEBC05" w14:textId="77777777" w:rsidTr="002C6C82">
        <w:trPr>
          <w:trHeight w:val="242"/>
        </w:trPr>
        <w:tc>
          <w:tcPr>
            <w:tcW w:w="1250" w:type="pct"/>
            <w:vMerge/>
          </w:tcPr>
          <w:p w14:paraId="493A2773" w14:textId="77777777" w:rsidR="00883500" w:rsidRPr="002626BC" w:rsidRDefault="00883500" w:rsidP="002626BC"/>
        </w:tc>
        <w:tc>
          <w:tcPr>
            <w:tcW w:w="3750" w:type="pct"/>
          </w:tcPr>
          <w:p w14:paraId="570854EC" w14:textId="14FE0A8C" w:rsidR="00883500" w:rsidRPr="00647963" w:rsidRDefault="00883500" w:rsidP="002626BC">
            <w:pPr>
              <w:rPr>
                <w:highlight w:val="cyan"/>
              </w:rPr>
            </w:pPr>
            <w:r w:rsidRPr="009828B4">
              <w:t xml:space="preserve">Изучение инструкции по </w:t>
            </w:r>
            <w:r>
              <w:t>монтажу, сборке</w:t>
            </w:r>
            <w:r w:rsidRPr="009828B4">
              <w:t xml:space="preserve"> и регулировке </w:t>
            </w:r>
            <w:r w:rsidRPr="000B0105">
              <w:t>сложных функциональных узлов радиоэлектронной аппаратуры</w:t>
            </w:r>
          </w:p>
        </w:tc>
      </w:tr>
      <w:tr w:rsidR="00883500" w:rsidRPr="002626BC" w14:paraId="37149EB0" w14:textId="77777777" w:rsidTr="002C6C82">
        <w:trPr>
          <w:trHeight w:val="242"/>
        </w:trPr>
        <w:tc>
          <w:tcPr>
            <w:tcW w:w="1250" w:type="pct"/>
            <w:vMerge/>
          </w:tcPr>
          <w:p w14:paraId="4B70074C" w14:textId="77777777" w:rsidR="00883500" w:rsidRPr="002626BC" w:rsidRDefault="00883500" w:rsidP="002626BC"/>
        </w:tc>
        <w:tc>
          <w:tcPr>
            <w:tcW w:w="3750" w:type="pct"/>
          </w:tcPr>
          <w:p w14:paraId="23D4D5A3" w14:textId="2B721051" w:rsidR="00883500" w:rsidRPr="00647963" w:rsidRDefault="00883500" w:rsidP="002626BC">
            <w:pPr>
              <w:rPr>
                <w:highlight w:val="cyan"/>
              </w:rPr>
            </w:pPr>
            <w:r w:rsidRPr="009828B4">
              <w:t xml:space="preserve">Тестирование работы </w:t>
            </w:r>
            <w:r w:rsidRPr="002C20AC">
              <w:t>сложных функциональных узлов радиоэлектронной аппаратуры</w:t>
            </w:r>
          </w:p>
        </w:tc>
      </w:tr>
      <w:tr w:rsidR="00242CE0" w:rsidRPr="002626BC" w14:paraId="4DBD2024" w14:textId="77777777" w:rsidTr="002C6C82">
        <w:trPr>
          <w:trHeight w:val="242"/>
        </w:trPr>
        <w:tc>
          <w:tcPr>
            <w:tcW w:w="1250" w:type="pct"/>
            <w:vMerge/>
          </w:tcPr>
          <w:p w14:paraId="1F971E0A" w14:textId="77777777" w:rsidR="00242CE0" w:rsidRPr="002626BC" w:rsidRDefault="00242CE0" w:rsidP="002626BC"/>
        </w:tc>
        <w:tc>
          <w:tcPr>
            <w:tcW w:w="3750" w:type="pct"/>
          </w:tcPr>
          <w:p w14:paraId="0368276D" w14:textId="2EE33C8D" w:rsidR="00242CE0" w:rsidRPr="009828B4" w:rsidRDefault="00242CE0" w:rsidP="002626BC">
            <w:r w:rsidRPr="00242CE0">
              <w:t>Ведение отчетной документации по эксплуатации сложных функциональных узлов радиоэлектронной аппаратуры</w:t>
            </w:r>
          </w:p>
        </w:tc>
      </w:tr>
      <w:tr w:rsidR="00883500" w:rsidRPr="002626BC" w14:paraId="1C264A88" w14:textId="77777777" w:rsidTr="002C6C82">
        <w:trPr>
          <w:trHeight w:val="242"/>
        </w:trPr>
        <w:tc>
          <w:tcPr>
            <w:tcW w:w="1250" w:type="pct"/>
            <w:vMerge/>
          </w:tcPr>
          <w:p w14:paraId="2D18A2ED" w14:textId="77777777" w:rsidR="00883500" w:rsidRPr="002626BC" w:rsidRDefault="00883500" w:rsidP="002626BC"/>
        </w:tc>
        <w:tc>
          <w:tcPr>
            <w:tcW w:w="3750" w:type="pct"/>
          </w:tcPr>
          <w:p w14:paraId="252F2189" w14:textId="38EFD8C1" w:rsidR="00883500" w:rsidRPr="00647963" w:rsidRDefault="00883500" w:rsidP="002626BC">
            <w:pPr>
              <w:rPr>
                <w:highlight w:val="cyan"/>
              </w:rPr>
            </w:pPr>
            <w:r w:rsidRPr="009828B4">
              <w:t xml:space="preserve">Регулировка </w:t>
            </w:r>
            <w:r w:rsidRPr="002C20AC">
              <w:t>сложных функциональных узлов радиоэлектронной аппаратуры</w:t>
            </w:r>
          </w:p>
        </w:tc>
      </w:tr>
      <w:tr w:rsidR="00883500" w:rsidRPr="002626BC" w14:paraId="3386FE4F" w14:textId="77777777" w:rsidTr="002C6C82">
        <w:trPr>
          <w:trHeight w:val="242"/>
        </w:trPr>
        <w:tc>
          <w:tcPr>
            <w:tcW w:w="1250" w:type="pct"/>
            <w:vMerge/>
          </w:tcPr>
          <w:p w14:paraId="0405FB02" w14:textId="77777777" w:rsidR="00883500" w:rsidRPr="002626BC" w:rsidRDefault="00883500" w:rsidP="002626BC"/>
        </w:tc>
        <w:tc>
          <w:tcPr>
            <w:tcW w:w="3750" w:type="pct"/>
          </w:tcPr>
          <w:p w14:paraId="747B26A8" w14:textId="64473B96" w:rsidR="00883500" w:rsidRPr="00647963" w:rsidRDefault="00883500" w:rsidP="00B572FC">
            <w:pPr>
              <w:rPr>
                <w:highlight w:val="cyan"/>
              </w:rPr>
            </w:pPr>
            <w:r w:rsidRPr="00B572FC">
              <w:t>Диагности</w:t>
            </w:r>
            <w:r>
              <w:t xml:space="preserve">ка </w:t>
            </w:r>
            <w:r w:rsidRPr="009828B4">
              <w:t xml:space="preserve">технического состояния </w:t>
            </w:r>
            <w:r w:rsidRPr="002C20AC">
              <w:t>сложных функциональных узлов радиоэлектронной аппаратуры</w:t>
            </w:r>
          </w:p>
        </w:tc>
      </w:tr>
      <w:tr w:rsidR="00883500" w:rsidRPr="002626BC" w14:paraId="2E0AB680" w14:textId="77777777" w:rsidTr="002C6C82">
        <w:trPr>
          <w:trHeight w:val="20"/>
        </w:trPr>
        <w:tc>
          <w:tcPr>
            <w:tcW w:w="1250" w:type="pct"/>
            <w:vMerge/>
          </w:tcPr>
          <w:p w14:paraId="649CD575" w14:textId="77777777" w:rsidR="00883500" w:rsidRPr="002626BC" w:rsidRDefault="00883500" w:rsidP="002626BC"/>
        </w:tc>
        <w:tc>
          <w:tcPr>
            <w:tcW w:w="3750" w:type="pct"/>
          </w:tcPr>
          <w:p w14:paraId="6FB5D71F" w14:textId="036AFECD" w:rsidR="00883500" w:rsidRPr="009828B4" w:rsidRDefault="00374B59" w:rsidP="002626BC">
            <w:r>
              <w:t>Консервация</w:t>
            </w:r>
            <w:r w:rsidR="00883500">
              <w:t xml:space="preserve"> </w:t>
            </w:r>
            <w:r w:rsidR="00883500" w:rsidRPr="002C20AC">
              <w:t>сложных функциональных узлов радиоэлектронной аппаратуры</w:t>
            </w:r>
          </w:p>
        </w:tc>
      </w:tr>
      <w:tr w:rsidR="00883500" w:rsidRPr="002626BC" w14:paraId="4BBC2A58" w14:textId="77777777" w:rsidTr="002C6C82">
        <w:trPr>
          <w:trHeight w:val="20"/>
        </w:trPr>
        <w:tc>
          <w:tcPr>
            <w:tcW w:w="1250" w:type="pct"/>
            <w:vMerge/>
          </w:tcPr>
          <w:p w14:paraId="458BE7E8" w14:textId="77777777" w:rsidR="00883500" w:rsidRPr="002626BC" w:rsidRDefault="00883500" w:rsidP="002626BC"/>
        </w:tc>
        <w:tc>
          <w:tcPr>
            <w:tcW w:w="3750" w:type="pct"/>
          </w:tcPr>
          <w:p w14:paraId="234C9350" w14:textId="06CC0B5B" w:rsidR="00883500" w:rsidRDefault="00883500" w:rsidP="002626BC">
            <w:r w:rsidRPr="00883500">
              <w:t>Подготовка к транспортированию сложных функциональных узлов радиоэлектронной аппаратуры</w:t>
            </w:r>
          </w:p>
        </w:tc>
      </w:tr>
      <w:tr w:rsidR="002626BC" w:rsidRPr="002626BC" w14:paraId="7EBC1EE2" w14:textId="77777777" w:rsidTr="002C6C82">
        <w:trPr>
          <w:trHeight w:val="20"/>
        </w:trPr>
        <w:tc>
          <w:tcPr>
            <w:tcW w:w="1250" w:type="pct"/>
            <w:vMerge w:val="restart"/>
          </w:tcPr>
          <w:p w14:paraId="6C081840" w14:textId="77777777" w:rsidR="002626BC" w:rsidRPr="002626BC" w:rsidDel="002A1D54" w:rsidRDefault="002626BC" w:rsidP="002626BC">
            <w:r w:rsidRPr="002626BC" w:rsidDel="002A1D54">
              <w:t>Необходимые умения</w:t>
            </w:r>
          </w:p>
        </w:tc>
        <w:tc>
          <w:tcPr>
            <w:tcW w:w="3750" w:type="pct"/>
          </w:tcPr>
          <w:p w14:paraId="0D974198" w14:textId="31D614F0" w:rsidR="002626BC" w:rsidRPr="00647963" w:rsidRDefault="002626BC" w:rsidP="002626BC">
            <w:pPr>
              <w:rPr>
                <w:highlight w:val="cyan"/>
              </w:rPr>
            </w:pPr>
            <w:r w:rsidRPr="00C7233A">
              <w:t xml:space="preserve">Работать с эксплуатационной документацией по техническому обслуживанию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5EB69548" w14:textId="77777777" w:rsidTr="002C6C82">
        <w:trPr>
          <w:trHeight w:val="20"/>
        </w:trPr>
        <w:tc>
          <w:tcPr>
            <w:tcW w:w="1250" w:type="pct"/>
            <w:vMerge/>
          </w:tcPr>
          <w:p w14:paraId="11F9CCEC" w14:textId="77777777" w:rsidR="002626BC" w:rsidRPr="002626BC" w:rsidDel="002A1D54" w:rsidRDefault="002626BC" w:rsidP="002626BC"/>
        </w:tc>
        <w:tc>
          <w:tcPr>
            <w:tcW w:w="3750" w:type="pct"/>
          </w:tcPr>
          <w:p w14:paraId="37374749" w14:textId="780DE8B6" w:rsidR="002626BC" w:rsidRPr="00C7233A" w:rsidRDefault="002626BC" w:rsidP="002626BC">
            <w:r w:rsidRPr="00C7233A">
              <w:t xml:space="preserve">Монтировать </w:t>
            </w:r>
            <w:r w:rsidR="002C20AC" w:rsidRPr="002C20AC">
              <w:t>сложны</w:t>
            </w:r>
            <w:r w:rsidR="002C20AC">
              <w:t>е</w:t>
            </w:r>
            <w:r w:rsidR="002C20AC" w:rsidRPr="002C20AC">
              <w:t xml:space="preserve"> функциональны</w:t>
            </w:r>
            <w:r w:rsidR="002C20AC">
              <w:t>е</w:t>
            </w:r>
            <w:r w:rsidR="002C20AC" w:rsidRPr="002C20AC">
              <w:t xml:space="preserve"> узл</w:t>
            </w:r>
            <w:r w:rsidR="002C20AC">
              <w:t>ы</w:t>
            </w:r>
            <w:r w:rsidR="002C20AC" w:rsidRPr="002C20AC">
              <w:t xml:space="preserve"> радиоэлектронной аппаратуры</w:t>
            </w:r>
          </w:p>
        </w:tc>
      </w:tr>
      <w:tr w:rsidR="00C7233A" w:rsidRPr="002626BC" w14:paraId="365B56BF" w14:textId="77777777" w:rsidTr="002C6C82">
        <w:trPr>
          <w:trHeight w:val="20"/>
        </w:trPr>
        <w:tc>
          <w:tcPr>
            <w:tcW w:w="1250" w:type="pct"/>
            <w:vMerge/>
          </w:tcPr>
          <w:p w14:paraId="5ABBCE0C" w14:textId="77777777" w:rsidR="00C7233A" w:rsidRPr="002626BC" w:rsidDel="002A1D54" w:rsidRDefault="00C7233A" w:rsidP="002626BC"/>
        </w:tc>
        <w:tc>
          <w:tcPr>
            <w:tcW w:w="3750" w:type="pct"/>
          </w:tcPr>
          <w:p w14:paraId="71DC955F" w14:textId="7A3868DA" w:rsidR="00C7233A" w:rsidRPr="00C7233A" w:rsidRDefault="00C7233A" w:rsidP="002626BC">
            <w:r w:rsidRPr="00C7233A">
              <w:t xml:space="preserve">Собирать </w:t>
            </w:r>
            <w:r w:rsidR="002C20AC" w:rsidRPr="002C20AC">
              <w:t>сложны</w:t>
            </w:r>
            <w:r w:rsidR="002C20AC">
              <w:t>е</w:t>
            </w:r>
            <w:r w:rsidR="002C20AC" w:rsidRPr="002C20AC">
              <w:t xml:space="preserve"> функциональны</w:t>
            </w:r>
            <w:r w:rsidR="002C20AC">
              <w:t>е</w:t>
            </w:r>
            <w:r w:rsidR="002C20AC" w:rsidRPr="002C20AC">
              <w:t xml:space="preserve"> узл</w:t>
            </w:r>
            <w:r w:rsidR="002C20AC">
              <w:t>ы</w:t>
            </w:r>
            <w:r w:rsidR="002C20AC" w:rsidRPr="002C20AC">
              <w:t xml:space="preserve"> радиоэлектронной аппаратуры</w:t>
            </w:r>
          </w:p>
        </w:tc>
      </w:tr>
      <w:tr w:rsidR="002626BC" w:rsidRPr="002626BC" w14:paraId="3BF5B632" w14:textId="77777777" w:rsidTr="002C6C82">
        <w:trPr>
          <w:trHeight w:val="20"/>
        </w:trPr>
        <w:tc>
          <w:tcPr>
            <w:tcW w:w="1250" w:type="pct"/>
            <w:vMerge/>
          </w:tcPr>
          <w:p w14:paraId="1D89DC3A" w14:textId="77777777" w:rsidR="002626BC" w:rsidRPr="002626BC" w:rsidDel="002A1D54" w:rsidRDefault="002626BC" w:rsidP="002626BC"/>
        </w:tc>
        <w:tc>
          <w:tcPr>
            <w:tcW w:w="3750" w:type="pct"/>
          </w:tcPr>
          <w:p w14:paraId="4CD25438" w14:textId="0FE07931" w:rsidR="002626BC" w:rsidRPr="00647963" w:rsidRDefault="00B572FC" w:rsidP="002626BC">
            <w:pPr>
              <w:rPr>
                <w:highlight w:val="cyan"/>
              </w:rPr>
            </w:pPr>
            <w:r w:rsidRPr="00B572FC">
              <w:t xml:space="preserve">Оценивать </w:t>
            </w:r>
            <w:r w:rsidR="002626BC" w:rsidRPr="00C7233A">
              <w:t xml:space="preserve">техническое состояние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32B99E14" w14:textId="77777777" w:rsidTr="002C6C82">
        <w:trPr>
          <w:trHeight w:val="20"/>
        </w:trPr>
        <w:tc>
          <w:tcPr>
            <w:tcW w:w="1250" w:type="pct"/>
            <w:vMerge/>
          </w:tcPr>
          <w:p w14:paraId="5C5B6B70" w14:textId="77777777" w:rsidR="002626BC" w:rsidRPr="002626BC" w:rsidDel="002A1D54" w:rsidRDefault="002626BC" w:rsidP="002626BC"/>
        </w:tc>
        <w:tc>
          <w:tcPr>
            <w:tcW w:w="3750" w:type="pct"/>
          </w:tcPr>
          <w:p w14:paraId="3A358845" w14:textId="4F5B2099" w:rsidR="002626BC" w:rsidRPr="00647963" w:rsidRDefault="002626BC" w:rsidP="002626BC">
            <w:pPr>
              <w:rPr>
                <w:highlight w:val="cyan"/>
              </w:rPr>
            </w:pPr>
            <w:r w:rsidRPr="00C7233A">
              <w:t xml:space="preserve">Использовать измерительное оборудование для </w:t>
            </w:r>
            <w:r w:rsidR="00C7233A" w:rsidRPr="00C7233A">
              <w:t>регулировки</w:t>
            </w:r>
            <w:r w:rsidRPr="00C7233A">
              <w:t xml:space="preserve">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C7233A" w:rsidRPr="002626BC" w14:paraId="3F14BB7E" w14:textId="77777777" w:rsidTr="002C6C82">
        <w:trPr>
          <w:trHeight w:val="20"/>
        </w:trPr>
        <w:tc>
          <w:tcPr>
            <w:tcW w:w="1250" w:type="pct"/>
            <w:vMerge/>
          </w:tcPr>
          <w:p w14:paraId="5021E2EE" w14:textId="77777777" w:rsidR="00C7233A" w:rsidRPr="002626BC" w:rsidDel="002A1D54" w:rsidRDefault="00C7233A" w:rsidP="002626BC"/>
        </w:tc>
        <w:tc>
          <w:tcPr>
            <w:tcW w:w="3750" w:type="pct"/>
          </w:tcPr>
          <w:p w14:paraId="3F0BB467" w14:textId="34922FC7" w:rsidR="00C7233A" w:rsidRPr="00C7233A" w:rsidRDefault="00C7233A" w:rsidP="002626BC">
            <w:r w:rsidRPr="00C7233A">
              <w:t xml:space="preserve">Использовать </w:t>
            </w:r>
            <w:r>
              <w:t>специализированное</w:t>
            </w:r>
            <w:r w:rsidRPr="00C7233A">
              <w:t xml:space="preserve"> оборудование для </w:t>
            </w:r>
            <w:r>
              <w:t>сборки и монтажа</w:t>
            </w:r>
            <w:r w:rsidRPr="00C7233A">
              <w:t xml:space="preserve">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694F418F" w14:textId="77777777" w:rsidTr="002C6C82">
        <w:trPr>
          <w:trHeight w:val="231"/>
        </w:trPr>
        <w:tc>
          <w:tcPr>
            <w:tcW w:w="1250" w:type="pct"/>
            <w:vMerge w:val="restart"/>
          </w:tcPr>
          <w:p w14:paraId="50B98890" w14:textId="77777777" w:rsidR="002626BC" w:rsidRPr="002626BC" w:rsidDel="002A1D54" w:rsidRDefault="002626BC" w:rsidP="002626BC">
            <w:r w:rsidRPr="002626BC" w:rsidDel="002A1D54">
              <w:t>Необходимые знания</w:t>
            </w:r>
          </w:p>
        </w:tc>
        <w:tc>
          <w:tcPr>
            <w:tcW w:w="3750" w:type="pct"/>
          </w:tcPr>
          <w:p w14:paraId="78B8EC54" w14:textId="763739A6" w:rsidR="002626BC" w:rsidRPr="00CB2B77" w:rsidRDefault="002626BC" w:rsidP="002626BC">
            <w:r w:rsidRPr="00CB2B77">
              <w:t xml:space="preserve">Теория и практика эксплуатации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144AAE8B" w14:textId="77777777" w:rsidTr="002C6C82">
        <w:trPr>
          <w:trHeight w:val="178"/>
        </w:trPr>
        <w:tc>
          <w:tcPr>
            <w:tcW w:w="1250" w:type="pct"/>
            <w:vMerge/>
          </w:tcPr>
          <w:p w14:paraId="2092EC49" w14:textId="77777777" w:rsidR="002626BC" w:rsidRPr="002626BC" w:rsidDel="002A1D54" w:rsidRDefault="002626BC" w:rsidP="002626BC"/>
        </w:tc>
        <w:tc>
          <w:tcPr>
            <w:tcW w:w="3750" w:type="pct"/>
          </w:tcPr>
          <w:p w14:paraId="3F7F5E1F" w14:textId="77777777" w:rsidR="002626BC" w:rsidRPr="00647963" w:rsidRDefault="002626BC" w:rsidP="002626BC">
            <w:pPr>
              <w:rPr>
                <w:highlight w:val="cyan"/>
              </w:rPr>
            </w:pPr>
            <w:r w:rsidRPr="00CB2B77">
              <w:t>Виды и содержание эксплуатационных документов</w:t>
            </w:r>
          </w:p>
        </w:tc>
      </w:tr>
      <w:tr w:rsidR="002626BC" w:rsidRPr="002626BC" w14:paraId="789C3EA7" w14:textId="77777777" w:rsidTr="002C6C82">
        <w:trPr>
          <w:trHeight w:val="178"/>
        </w:trPr>
        <w:tc>
          <w:tcPr>
            <w:tcW w:w="1250" w:type="pct"/>
            <w:vMerge/>
          </w:tcPr>
          <w:p w14:paraId="1016D7D3" w14:textId="77777777" w:rsidR="002626BC" w:rsidRPr="002626BC" w:rsidDel="002A1D54" w:rsidRDefault="002626BC" w:rsidP="002626BC"/>
        </w:tc>
        <w:tc>
          <w:tcPr>
            <w:tcW w:w="3750" w:type="pct"/>
          </w:tcPr>
          <w:p w14:paraId="57627E83" w14:textId="176FB947" w:rsidR="002626BC" w:rsidRPr="00647963" w:rsidRDefault="00185BD3" w:rsidP="002626BC">
            <w:pPr>
              <w:rPr>
                <w:highlight w:val="cyan"/>
              </w:rPr>
            </w:pPr>
            <w:r w:rsidRPr="00185BD3">
              <w:t xml:space="preserve">Способы тестирования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5FFDBB1E" w14:textId="77777777" w:rsidTr="002C6C82">
        <w:trPr>
          <w:trHeight w:val="178"/>
        </w:trPr>
        <w:tc>
          <w:tcPr>
            <w:tcW w:w="1250" w:type="pct"/>
            <w:vMerge/>
          </w:tcPr>
          <w:p w14:paraId="1D1C8F6C" w14:textId="77777777" w:rsidR="002626BC" w:rsidRPr="002626BC" w:rsidDel="002A1D54" w:rsidRDefault="002626BC" w:rsidP="002626BC"/>
        </w:tc>
        <w:tc>
          <w:tcPr>
            <w:tcW w:w="3750" w:type="pct"/>
          </w:tcPr>
          <w:p w14:paraId="6BB6D45C" w14:textId="332C8C82" w:rsidR="002626BC" w:rsidRPr="00647963" w:rsidRDefault="002626BC" w:rsidP="002626BC">
            <w:pPr>
              <w:rPr>
                <w:highlight w:val="cyan"/>
              </w:rPr>
            </w:pPr>
            <w:r w:rsidRPr="00185BD3">
              <w:t xml:space="preserve">Способы </w:t>
            </w:r>
            <w:r w:rsidR="00185BD3" w:rsidRPr="00185BD3">
              <w:t>регулировки</w:t>
            </w:r>
            <w:r w:rsidRPr="00185BD3">
              <w:t xml:space="preserve">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4B05DDA4" w14:textId="77777777" w:rsidTr="002C6C82">
        <w:trPr>
          <w:trHeight w:val="178"/>
        </w:trPr>
        <w:tc>
          <w:tcPr>
            <w:tcW w:w="1250" w:type="pct"/>
            <w:vMerge/>
          </w:tcPr>
          <w:p w14:paraId="240044BE" w14:textId="77777777" w:rsidR="002626BC" w:rsidRPr="002626BC" w:rsidDel="002A1D54" w:rsidRDefault="002626BC" w:rsidP="002626BC"/>
        </w:tc>
        <w:tc>
          <w:tcPr>
            <w:tcW w:w="3750" w:type="pct"/>
          </w:tcPr>
          <w:p w14:paraId="3959F481" w14:textId="666F9290" w:rsidR="002626BC" w:rsidRPr="00647963" w:rsidRDefault="002626BC" w:rsidP="002626BC">
            <w:pPr>
              <w:rPr>
                <w:highlight w:val="cyan"/>
              </w:rPr>
            </w:pPr>
            <w:r w:rsidRPr="00185BD3">
              <w:t xml:space="preserve">Способы </w:t>
            </w:r>
            <w:r w:rsidR="00185BD3" w:rsidRPr="00185BD3">
              <w:t xml:space="preserve">сборки и </w:t>
            </w:r>
            <w:r w:rsidRPr="00185BD3">
              <w:t xml:space="preserve">монтажа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452D84" w:rsidRPr="002626BC" w14:paraId="39813273" w14:textId="77777777" w:rsidTr="002C6C82">
        <w:trPr>
          <w:trHeight w:val="178"/>
        </w:trPr>
        <w:tc>
          <w:tcPr>
            <w:tcW w:w="1250" w:type="pct"/>
            <w:vMerge/>
          </w:tcPr>
          <w:p w14:paraId="0265F409" w14:textId="77777777" w:rsidR="00452D84" w:rsidRPr="002626BC" w:rsidDel="002A1D54" w:rsidRDefault="00452D84" w:rsidP="002626BC"/>
        </w:tc>
        <w:tc>
          <w:tcPr>
            <w:tcW w:w="3750" w:type="pct"/>
          </w:tcPr>
          <w:p w14:paraId="1C4FB937" w14:textId="0D5930DB" w:rsidR="00452D84" w:rsidRPr="00185BD3" w:rsidRDefault="00452D84" w:rsidP="002626BC">
            <w:r w:rsidRPr="00452D84">
              <w:t>Условия хранения сложных функциональных узлов радиоэлектронной аппаратуры</w:t>
            </w:r>
          </w:p>
        </w:tc>
      </w:tr>
      <w:tr w:rsidR="002626BC" w:rsidRPr="002626BC" w14:paraId="0C2BE716" w14:textId="77777777" w:rsidTr="002C6C82">
        <w:trPr>
          <w:trHeight w:val="20"/>
        </w:trPr>
        <w:tc>
          <w:tcPr>
            <w:tcW w:w="1250" w:type="pct"/>
            <w:vMerge/>
          </w:tcPr>
          <w:p w14:paraId="628D3439" w14:textId="77777777" w:rsidR="002626BC" w:rsidRPr="002626BC" w:rsidDel="002A1D54" w:rsidRDefault="002626BC" w:rsidP="002626BC"/>
        </w:tc>
        <w:tc>
          <w:tcPr>
            <w:tcW w:w="3750" w:type="pct"/>
          </w:tcPr>
          <w:p w14:paraId="5E195056" w14:textId="2879450D" w:rsidR="002626BC" w:rsidRPr="00647963" w:rsidRDefault="00374B59" w:rsidP="002626BC">
            <w:pPr>
              <w:rPr>
                <w:highlight w:val="cyan"/>
              </w:rPr>
            </w:pPr>
            <w:r>
              <w:t>Методы консервации</w:t>
            </w:r>
            <w:r w:rsidR="00883500">
              <w:t xml:space="preserve">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48005B5F" w14:textId="77777777" w:rsidTr="002C6C82">
        <w:trPr>
          <w:trHeight w:val="20"/>
        </w:trPr>
        <w:tc>
          <w:tcPr>
            <w:tcW w:w="1250" w:type="pct"/>
            <w:vMerge/>
          </w:tcPr>
          <w:p w14:paraId="0B4CE36E" w14:textId="77777777" w:rsidR="002626BC" w:rsidRPr="002626BC" w:rsidDel="002A1D54" w:rsidRDefault="002626BC" w:rsidP="002626BC"/>
        </w:tc>
        <w:tc>
          <w:tcPr>
            <w:tcW w:w="3750" w:type="pct"/>
          </w:tcPr>
          <w:p w14:paraId="1FBD9B6D" w14:textId="7C7DF0C1" w:rsidR="002626BC" w:rsidRPr="00647963" w:rsidRDefault="002626BC" w:rsidP="002626BC">
            <w:pPr>
              <w:rPr>
                <w:highlight w:val="cyan"/>
              </w:rPr>
            </w:pPr>
            <w:r w:rsidRPr="00185BD3">
              <w:t xml:space="preserve">Способы </w:t>
            </w:r>
            <w:r w:rsidR="00CE1165">
              <w:t>п</w:t>
            </w:r>
            <w:r w:rsidR="00CE1165" w:rsidRPr="00CE1165">
              <w:t>одготовк</w:t>
            </w:r>
            <w:r w:rsidR="00CE1165">
              <w:t>и</w:t>
            </w:r>
            <w:r w:rsidR="00CE1165" w:rsidRPr="00CE1165">
              <w:t xml:space="preserve"> к транспортированию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0FC494E5" w14:textId="77777777" w:rsidTr="002C6C82">
        <w:trPr>
          <w:trHeight w:val="20"/>
        </w:trPr>
        <w:tc>
          <w:tcPr>
            <w:tcW w:w="1250" w:type="pct"/>
            <w:vMerge/>
          </w:tcPr>
          <w:p w14:paraId="50BE1CE2" w14:textId="77777777" w:rsidR="002626BC" w:rsidRPr="002626BC" w:rsidDel="002A1D54" w:rsidRDefault="002626BC" w:rsidP="002626BC"/>
        </w:tc>
        <w:tc>
          <w:tcPr>
            <w:tcW w:w="3750" w:type="pct"/>
          </w:tcPr>
          <w:p w14:paraId="2866EDFC" w14:textId="77777777" w:rsidR="002626BC" w:rsidRPr="00647963" w:rsidRDefault="002626BC" w:rsidP="002626BC">
            <w:pPr>
              <w:rPr>
                <w:highlight w:val="cyan"/>
              </w:rPr>
            </w:pPr>
            <w:r w:rsidRPr="00185BD3"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2626BC" w:rsidRPr="002626BC" w14:paraId="08DB18E7" w14:textId="77777777" w:rsidTr="002C6C82">
        <w:trPr>
          <w:trHeight w:val="20"/>
        </w:trPr>
        <w:tc>
          <w:tcPr>
            <w:tcW w:w="1250" w:type="pct"/>
            <w:vMerge/>
          </w:tcPr>
          <w:p w14:paraId="0390DF73" w14:textId="77777777" w:rsidR="002626BC" w:rsidRPr="002626BC" w:rsidDel="002A1D54" w:rsidRDefault="002626BC" w:rsidP="002626BC"/>
        </w:tc>
        <w:tc>
          <w:tcPr>
            <w:tcW w:w="3750" w:type="pct"/>
          </w:tcPr>
          <w:p w14:paraId="67D8F27A" w14:textId="5695F378" w:rsidR="002626BC" w:rsidRPr="00647963" w:rsidRDefault="002626BC" w:rsidP="002626BC">
            <w:pPr>
              <w:rPr>
                <w:highlight w:val="cyan"/>
              </w:rPr>
            </w:pPr>
            <w:r w:rsidRPr="00185BD3">
              <w:t xml:space="preserve">Принципы работы, устройство, технические возможности радиоизмерительного оборудования </w:t>
            </w:r>
            <w:r w:rsidR="006870CE">
              <w:t>в объеме выполняемых работ</w:t>
            </w:r>
          </w:p>
        </w:tc>
      </w:tr>
      <w:tr w:rsidR="002626BC" w:rsidRPr="002626BC" w14:paraId="466CC2DF" w14:textId="77777777" w:rsidTr="002C6C82">
        <w:trPr>
          <w:trHeight w:val="20"/>
        </w:trPr>
        <w:tc>
          <w:tcPr>
            <w:tcW w:w="1250" w:type="pct"/>
            <w:vMerge/>
          </w:tcPr>
          <w:p w14:paraId="5856FC94" w14:textId="77777777" w:rsidR="002626BC" w:rsidRPr="002626BC" w:rsidDel="002A1D54" w:rsidRDefault="002626BC" w:rsidP="002626BC"/>
        </w:tc>
        <w:tc>
          <w:tcPr>
            <w:tcW w:w="3750" w:type="pct"/>
          </w:tcPr>
          <w:p w14:paraId="1C24AF7B" w14:textId="196E88D1" w:rsidR="002626BC" w:rsidRPr="00647963" w:rsidRDefault="002626BC" w:rsidP="002626BC">
            <w:pPr>
              <w:rPr>
                <w:highlight w:val="cyan"/>
              </w:rPr>
            </w:pPr>
            <w:r w:rsidRPr="00185BD3">
              <w:t xml:space="preserve">Принципы работы, устройство, технические возможности средств </w:t>
            </w:r>
            <w:r w:rsidR="00185BD3" w:rsidRPr="00185BD3">
              <w:t>диагностики</w:t>
            </w:r>
            <w:r w:rsidRPr="00185BD3">
              <w:t xml:space="preserve"> технического состояния </w:t>
            </w:r>
            <w:r w:rsidR="002C20AC" w:rsidRPr="002C20AC">
              <w:t>сложных функциональных узлов радиоэлектронной аппаратуры</w:t>
            </w:r>
          </w:p>
        </w:tc>
      </w:tr>
      <w:tr w:rsidR="002626BC" w:rsidRPr="002626BC" w14:paraId="3C2D2282" w14:textId="77777777" w:rsidTr="002C6C82">
        <w:trPr>
          <w:trHeight w:val="20"/>
        </w:trPr>
        <w:tc>
          <w:tcPr>
            <w:tcW w:w="1250" w:type="pct"/>
            <w:vMerge/>
          </w:tcPr>
          <w:p w14:paraId="557CBFE6" w14:textId="77777777" w:rsidR="002626BC" w:rsidRPr="002626BC" w:rsidDel="002A1D54" w:rsidRDefault="002626BC" w:rsidP="002626BC"/>
        </w:tc>
        <w:tc>
          <w:tcPr>
            <w:tcW w:w="3750" w:type="pct"/>
          </w:tcPr>
          <w:p w14:paraId="2DDAC10F" w14:textId="4A780BE8" w:rsidR="002626BC" w:rsidRPr="002626BC" w:rsidRDefault="00986904" w:rsidP="002626BC">
            <w:r w:rsidRPr="00986904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626BC" w:rsidRPr="002626BC" w14:paraId="25C46584" w14:textId="77777777" w:rsidTr="002C6C82">
        <w:trPr>
          <w:trHeight w:val="20"/>
        </w:trPr>
        <w:tc>
          <w:tcPr>
            <w:tcW w:w="1250" w:type="pct"/>
            <w:vMerge/>
          </w:tcPr>
          <w:p w14:paraId="2A91A8B3" w14:textId="77777777" w:rsidR="002626BC" w:rsidRPr="002626BC" w:rsidDel="002A1D54" w:rsidRDefault="002626BC" w:rsidP="002626BC"/>
        </w:tc>
        <w:tc>
          <w:tcPr>
            <w:tcW w:w="3750" w:type="pct"/>
          </w:tcPr>
          <w:p w14:paraId="31019BD7" w14:textId="77777777" w:rsidR="002626BC" w:rsidRPr="002626BC" w:rsidRDefault="002626BC" w:rsidP="002626BC">
            <w:r w:rsidRPr="002626BC">
              <w:t>Опасные и вредные производственные факторы при выполнении работ</w:t>
            </w:r>
          </w:p>
        </w:tc>
      </w:tr>
      <w:tr w:rsidR="002626BC" w:rsidRPr="002626BC" w14:paraId="07654CD9" w14:textId="77777777" w:rsidTr="002C6C82">
        <w:trPr>
          <w:trHeight w:val="75"/>
        </w:trPr>
        <w:tc>
          <w:tcPr>
            <w:tcW w:w="1250" w:type="pct"/>
            <w:vMerge/>
          </w:tcPr>
          <w:p w14:paraId="7A774DB2" w14:textId="77777777" w:rsidR="002626BC" w:rsidRPr="002626BC" w:rsidDel="002A1D54" w:rsidRDefault="002626BC" w:rsidP="002626BC"/>
        </w:tc>
        <w:tc>
          <w:tcPr>
            <w:tcW w:w="3750" w:type="pct"/>
          </w:tcPr>
          <w:p w14:paraId="4DEC9036" w14:textId="77777777" w:rsidR="002626BC" w:rsidRPr="002626BC" w:rsidRDefault="002626BC" w:rsidP="002626BC">
            <w:r w:rsidRPr="002626BC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2626BC" w:rsidRPr="002626BC" w14:paraId="7B0989B4" w14:textId="77777777" w:rsidTr="002C6C82">
        <w:trPr>
          <w:trHeight w:val="20"/>
        </w:trPr>
        <w:tc>
          <w:tcPr>
            <w:tcW w:w="1250" w:type="pct"/>
          </w:tcPr>
          <w:p w14:paraId="5441E384" w14:textId="77777777" w:rsidR="002626BC" w:rsidRPr="002626BC" w:rsidDel="002A1D54" w:rsidRDefault="002626BC" w:rsidP="002626BC">
            <w:r w:rsidRPr="002626BC">
              <w:rPr>
                <w:iCs/>
              </w:rPr>
              <w:t>Другие характеристики</w:t>
            </w:r>
          </w:p>
        </w:tc>
        <w:tc>
          <w:tcPr>
            <w:tcW w:w="3750" w:type="pct"/>
          </w:tcPr>
          <w:p w14:paraId="7EC2321D" w14:textId="77777777" w:rsidR="002626BC" w:rsidRPr="002626BC" w:rsidRDefault="002626BC" w:rsidP="002626BC">
            <w:r w:rsidRPr="002626BC">
              <w:t>–</w:t>
            </w:r>
          </w:p>
        </w:tc>
      </w:tr>
    </w:tbl>
    <w:p w14:paraId="2E8BA2E7" w14:textId="3EF28A96" w:rsidR="001C1979" w:rsidRPr="001C1979" w:rsidRDefault="001C1979" w:rsidP="00BA67AF">
      <w:pPr>
        <w:pStyle w:val="3"/>
      </w:pPr>
      <w:bookmarkStart w:id="9" w:name="_Toc505548586"/>
      <w:bookmarkEnd w:id="8"/>
      <w:r w:rsidRPr="001C1979">
        <w:t>3.1.</w:t>
      </w:r>
      <w:r w:rsidR="00F54206">
        <w:t>2</w:t>
      </w:r>
      <w:r w:rsidRPr="001C1979">
        <w:t>. Трудовая функция</w:t>
      </w: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494"/>
        <w:gridCol w:w="1314"/>
        <w:gridCol w:w="429"/>
        <w:gridCol w:w="1769"/>
        <w:gridCol w:w="149"/>
        <w:gridCol w:w="943"/>
        <w:gridCol w:w="459"/>
        <w:gridCol w:w="418"/>
        <w:gridCol w:w="1833"/>
        <w:gridCol w:w="537"/>
      </w:tblGrid>
      <w:tr w:rsidR="001C1979" w:rsidRPr="001C1979" w14:paraId="0808749F" w14:textId="77777777" w:rsidTr="00F35D61">
        <w:trPr>
          <w:trHeight w:val="278"/>
        </w:trPr>
        <w:tc>
          <w:tcPr>
            <w:tcW w:w="911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F53AAE" w14:textId="77777777" w:rsidR="001C1979" w:rsidRPr="00283D77" w:rsidRDefault="001C1979" w:rsidP="001C1979">
            <w:pPr>
              <w:rPr>
                <w:sz w:val="20"/>
                <w:szCs w:val="20"/>
              </w:rPr>
            </w:pPr>
            <w:r w:rsidRPr="00283D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6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D8F8FC" w14:textId="28894673" w:rsidR="001C1979" w:rsidRPr="001C1979" w:rsidRDefault="005357E6" w:rsidP="001C1979">
            <w:r w:rsidRPr="005357E6">
              <w:t>Текущий ремонт и приемка после ремонта сложных функциональных узлов радиоэлектронной аппаратуры</w:t>
            </w:r>
          </w:p>
        </w:tc>
        <w:tc>
          <w:tcPr>
            <w:tcW w:w="46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D491DF" w14:textId="77777777" w:rsidR="001C1979" w:rsidRPr="00283D77" w:rsidRDefault="001C1979" w:rsidP="0028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3D77">
              <w:rPr>
                <w:sz w:val="20"/>
                <w:szCs w:val="20"/>
              </w:rPr>
              <w:t>Код</w:t>
            </w:r>
          </w:p>
        </w:tc>
        <w:tc>
          <w:tcPr>
            <w:tcW w:w="4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CE5F0" w14:textId="24CEEE0C" w:rsidR="001C1979" w:rsidRPr="001C1979" w:rsidRDefault="001C1979" w:rsidP="001C1979">
            <w:pPr>
              <w:jc w:val="center"/>
            </w:pPr>
            <w:r w:rsidRPr="001C1979">
              <w:t>А/0</w:t>
            </w:r>
            <w:r w:rsidR="00F54206">
              <w:t>2</w:t>
            </w:r>
            <w:r w:rsidRPr="001C1979">
              <w:t>.5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3DFE6E" w14:textId="77777777" w:rsidR="001C1979" w:rsidRPr="00283D77" w:rsidRDefault="001C1979" w:rsidP="0028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83D77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69E6D" w14:textId="77777777" w:rsidR="001C1979" w:rsidRPr="001C1979" w:rsidRDefault="001C1979" w:rsidP="001C1979">
            <w:pPr>
              <w:jc w:val="center"/>
            </w:pPr>
            <w:r w:rsidRPr="001C1979">
              <w:t>5</w:t>
            </w:r>
          </w:p>
        </w:tc>
      </w:tr>
      <w:tr w:rsidR="001C1979" w:rsidRPr="001C1979" w14:paraId="7CFC65B3" w14:textId="77777777" w:rsidTr="00F35D6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76EB401" w14:textId="77777777" w:rsidR="001C1979" w:rsidRPr="001C1979" w:rsidRDefault="001C1979" w:rsidP="001C1979"/>
        </w:tc>
      </w:tr>
      <w:tr w:rsidR="001C1979" w:rsidRPr="00254488" w14:paraId="60375150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5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9D66DF9" w14:textId="77777777" w:rsidR="001C1979" w:rsidRPr="00254488" w:rsidRDefault="001C1979" w:rsidP="001C1979">
            <w:pPr>
              <w:rPr>
                <w:sz w:val="20"/>
                <w:szCs w:val="20"/>
              </w:rPr>
            </w:pPr>
            <w:r w:rsidRPr="00254488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245E3AB" w14:textId="77777777" w:rsidR="001C1979" w:rsidRPr="00254488" w:rsidRDefault="001C1979" w:rsidP="001C1979">
            <w:pPr>
              <w:rPr>
                <w:sz w:val="20"/>
                <w:szCs w:val="20"/>
              </w:rPr>
            </w:pPr>
            <w:r w:rsidRPr="00254488">
              <w:rPr>
                <w:sz w:val="20"/>
                <w:szCs w:val="20"/>
              </w:rPr>
              <w:t>Оригинал</w:t>
            </w:r>
          </w:p>
        </w:tc>
        <w:tc>
          <w:tcPr>
            <w:tcW w:w="21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E3BD47D" w14:textId="77777777" w:rsidR="001C1979" w:rsidRPr="00254488" w:rsidRDefault="001C1979" w:rsidP="001C1979">
            <w:pPr>
              <w:rPr>
                <w:sz w:val="20"/>
                <w:szCs w:val="20"/>
              </w:rPr>
            </w:pPr>
            <w:r w:rsidRPr="00254488">
              <w:rPr>
                <w:sz w:val="20"/>
                <w:szCs w:val="20"/>
              </w:rPr>
              <w:t>Х</w:t>
            </w:r>
          </w:p>
        </w:tc>
        <w:tc>
          <w:tcPr>
            <w:tcW w:w="8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539030" w14:textId="77777777" w:rsidR="001C1979" w:rsidRPr="00254488" w:rsidRDefault="001C1979" w:rsidP="001C1979">
            <w:pPr>
              <w:rPr>
                <w:sz w:val="20"/>
                <w:szCs w:val="20"/>
              </w:rPr>
            </w:pPr>
            <w:r w:rsidRPr="00254488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6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CF2D92" w14:textId="77777777" w:rsidR="001C1979" w:rsidRPr="00254488" w:rsidRDefault="001C1979" w:rsidP="001C1979">
            <w:pPr>
              <w:rPr>
                <w:sz w:val="20"/>
                <w:szCs w:val="20"/>
              </w:rPr>
            </w:pPr>
          </w:p>
        </w:tc>
        <w:tc>
          <w:tcPr>
            <w:tcW w:w="13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14135B" w14:textId="77777777" w:rsidR="001C1979" w:rsidRPr="00254488" w:rsidRDefault="001C1979" w:rsidP="001C1979">
            <w:pPr>
              <w:rPr>
                <w:sz w:val="20"/>
                <w:szCs w:val="20"/>
              </w:rPr>
            </w:pPr>
          </w:p>
        </w:tc>
      </w:tr>
      <w:tr w:rsidR="001C1979" w:rsidRPr="00254488" w14:paraId="47438823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5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37604D" w14:textId="77777777" w:rsidR="001C1979" w:rsidRPr="00254488" w:rsidRDefault="001C1979" w:rsidP="001C1979">
            <w:pPr>
              <w:rPr>
                <w:sz w:val="20"/>
                <w:szCs w:val="20"/>
              </w:rPr>
            </w:pPr>
          </w:p>
        </w:tc>
        <w:tc>
          <w:tcPr>
            <w:tcW w:w="17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8763592" w14:textId="77777777" w:rsidR="001C1979" w:rsidRPr="00254488" w:rsidRDefault="001C1979" w:rsidP="001C1979">
            <w:pPr>
              <w:rPr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9F22CCE" w14:textId="77777777" w:rsidR="001C1979" w:rsidRPr="00254488" w:rsidRDefault="001C1979" w:rsidP="001C1979">
            <w:pPr>
              <w:rPr>
                <w:sz w:val="20"/>
                <w:szCs w:val="20"/>
              </w:rPr>
            </w:pPr>
            <w:r w:rsidRPr="00254488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ADC3F7" w14:textId="77777777" w:rsidR="001C1979" w:rsidRPr="00254488" w:rsidRDefault="001C1979" w:rsidP="001C1979">
            <w:pPr>
              <w:rPr>
                <w:sz w:val="20"/>
                <w:szCs w:val="20"/>
              </w:rPr>
            </w:pPr>
            <w:r w:rsidRPr="00254488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4CA8368" w14:textId="77777777" w:rsidR="001C1979" w:rsidRPr="001C1979" w:rsidRDefault="001C1979" w:rsidP="001C197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69"/>
        <w:gridCol w:w="7626"/>
      </w:tblGrid>
      <w:tr w:rsidR="00922098" w:rsidRPr="00866247" w14:paraId="37A13BB8" w14:textId="77777777" w:rsidTr="002C6C82">
        <w:trPr>
          <w:trHeight w:val="792"/>
        </w:trPr>
        <w:tc>
          <w:tcPr>
            <w:tcW w:w="1260" w:type="pct"/>
            <w:vMerge w:val="restart"/>
          </w:tcPr>
          <w:p w14:paraId="666B1EF4" w14:textId="77777777" w:rsidR="00922098" w:rsidRPr="00866247" w:rsidRDefault="00922098" w:rsidP="00866247">
            <w:r w:rsidRPr="00866247">
              <w:t>Трудовые действия</w:t>
            </w:r>
          </w:p>
        </w:tc>
        <w:tc>
          <w:tcPr>
            <w:tcW w:w="3740" w:type="pct"/>
          </w:tcPr>
          <w:p w14:paraId="368F6EFA" w14:textId="7E03AF2E" w:rsidR="00922098" w:rsidRPr="007E1B07" w:rsidRDefault="00922098" w:rsidP="00866247">
            <w:pPr>
              <w:rPr>
                <w:highlight w:val="cyan"/>
              </w:rPr>
            </w:pPr>
            <w:r w:rsidRPr="00135C89">
              <w:t xml:space="preserve">Составление и оформление заявок на поставку запасных частей, инструментов, принадлежностей и материалов для проведения ремонтных работ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866247" w:rsidRPr="00866247" w14:paraId="3DC0F9AD" w14:textId="77777777" w:rsidTr="002C6C82">
        <w:trPr>
          <w:trHeight w:val="200"/>
        </w:trPr>
        <w:tc>
          <w:tcPr>
            <w:tcW w:w="1260" w:type="pct"/>
            <w:vMerge/>
          </w:tcPr>
          <w:p w14:paraId="45888192" w14:textId="77777777" w:rsidR="00866247" w:rsidRPr="00866247" w:rsidRDefault="00866247" w:rsidP="00866247"/>
        </w:tc>
        <w:tc>
          <w:tcPr>
            <w:tcW w:w="3740" w:type="pct"/>
          </w:tcPr>
          <w:p w14:paraId="20DF9E19" w14:textId="73EB1777" w:rsidR="00866247" w:rsidRPr="007E1B07" w:rsidRDefault="003A2EDA" w:rsidP="00866247">
            <w:pPr>
              <w:rPr>
                <w:highlight w:val="cyan"/>
              </w:rPr>
            </w:pPr>
            <w:r w:rsidRPr="003A2EDA">
              <w:t>Д</w:t>
            </w:r>
            <w:r w:rsidR="00866247" w:rsidRPr="003A2EDA">
              <w:t>иагностирование неисправност</w:t>
            </w:r>
            <w:r w:rsidRPr="003A2EDA">
              <w:t xml:space="preserve">ей в работе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866247" w:rsidRPr="00866247" w14:paraId="17C0A805" w14:textId="77777777" w:rsidTr="002C6C82">
        <w:trPr>
          <w:trHeight w:val="200"/>
        </w:trPr>
        <w:tc>
          <w:tcPr>
            <w:tcW w:w="1260" w:type="pct"/>
            <w:vMerge/>
          </w:tcPr>
          <w:p w14:paraId="2F373E76" w14:textId="77777777" w:rsidR="00866247" w:rsidRPr="00866247" w:rsidRDefault="00866247" w:rsidP="00866247"/>
        </w:tc>
        <w:tc>
          <w:tcPr>
            <w:tcW w:w="3740" w:type="pct"/>
          </w:tcPr>
          <w:p w14:paraId="7563FBD2" w14:textId="712179EF" w:rsidR="00866247" w:rsidRPr="007E1B07" w:rsidRDefault="00866247" w:rsidP="00866247">
            <w:pPr>
              <w:rPr>
                <w:highlight w:val="cyan"/>
              </w:rPr>
            </w:pPr>
            <w:r w:rsidRPr="00286DFD">
              <w:t>Устранение неисправност</w:t>
            </w:r>
            <w:r w:rsidR="00286DFD" w:rsidRPr="00286DFD">
              <w:t>ей</w:t>
            </w:r>
            <w:r w:rsidRPr="00286DFD">
              <w:t xml:space="preserve">, приводящей к возникновению неработоспособного состояния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866247" w:rsidRPr="00866247" w14:paraId="608D8A71" w14:textId="77777777" w:rsidTr="002C6C82">
        <w:trPr>
          <w:trHeight w:val="200"/>
        </w:trPr>
        <w:tc>
          <w:tcPr>
            <w:tcW w:w="1260" w:type="pct"/>
            <w:vMerge/>
          </w:tcPr>
          <w:p w14:paraId="3BBF428E" w14:textId="77777777" w:rsidR="00866247" w:rsidRPr="00866247" w:rsidRDefault="00866247" w:rsidP="00866247"/>
        </w:tc>
        <w:tc>
          <w:tcPr>
            <w:tcW w:w="3740" w:type="pct"/>
          </w:tcPr>
          <w:p w14:paraId="33690FBD" w14:textId="03B5C223" w:rsidR="00866247" w:rsidRPr="007E1B07" w:rsidRDefault="00762ED2" w:rsidP="00866247">
            <w:pPr>
              <w:rPr>
                <w:highlight w:val="cyan"/>
              </w:rPr>
            </w:pPr>
            <w:r>
              <w:t>П</w:t>
            </w:r>
            <w:r w:rsidR="00866247" w:rsidRPr="00EF34B2">
              <w:t>роверк</w:t>
            </w:r>
            <w:r>
              <w:t>а</w:t>
            </w:r>
            <w:r w:rsidR="00866247" w:rsidRPr="00EF34B2">
              <w:t xml:space="preserve"> функционирования </w:t>
            </w:r>
            <w:r w:rsidR="00DE3CD2" w:rsidRPr="00DE3CD2">
              <w:t xml:space="preserve">сложных функциональных узлов радиоэлектронной аппаратуры </w:t>
            </w:r>
            <w:r w:rsidR="00866247" w:rsidRPr="00EF34B2">
              <w:t>после проведения ремонтных работ</w:t>
            </w:r>
          </w:p>
        </w:tc>
      </w:tr>
      <w:tr w:rsidR="00866247" w:rsidRPr="00866247" w14:paraId="6EF8B057" w14:textId="77777777" w:rsidTr="002C6C82">
        <w:trPr>
          <w:trHeight w:val="200"/>
        </w:trPr>
        <w:tc>
          <w:tcPr>
            <w:tcW w:w="1260" w:type="pct"/>
            <w:vMerge/>
          </w:tcPr>
          <w:p w14:paraId="58939F82" w14:textId="77777777" w:rsidR="00866247" w:rsidRPr="00866247" w:rsidRDefault="00866247" w:rsidP="00866247"/>
        </w:tc>
        <w:tc>
          <w:tcPr>
            <w:tcW w:w="3740" w:type="pct"/>
          </w:tcPr>
          <w:p w14:paraId="325B2DCC" w14:textId="6EF3096D" w:rsidR="00866247" w:rsidRPr="00EF34B2" w:rsidRDefault="00866247" w:rsidP="00866247">
            <w:r w:rsidRPr="00EF34B2">
              <w:t xml:space="preserve">Подготовка отчетной документации по результатам ремонтных работ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866247" w:rsidRPr="00866247" w14:paraId="0838A476" w14:textId="77777777" w:rsidTr="002C6C82">
        <w:trPr>
          <w:trHeight w:val="212"/>
        </w:trPr>
        <w:tc>
          <w:tcPr>
            <w:tcW w:w="1260" w:type="pct"/>
            <w:vMerge w:val="restart"/>
          </w:tcPr>
          <w:p w14:paraId="5591F383" w14:textId="77777777" w:rsidR="00866247" w:rsidRPr="00866247" w:rsidDel="002A1D54" w:rsidRDefault="00866247" w:rsidP="00866247">
            <w:r w:rsidRPr="00866247" w:rsidDel="002A1D54">
              <w:t>Необходимые умения</w:t>
            </w:r>
          </w:p>
        </w:tc>
        <w:tc>
          <w:tcPr>
            <w:tcW w:w="3740" w:type="pct"/>
          </w:tcPr>
          <w:p w14:paraId="5B37D6CF" w14:textId="5FCFDCF6" w:rsidR="00866247" w:rsidRPr="007E1B07" w:rsidRDefault="00866247" w:rsidP="00866247">
            <w:pPr>
              <w:rPr>
                <w:highlight w:val="cyan"/>
              </w:rPr>
            </w:pPr>
            <w:r w:rsidRPr="00AF677C">
              <w:t xml:space="preserve">Составлять ведомости комплектов запасных частей, инструментов, принадлежностей и материалов, расходуемых за срок технического обслуживания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866247" w:rsidRPr="00866247" w14:paraId="67B920DE" w14:textId="77777777" w:rsidTr="002C6C82">
        <w:trPr>
          <w:trHeight w:val="212"/>
        </w:trPr>
        <w:tc>
          <w:tcPr>
            <w:tcW w:w="1260" w:type="pct"/>
            <w:vMerge/>
          </w:tcPr>
          <w:p w14:paraId="0009ED81" w14:textId="77777777" w:rsidR="00866247" w:rsidRPr="00866247" w:rsidDel="002A1D54" w:rsidRDefault="00866247" w:rsidP="00866247"/>
        </w:tc>
        <w:tc>
          <w:tcPr>
            <w:tcW w:w="3740" w:type="pct"/>
          </w:tcPr>
          <w:p w14:paraId="17E92EE7" w14:textId="047CA030" w:rsidR="00866247" w:rsidRPr="007E1B07" w:rsidRDefault="00866247" w:rsidP="00866247">
            <w:pPr>
              <w:rPr>
                <w:highlight w:val="cyan"/>
              </w:rPr>
            </w:pPr>
            <w:r w:rsidRPr="00AF677C">
              <w:t xml:space="preserve">Использовать оборудование для диагностирования и устранения неисправностей, возникших при эксплуатации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866247" w:rsidRPr="00866247" w14:paraId="21CAF81F" w14:textId="77777777" w:rsidTr="002C6C82">
        <w:trPr>
          <w:trHeight w:val="212"/>
        </w:trPr>
        <w:tc>
          <w:tcPr>
            <w:tcW w:w="1260" w:type="pct"/>
            <w:vMerge/>
          </w:tcPr>
          <w:p w14:paraId="442EE10C" w14:textId="77777777" w:rsidR="00866247" w:rsidRPr="00866247" w:rsidDel="002A1D54" w:rsidRDefault="00866247" w:rsidP="00866247"/>
        </w:tc>
        <w:tc>
          <w:tcPr>
            <w:tcW w:w="3740" w:type="pct"/>
          </w:tcPr>
          <w:p w14:paraId="557C6F69" w14:textId="6D6921DA" w:rsidR="00866247" w:rsidRPr="007E1B07" w:rsidRDefault="00866247" w:rsidP="00866247">
            <w:pPr>
              <w:rPr>
                <w:highlight w:val="cyan"/>
              </w:rPr>
            </w:pPr>
            <w:r w:rsidRPr="00AF677C">
              <w:t xml:space="preserve">Проводить замену элементов </w:t>
            </w:r>
            <w:r w:rsidR="00DE3CD2" w:rsidRPr="00DE3CD2">
              <w:t>сложных функциональных узлов радиоэлектронной аппаратуры</w:t>
            </w:r>
          </w:p>
        </w:tc>
      </w:tr>
      <w:tr w:rsidR="00762ED2" w:rsidRPr="00866247" w14:paraId="60134CC8" w14:textId="77777777" w:rsidTr="002C6C82">
        <w:trPr>
          <w:trHeight w:val="212"/>
        </w:trPr>
        <w:tc>
          <w:tcPr>
            <w:tcW w:w="1260" w:type="pct"/>
            <w:vMerge/>
          </w:tcPr>
          <w:p w14:paraId="6F93ACE1" w14:textId="77777777" w:rsidR="00762ED2" w:rsidRPr="00866247" w:rsidDel="002A1D54" w:rsidRDefault="00762ED2" w:rsidP="00866247"/>
        </w:tc>
        <w:tc>
          <w:tcPr>
            <w:tcW w:w="3740" w:type="pct"/>
          </w:tcPr>
          <w:p w14:paraId="0F5C396A" w14:textId="18BEF023" w:rsidR="00DC5459" w:rsidRPr="00AF677C" w:rsidRDefault="00DC5459" w:rsidP="00DC5459">
            <w:r>
              <w:t xml:space="preserve">Выпаивать и паять элементы </w:t>
            </w:r>
            <w:r w:rsidR="00DE3CD2" w:rsidRPr="00DE3CD2">
              <w:t>сложных функциональных узлов радиоэлектронной аппаратуры</w:t>
            </w:r>
            <w:r w:rsidRPr="00DC5459">
              <w:t xml:space="preserve"> с использованием специализированного оборудования</w:t>
            </w:r>
          </w:p>
        </w:tc>
      </w:tr>
      <w:tr w:rsidR="00762ED2" w:rsidRPr="00866247" w14:paraId="01175D8B" w14:textId="77777777" w:rsidTr="002C6C82">
        <w:trPr>
          <w:trHeight w:val="212"/>
        </w:trPr>
        <w:tc>
          <w:tcPr>
            <w:tcW w:w="1260" w:type="pct"/>
            <w:vMerge/>
          </w:tcPr>
          <w:p w14:paraId="13270DFA" w14:textId="77777777" w:rsidR="00762ED2" w:rsidRPr="00866247" w:rsidDel="002A1D54" w:rsidRDefault="00762ED2" w:rsidP="00866247"/>
        </w:tc>
        <w:tc>
          <w:tcPr>
            <w:tcW w:w="3740" w:type="pct"/>
          </w:tcPr>
          <w:p w14:paraId="5C4FEBD6" w14:textId="48AB7624" w:rsidR="00762ED2" w:rsidRPr="00762ED2" w:rsidRDefault="00DC5459" w:rsidP="00866247">
            <w:r w:rsidRPr="00DC5459">
              <w:t xml:space="preserve">Разваривать и микросваривать выводы элементов </w:t>
            </w:r>
            <w:r w:rsidR="00DE3CD2" w:rsidRPr="00DE3CD2">
              <w:t>сложных функциональных узлов радиоэлектронной аппаратуры</w:t>
            </w:r>
            <w:r w:rsidRPr="00DC5459">
              <w:t xml:space="preserve"> с использованием специализированного оборудования</w:t>
            </w:r>
          </w:p>
        </w:tc>
      </w:tr>
      <w:tr w:rsidR="00866247" w:rsidRPr="00866247" w14:paraId="7713F17B" w14:textId="77777777" w:rsidTr="002C6C82">
        <w:trPr>
          <w:trHeight w:val="212"/>
        </w:trPr>
        <w:tc>
          <w:tcPr>
            <w:tcW w:w="1260" w:type="pct"/>
            <w:vMerge/>
          </w:tcPr>
          <w:p w14:paraId="029D8319" w14:textId="77777777" w:rsidR="00866247" w:rsidRPr="00866247" w:rsidDel="002A1D54" w:rsidRDefault="00866247" w:rsidP="00866247"/>
        </w:tc>
        <w:tc>
          <w:tcPr>
            <w:tcW w:w="3740" w:type="pct"/>
          </w:tcPr>
          <w:p w14:paraId="6FBB14A5" w14:textId="6B8E9F08" w:rsidR="00866247" w:rsidRPr="007E1B07" w:rsidRDefault="00866247" w:rsidP="00866247">
            <w:pPr>
              <w:rPr>
                <w:highlight w:val="cyan"/>
              </w:rPr>
            </w:pPr>
            <w:r w:rsidRPr="00AF677C">
              <w:t xml:space="preserve">Составлять ремонтные ведомости и рекламационные акты, необходимые для устранения возникших во время эксплуатации неисправностей в </w:t>
            </w:r>
            <w:r w:rsidR="00DE3CD2" w:rsidRPr="00DE3CD2">
              <w:t>сложных функциональных узл</w:t>
            </w:r>
            <w:r w:rsidR="00DE3CD2">
              <w:t>ах</w:t>
            </w:r>
            <w:r w:rsidR="00DE3CD2" w:rsidRPr="00DE3CD2">
              <w:t xml:space="preserve"> радиоэлектронной аппаратуры</w:t>
            </w:r>
          </w:p>
        </w:tc>
      </w:tr>
      <w:tr w:rsidR="00866247" w:rsidRPr="00866247" w14:paraId="7BF66E3F" w14:textId="77777777" w:rsidTr="002C6C82">
        <w:trPr>
          <w:trHeight w:val="246"/>
        </w:trPr>
        <w:tc>
          <w:tcPr>
            <w:tcW w:w="1260" w:type="pct"/>
            <w:vMerge w:val="restart"/>
          </w:tcPr>
          <w:p w14:paraId="5323F00C" w14:textId="77777777" w:rsidR="00866247" w:rsidRPr="00866247" w:rsidRDefault="00866247" w:rsidP="00866247">
            <w:r w:rsidRPr="00866247" w:rsidDel="002A1D54">
              <w:t>Необходимые знания</w:t>
            </w:r>
          </w:p>
        </w:tc>
        <w:tc>
          <w:tcPr>
            <w:tcW w:w="3740" w:type="pct"/>
          </w:tcPr>
          <w:p w14:paraId="24BCD9A6" w14:textId="77777777" w:rsidR="00866247" w:rsidRPr="00186EFF" w:rsidRDefault="00866247" w:rsidP="00866247">
            <w:r w:rsidRPr="00186EFF">
              <w:t>Содержание ведомостей комплекта запасных частей, инструментов и принадлежностей</w:t>
            </w:r>
          </w:p>
        </w:tc>
      </w:tr>
      <w:tr w:rsidR="00866247" w:rsidRPr="00866247" w14:paraId="7177462D" w14:textId="77777777" w:rsidTr="002C6C82">
        <w:trPr>
          <w:trHeight w:val="246"/>
        </w:trPr>
        <w:tc>
          <w:tcPr>
            <w:tcW w:w="1260" w:type="pct"/>
            <w:vMerge/>
          </w:tcPr>
          <w:p w14:paraId="37F068E3" w14:textId="77777777" w:rsidR="00866247" w:rsidRPr="00866247" w:rsidDel="002A1D54" w:rsidRDefault="00866247" w:rsidP="00866247"/>
        </w:tc>
        <w:tc>
          <w:tcPr>
            <w:tcW w:w="3740" w:type="pct"/>
          </w:tcPr>
          <w:p w14:paraId="1CF4AC00" w14:textId="6FC69E83" w:rsidR="00866247" w:rsidRPr="00186EFF" w:rsidRDefault="00866247" w:rsidP="00866247">
            <w:r w:rsidRPr="00186EFF">
              <w:t>Документ</w:t>
            </w:r>
            <w:r w:rsidR="00DA71CE">
              <w:t>ы</w:t>
            </w:r>
            <w:r w:rsidRPr="00186EFF">
              <w:t>, содержащи</w:t>
            </w:r>
            <w:r w:rsidR="00DA71CE">
              <w:t>е</w:t>
            </w:r>
            <w:r w:rsidRPr="00186EFF">
              <w:t xml:space="preserve"> номенклатуру запасных частей радиоэлектронной аппаратуры и их количество, расходуемое на нормируемое количество </w:t>
            </w:r>
            <w:r w:rsidR="00A36B33" w:rsidRPr="00A36B33">
              <w:t xml:space="preserve">сложных функциональных узлов радиоэлектронной аппаратуры </w:t>
            </w:r>
            <w:r w:rsidRPr="00186EFF">
              <w:t>за период их эксплуатации</w:t>
            </w:r>
          </w:p>
        </w:tc>
      </w:tr>
      <w:tr w:rsidR="00866247" w:rsidRPr="00866247" w14:paraId="6B7C464A" w14:textId="77777777" w:rsidTr="002C6C82">
        <w:trPr>
          <w:trHeight w:val="246"/>
        </w:trPr>
        <w:tc>
          <w:tcPr>
            <w:tcW w:w="1260" w:type="pct"/>
            <w:vMerge/>
          </w:tcPr>
          <w:p w14:paraId="07CC25CF" w14:textId="77777777" w:rsidR="00866247" w:rsidRPr="00866247" w:rsidDel="002A1D54" w:rsidRDefault="00866247" w:rsidP="00866247"/>
        </w:tc>
        <w:tc>
          <w:tcPr>
            <w:tcW w:w="3740" w:type="pct"/>
          </w:tcPr>
          <w:p w14:paraId="3DD33A9C" w14:textId="6B514EA8" w:rsidR="00866247" w:rsidRPr="007E1B07" w:rsidRDefault="00866247" w:rsidP="00866247">
            <w:pPr>
              <w:rPr>
                <w:highlight w:val="cyan"/>
              </w:rPr>
            </w:pPr>
            <w:r w:rsidRPr="00707342">
              <w:t>Документ</w:t>
            </w:r>
            <w:r w:rsidR="000028F6" w:rsidRPr="000028F6">
              <w:t>ы</w:t>
            </w:r>
            <w:r w:rsidRPr="000028F6">
              <w:t>, содержащи</w:t>
            </w:r>
            <w:r w:rsidR="000028F6" w:rsidRPr="000028F6">
              <w:t>е</w:t>
            </w:r>
            <w:r w:rsidRPr="00186EFF">
              <w:t xml:space="preserve"> номенклатуру материалов и их количество, расходуемое на нормированное количество </w:t>
            </w:r>
            <w:r w:rsidR="00A36B33" w:rsidRPr="00A36B33">
              <w:t>сложных функциональных узлов радиоэлектронной аппаратуры</w:t>
            </w:r>
            <w:r w:rsidRPr="00186EFF">
              <w:t xml:space="preserve"> за период их эксплуатации</w:t>
            </w:r>
          </w:p>
        </w:tc>
      </w:tr>
      <w:tr w:rsidR="00C04F91" w:rsidRPr="00866247" w14:paraId="175B4F32" w14:textId="77777777" w:rsidTr="002C6C82">
        <w:trPr>
          <w:trHeight w:val="246"/>
        </w:trPr>
        <w:tc>
          <w:tcPr>
            <w:tcW w:w="1260" w:type="pct"/>
            <w:vMerge/>
          </w:tcPr>
          <w:p w14:paraId="2DD43B5C" w14:textId="77777777" w:rsidR="00C04F91" w:rsidRPr="00866247" w:rsidDel="002A1D54" w:rsidRDefault="00C04F91" w:rsidP="00866247"/>
        </w:tc>
        <w:tc>
          <w:tcPr>
            <w:tcW w:w="3740" w:type="pct"/>
          </w:tcPr>
          <w:p w14:paraId="41F60CF1" w14:textId="522CC75E" w:rsidR="00C04F91" w:rsidRPr="00C04F91" w:rsidRDefault="00C04F91" w:rsidP="00866247">
            <w:pPr>
              <w:rPr>
                <w:highlight w:val="yellow"/>
              </w:rPr>
            </w:pPr>
            <w:r w:rsidRPr="00C04F91">
              <w:t>Условия хранения запасных частей, инструментов, принадлежностей и материалов для проведения ремонтных работ сложных функциональных узлов радиоэлектронной аппаратуры</w:t>
            </w:r>
          </w:p>
        </w:tc>
      </w:tr>
      <w:tr w:rsidR="00DD30BE" w:rsidRPr="00866247" w14:paraId="17FCC980" w14:textId="77777777" w:rsidTr="002C6C82">
        <w:trPr>
          <w:trHeight w:val="246"/>
        </w:trPr>
        <w:tc>
          <w:tcPr>
            <w:tcW w:w="1260" w:type="pct"/>
            <w:vMerge/>
          </w:tcPr>
          <w:p w14:paraId="276F8DD3" w14:textId="77777777" w:rsidR="00DD30BE" w:rsidRPr="00866247" w:rsidDel="002A1D54" w:rsidRDefault="00DD30BE" w:rsidP="00866247"/>
        </w:tc>
        <w:tc>
          <w:tcPr>
            <w:tcW w:w="3740" w:type="pct"/>
          </w:tcPr>
          <w:p w14:paraId="7DA0AC3E" w14:textId="57CAFA75" w:rsidR="00DD30BE" w:rsidRPr="007E1B07" w:rsidRDefault="00DD30BE" w:rsidP="00866247">
            <w:pPr>
              <w:rPr>
                <w:highlight w:val="cyan"/>
              </w:rPr>
            </w:pPr>
            <w:r w:rsidRPr="00EE3F3A">
              <w:t>Виды брака и способы его предупреждения</w:t>
            </w:r>
          </w:p>
        </w:tc>
      </w:tr>
      <w:tr w:rsidR="00866247" w:rsidRPr="00866247" w14:paraId="2D9EF134" w14:textId="77777777" w:rsidTr="002C6C82">
        <w:trPr>
          <w:trHeight w:val="277"/>
        </w:trPr>
        <w:tc>
          <w:tcPr>
            <w:tcW w:w="1260" w:type="pct"/>
            <w:vMerge/>
          </w:tcPr>
          <w:p w14:paraId="19A17A00" w14:textId="77777777" w:rsidR="00866247" w:rsidRPr="00866247" w:rsidDel="002A1D54" w:rsidRDefault="00866247" w:rsidP="00866247"/>
        </w:tc>
        <w:tc>
          <w:tcPr>
            <w:tcW w:w="3740" w:type="pct"/>
          </w:tcPr>
          <w:p w14:paraId="62D201E1" w14:textId="77777777" w:rsidR="00866247" w:rsidRPr="007E1B07" w:rsidRDefault="00866247" w:rsidP="00866247">
            <w:pPr>
              <w:rPr>
                <w:highlight w:val="cyan"/>
              </w:rPr>
            </w:pPr>
            <w:r w:rsidRPr="00EE3F3A">
              <w:t>Порядок проведения рекламационной работы</w:t>
            </w:r>
          </w:p>
        </w:tc>
      </w:tr>
      <w:tr w:rsidR="00866247" w:rsidRPr="00866247" w14:paraId="6C167B96" w14:textId="77777777" w:rsidTr="002C6C82">
        <w:trPr>
          <w:trHeight w:val="277"/>
        </w:trPr>
        <w:tc>
          <w:tcPr>
            <w:tcW w:w="1260" w:type="pct"/>
            <w:vMerge/>
          </w:tcPr>
          <w:p w14:paraId="459810E9" w14:textId="77777777" w:rsidR="00866247" w:rsidRPr="00866247" w:rsidDel="002A1D54" w:rsidRDefault="00866247" w:rsidP="00866247"/>
        </w:tc>
        <w:tc>
          <w:tcPr>
            <w:tcW w:w="3740" w:type="pct"/>
          </w:tcPr>
          <w:p w14:paraId="75CD9D3F" w14:textId="621B3229" w:rsidR="00866247" w:rsidRPr="007E1B07" w:rsidRDefault="00FB472F" w:rsidP="00866247">
            <w:pPr>
              <w:rPr>
                <w:highlight w:val="cyan"/>
              </w:rPr>
            </w:pPr>
            <w:r>
              <w:t>Методы</w:t>
            </w:r>
            <w:r w:rsidR="00866247" w:rsidRPr="00EE3F3A">
              <w:t xml:space="preserve"> диагностировани</w:t>
            </w:r>
            <w:r>
              <w:t>я</w:t>
            </w:r>
            <w:r w:rsidR="00866247" w:rsidRPr="00EE3F3A">
              <w:t xml:space="preserve"> неисправностей, возникших при эксплуатации </w:t>
            </w:r>
            <w:r w:rsidR="00A36B33" w:rsidRPr="00A36B33">
              <w:t>сложных функциональных узлов радиоэлектронной аппаратуры</w:t>
            </w:r>
          </w:p>
        </w:tc>
      </w:tr>
      <w:tr w:rsidR="00866247" w:rsidRPr="00866247" w14:paraId="673423DD" w14:textId="77777777" w:rsidTr="002C6C82">
        <w:trPr>
          <w:trHeight w:val="277"/>
        </w:trPr>
        <w:tc>
          <w:tcPr>
            <w:tcW w:w="1260" w:type="pct"/>
            <w:vMerge/>
          </w:tcPr>
          <w:p w14:paraId="35901384" w14:textId="77777777" w:rsidR="00866247" w:rsidRPr="00866247" w:rsidDel="002A1D54" w:rsidRDefault="00866247" w:rsidP="00866247"/>
        </w:tc>
        <w:tc>
          <w:tcPr>
            <w:tcW w:w="3740" w:type="pct"/>
          </w:tcPr>
          <w:p w14:paraId="734989B0" w14:textId="4E0C9EC5" w:rsidR="00866247" w:rsidRPr="007E1B07" w:rsidRDefault="00FB472F" w:rsidP="00866247">
            <w:pPr>
              <w:rPr>
                <w:highlight w:val="cyan"/>
              </w:rPr>
            </w:pPr>
            <w:r>
              <w:t>Методы</w:t>
            </w:r>
            <w:r w:rsidR="00866247" w:rsidRPr="00EE3F3A">
              <w:t xml:space="preserve"> устранения неисправностей, возникших при эксплуатации </w:t>
            </w:r>
            <w:r w:rsidR="00A36B33" w:rsidRPr="00A36B33">
              <w:t>сложных функциональных узлов радиоэлектронной аппаратуры</w:t>
            </w:r>
          </w:p>
        </w:tc>
      </w:tr>
      <w:tr w:rsidR="007E1B07" w:rsidRPr="00866247" w14:paraId="264E603B" w14:textId="77777777" w:rsidTr="002C6C82">
        <w:trPr>
          <w:trHeight w:val="277"/>
        </w:trPr>
        <w:tc>
          <w:tcPr>
            <w:tcW w:w="1260" w:type="pct"/>
            <w:vMerge/>
          </w:tcPr>
          <w:p w14:paraId="3C1D0F58" w14:textId="77777777" w:rsidR="007E1B07" w:rsidRPr="00866247" w:rsidDel="002A1D54" w:rsidRDefault="007E1B07" w:rsidP="00866247"/>
        </w:tc>
        <w:tc>
          <w:tcPr>
            <w:tcW w:w="3740" w:type="pct"/>
          </w:tcPr>
          <w:p w14:paraId="41E26BCD" w14:textId="0FE6F874" w:rsidR="007E1B07" w:rsidRPr="007E1B07" w:rsidRDefault="007E1B07" w:rsidP="00866247">
            <w:pPr>
              <w:rPr>
                <w:highlight w:val="cyan"/>
              </w:rPr>
            </w:pPr>
            <w:r w:rsidRPr="00EE3F3A">
              <w:t xml:space="preserve">Последовательность сборки и монтажа </w:t>
            </w:r>
            <w:r w:rsidR="00A36B33" w:rsidRPr="00A36B33">
              <w:t>сложных функциональных узлов радиоэлектронной аппаратуры</w:t>
            </w:r>
          </w:p>
        </w:tc>
      </w:tr>
      <w:tr w:rsidR="00FE4D6F" w:rsidRPr="00866247" w14:paraId="7F38F9AA" w14:textId="77777777" w:rsidTr="002C6C82">
        <w:trPr>
          <w:trHeight w:val="277"/>
        </w:trPr>
        <w:tc>
          <w:tcPr>
            <w:tcW w:w="1260" w:type="pct"/>
            <w:vMerge/>
          </w:tcPr>
          <w:p w14:paraId="67D1A82D" w14:textId="77777777" w:rsidR="00FE4D6F" w:rsidRPr="00866247" w:rsidDel="002A1D54" w:rsidRDefault="00FE4D6F" w:rsidP="00FE4D6F"/>
        </w:tc>
        <w:tc>
          <w:tcPr>
            <w:tcW w:w="3740" w:type="pct"/>
          </w:tcPr>
          <w:p w14:paraId="712DA5A7" w14:textId="02F2FF51" w:rsidR="00FE4D6F" w:rsidRPr="00EE3F3A" w:rsidRDefault="00FE4D6F" w:rsidP="00FE4D6F">
            <w:r w:rsidRPr="00033471">
              <w:t xml:space="preserve">Последовательность процесса пайки элементов </w:t>
            </w:r>
            <w:r w:rsidR="00A36B33" w:rsidRPr="00A36B33">
              <w:t>сложных функциональных узлов радиоэлектронной аппаратуры</w:t>
            </w:r>
          </w:p>
        </w:tc>
      </w:tr>
      <w:tr w:rsidR="00FE4D6F" w:rsidRPr="00866247" w14:paraId="67369FC7" w14:textId="77777777" w:rsidTr="002C6C82">
        <w:trPr>
          <w:trHeight w:val="277"/>
        </w:trPr>
        <w:tc>
          <w:tcPr>
            <w:tcW w:w="1260" w:type="pct"/>
            <w:vMerge/>
          </w:tcPr>
          <w:p w14:paraId="522E1995" w14:textId="77777777" w:rsidR="00FE4D6F" w:rsidRPr="00866247" w:rsidDel="002A1D54" w:rsidRDefault="00FE4D6F" w:rsidP="00FE4D6F"/>
        </w:tc>
        <w:tc>
          <w:tcPr>
            <w:tcW w:w="3740" w:type="pct"/>
          </w:tcPr>
          <w:p w14:paraId="4D984FB5" w14:textId="6F9A5CFC" w:rsidR="00FE4D6F" w:rsidRPr="00EE3F3A" w:rsidRDefault="00FE4D6F" w:rsidP="00FE4D6F">
            <w:r w:rsidRPr="00033471">
              <w:t xml:space="preserve">Последовательность процесса микросварки элементов </w:t>
            </w:r>
            <w:r w:rsidR="00A36B33" w:rsidRPr="00A36B33">
              <w:t>сложных функциональных узлов радиоэлектронной аппаратуры</w:t>
            </w:r>
          </w:p>
        </w:tc>
      </w:tr>
      <w:tr w:rsidR="00FE4D6F" w:rsidRPr="00866247" w14:paraId="1CBAACB9" w14:textId="77777777" w:rsidTr="002C6C82">
        <w:trPr>
          <w:trHeight w:val="277"/>
        </w:trPr>
        <w:tc>
          <w:tcPr>
            <w:tcW w:w="1260" w:type="pct"/>
            <w:vMerge/>
          </w:tcPr>
          <w:p w14:paraId="3E63C7E5" w14:textId="77777777" w:rsidR="00FE4D6F" w:rsidRPr="00866247" w:rsidDel="002A1D54" w:rsidRDefault="00FE4D6F" w:rsidP="00FE4D6F"/>
        </w:tc>
        <w:tc>
          <w:tcPr>
            <w:tcW w:w="3740" w:type="pct"/>
          </w:tcPr>
          <w:p w14:paraId="14F882B2" w14:textId="79BB94E4" w:rsidR="00FE4D6F" w:rsidRPr="00EE3F3A" w:rsidRDefault="00FE4D6F" w:rsidP="00FE4D6F">
            <w:r w:rsidRPr="00033471">
              <w:t>Виды, характеристики, области применения и правила использования паяльного оборудования</w:t>
            </w:r>
          </w:p>
        </w:tc>
      </w:tr>
      <w:tr w:rsidR="00FE4D6F" w:rsidRPr="00866247" w14:paraId="0AD7E922" w14:textId="77777777" w:rsidTr="002C6C82">
        <w:trPr>
          <w:trHeight w:val="277"/>
        </w:trPr>
        <w:tc>
          <w:tcPr>
            <w:tcW w:w="1260" w:type="pct"/>
            <w:vMerge/>
          </w:tcPr>
          <w:p w14:paraId="1BD81098" w14:textId="77777777" w:rsidR="00FE4D6F" w:rsidRPr="00866247" w:rsidDel="002A1D54" w:rsidRDefault="00FE4D6F" w:rsidP="00FE4D6F"/>
        </w:tc>
        <w:tc>
          <w:tcPr>
            <w:tcW w:w="3740" w:type="pct"/>
          </w:tcPr>
          <w:p w14:paraId="4B014599" w14:textId="2C4BEE0F" w:rsidR="00FE4D6F" w:rsidRPr="00EE3F3A" w:rsidRDefault="00FE4D6F" w:rsidP="00FE4D6F">
            <w:r w:rsidRPr="00033471">
              <w:t>Виды, характеристики, области применения и правила использования оборудования для микросварки</w:t>
            </w:r>
          </w:p>
        </w:tc>
      </w:tr>
      <w:tr w:rsidR="00186C05" w:rsidRPr="00866247" w14:paraId="33FEB608" w14:textId="77777777" w:rsidTr="002C6C82">
        <w:trPr>
          <w:trHeight w:val="277"/>
        </w:trPr>
        <w:tc>
          <w:tcPr>
            <w:tcW w:w="1260" w:type="pct"/>
            <w:vMerge/>
          </w:tcPr>
          <w:p w14:paraId="31E03297" w14:textId="77777777" w:rsidR="00186C05" w:rsidRPr="00866247" w:rsidDel="002A1D54" w:rsidRDefault="00186C05" w:rsidP="00866247"/>
        </w:tc>
        <w:tc>
          <w:tcPr>
            <w:tcW w:w="3740" w:type="pct"/>
          </w:tcPr>
          <w:p w14:paraId="01019005" w14:textId="4D9A1CCF" w:rsidR="00186C05" w:rsidRPr="007E1B07" w:rsidRDefault="00186C05" w:rsidP="00866247">
            <w:pPr>
              <w:rPr>
                <w:highlight w:val="cyan"/>
              </w:rPr>
            </w:pPr>
            <w:r w:rsidRPr="00186C05">
              <w:t>Принципы работы, устройство, технические возможности контрольно-измерительного и диагностического оборудования</w:t>
            </w:r>
          </w:p>
        </w:tc>
      </w:tr>
      <w:tr w:rsidR="00866247" w:rsidRPr="00866247" w:rsidDel="00D27C15" w14:paraId="085D95A4" w14:textId="77777777" w:rsidTr="002C6C82">
        <w:trPr>
          <w:trHeight w:val="249"/>
        </w:trPr>
        <w:tc>
          <w:tcPr>
            <w:tcW w:w="1260" w:type="pct"/>
            <w:vMerge/>
          </w:tcPr>
          <w:p w14:paraId="5650CA19" w14:textId="77777777" w:rsidR="00866247" w:rsidRPr="00866247" w:rsidDel="002A1D54" w:rsidRDefault="00866247" w:rsidP="00866247"/>
        </w:tc>
        <w:tc>
          <w:tcPr>
            <w:tcW w:w="3740" w:type="pct"/>
          </w:tcPr>
          <w:p w14:paraId="746601BD" w14:textId="77777777" w:rsidR="00866247" w:rsidRPr="00866247" w:rsidDel="00D27C15" w:rsidRDefault="00866247" w:rsidP="00866247">
            <w:r w:rsidRPr="00866247">
              <w:t>Опасные и вредные производственные факторы при выполнении работ</w:t>
            </w:r>
          </w:p>
        </w:tc>
      </w:tr>
      <w:tr w:rsidR="00866247" w:rsidRPr="00866247" w:rsidDel="00D27C15" w14:paraId="6C7E15D6" w14:textId="77777777" w:rsidTr="002C6C82">
        <w:trPr>
          <w:trHeight w:val="249"/>
        </w:trPr>
        <w:tc>
          <w:tcPr>
            <w:tcW w:w="1260" w:type="pct"/>
            <w:vMerge/>
          </w:tcPr>
          <w:p w14:paraId="0942704D" w14:textId="77777777" w:rsidR="00866247" w:rsidRPr="00866247" w:rsidDel="002A1D54" w:rsidRDefault="00866247" w:rsidP="00866247"/>
        </w:tc>
        <w:tc>
          <w:tcPr>
            <w:tcW w:w="3740" w:type="pct"/>
          </w:tcPr>
          <w:p w14:paraId="54DAE488" w14:textId="77777777" w:rsidR="00866247" w:rsidRPr="00866247" w:rsidDel="00D27C15" w:rsidRDefault="00866247" w:rsidP="00866247">
            <w:r w:rsidRPr="00866247">
              <w:t>Правила производственной санитарии</w:t>
            </w:r>
          </w:p>
        </w:tc>
      </w:tr>
      <w:tr w:rsidR="00866247" w:rsidRPr="00866247" w14:paraId="17BB116B" w14:textId="77777777" w:rsidTr="002C6C82">
        <w:trPr>
          <w:trHeight w:val="225"/>
        </w:trPr>
        <w:tc>
          <w:tcPr>
            <w:tcW w:w="1260" w:type="pct"/>
            <w:vMerge/>
          </w:tcPr>
          <w:p w14:paraId="3C18AA2E" w14:textId="77777777" w:rsidR="00866247" w:rsidRPr="00866247" w:rsidDel="002A1D54" w:rsidRDefault="00866247" w:rsidP="00866247"/>
        </w:tc>
        <w:tc>
          <w:tcPr>
            <w:tcW w:w="3740" w:type="pct"/>
          </w:tcPr>
          <w:p w14:paraId="19456EDF" w14:textId="77777777" w:rsidR="00866247" w:rsidRPr="00866247" w:rsidRDefault="00866247" w:rsidP="00866247">
            <w:r w:rsidRPr="00866247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866247" w:rsidRPr="00866247" w14:paraId="2CA471BB" w14:textId="77777777" w:rsidTr="002C6C82">
        <w:trPr>
          <w:trHeight w:val="225"/>
        </w:trPr>
        <w:tc>
          <w:tcPr>
            <w:tcW w:w="1260" w:type="pct"/>
            <w:vMerge/>
          </w:tcPr>
          <w:p w14:paraId="7E97F662" w14:textId="77777777" w:rsidR="00866247" w:rsidRPr="00866247" w:rsidDel="002A1D54" w:rsidRDefault="00866247" w:rsidP="00866247"/>
        </w:tc>
        <w:tc>
          <w:tcPr>
            <w:tcW w:w="3740" w:type="pct"/>
          </w:tcPr>
          <w:p w14:paraId="26D3F681" w14:textId="77777777" w:rsidR="00866247" w:rsidRPr="00866247" w:rsidRDefault="00866247" w:rsidP="00866247">
            <w:r w:rsidRPr="00866247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866247" w:rsidRPr="00866247" w14:paraId="085BD220" w14:textId="77777777" w:rsidTr="002C6C82">
        <w:trPr>
          <w:trHeight w:val="561"/>
        </w:trPr>
        <w:tc>
          <w:tcPr>
            <w:tcW w:w="1260" w:type="pct"/>
          </w:tcPr>
          <w:p w14:paraId="3BABD59F" w14:textId="77777777" w:rsidR="00866247" w:rsidRPr="00866247" w:rsidDel="002A1D54" w:rsidRDefault="00866247" w:rsidP="00866247">
            <w:r w:rsidRPr="00866247" w:rsidDel="002A1D54">
              <w:t>Другие характеристики</w:t>
            </w:r>
          </w:p>
        </w:tc>
        <w:tc>
          <w:tcPr>
            <w:tcW w:w="3740" w:type="pct"/>
          </w:tcPr>
          <w:p w14:paraId="4A2F0190" w14:textId="77777777" w:rsidR="00866247" w:rsidRPr="00866247" w:rsidRDefault="00866247" w:rsidP="00866247">
            <w:r w:rsidRPr="00866247">
              <w:t>-</w:t>
            </w:r>
          </w:p>
        </w:tc>
      </w:tr>
    </w:tbl>
    <w:p w14:paraId="5547CAE6" w14:textId="7AA42432" w:rsidR="00EF2440" w:rsidRPr="00C60E6E" w:rsidRDefault="00EF2440" w:rsidP="00BA67AF">
      <w:pPr>
        <w:pStyle w:val="2"/>
      </w:pPr>
      <w:r w:rsidRPr="00C60E6E">
        <w:t>3.</w:t>
      </w:r>
      <w:r w:rsidR="004337E1" w:rsidRPr="00C60E6E">
        <w:t>2</w:t>
      </w:r>
      <w:r w:rsidRPr="00C60E6E">
        <w:t>. Обобщенная трудовая функция</w:t>
      </w:r>
      <w:bookmarkEnd w:id="9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914"/>
        <w:gridCol w:w="1322"/>
        <w:gridCol w:w="418"/>
        <w:gridCol w:w="1546"/>
        <w:gridCol w:w="255"/>
        <w:gridCol w:w="412"/>
        <w:gridCol w:w="800"/>
        <w:gridCol w:w="169"/>
        <w:gridCol w:w="2003"/>
        <w:gridCol w:w="504"/>
      </w:tblGrid>
      <w:tr w:rsidR="00C977AB" w:rsidRPr="007F6D52" w14:paraId="074DACD4" w14:textId="77777777" w:rsidTr="00C30BC5">
        <w:trPr>
          <w:trHeight w:val="278"/>
        </w:trPr>
        <w:tc>
          <w:tcPr>
            <w:tcW w:w="91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C0399C" w14:textId="77777777" w:rsidR="00082BC8" w:rsidRPr="00C30BC5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C30BC5">
              <w:rPr>
                <w:rFonts w:eastAsia="Calibri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205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EEDA2" w14:textId="052453B3" w:rsidR="00082BC8" w:rsidRPr="007F6D52" w:rsidRDefault="005728CC" w:rsidP="00026B99">
            <w:pPr>
              <w:rPr>
                <w:rFonts w:eastAsia="Calibri"/>
                <w:color w:val="000000" w:themeColor="text1"/>
              </w:rPr>
            </w:pPr>
            <w:r w:rsidRPr="005728CC">
              <w:rPr>
                <w:rFonts w:eastAsia="Calibri"/>
                <w:color w:val="000000" w:themeColor="text1"/>
              </w:rPr>
              <w:t>Эксплуатация радиоэлектронной аппаратуры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9F697F" w14:textId="77777777" w:rsidR="00082BC8" w:rsidRPr="00C30BC5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C30BC5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9EFA89" w14:textId="77777777" w:rsidR="00082BC8" w:rsidRPr="007F6D52" w:rsidRDefault="00244901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</w:t>
            </w:r>
          </w:p>
        </w:tc>
        <w:tc>
          <w:tcPr>
            <w:tcW w:w="10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FE4BF6" w14:textId="77777777" w:rsidR="00082BC8" w:rsidRPr="00C30BC5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C30BC5">
              <w:rPr>
                <w:rFonts w:eastAsia="Calibri"/>
                <w:color w:val="000000" w:themeColor="text1"/>
                <w:sz w:val="20"/>
              </w:rPr>
              <w:t>Уровень квалификации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B4EF51" w14:textId="5BF7C3EF" w:rsidR="00082BC8" w:rsidRPr="007F6D52" w:rsidRDefault="009E1424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</w:tr>
      <w:tr w:rsidR="00C977AB" w:rsidRPr="007F6D52" w14:paraId="7B519FFA" w14:textId="77777777" w:rsidTr="005207D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9EBEF8C" w14:textId="77777777" w:rsidR="00082BC8" w:rsidRPr="007F6D52" w:rsidRDefault="00082BC8" w:rsidP="00026B99">
            <w:pPr>
              <w:rPr>
                <w:rFonts w:eastAsia="Calibri"/>
                <w:color w:val="000000" w:themeColor="text1"/>
              </w:rPr>
            </w:pPr>
          </w:p>
        </w:tc>
      </w:tr>
      <w:tr w:rsidR="00C977AB" w:rsidRPr="007F6D52" w14:paraId="43FADBEB" w14:textId="77777777" w:rsidTr="00C30B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5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5733D06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Происхождение обобщенной трудовой функции</w:t>
            </w:r>
          </w:p>
        </w:tc>
        <w:tc>
          <w:tcPr>
            <w:tcW w:w="6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0F8C4C1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Оригинал</w:t>
            </w:r>
          </w:p>
        </w:tc>
        <w:tc>
          <w:tcPr>
            <w:tcW w:w="2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2A0F515" w14:textId="77777777" w:rsidR="00082BC8" w:rsidRPr="00C30BC5" w:rsidRDefault="00082BC8" w:rsidP="00026B99">
            <w:pPr>
              <w:rPr>
                <w:rFonts w:eastAsia="Calibri"/>
                <w:color w:val="000000" w:themeColor="text1"/>
              </w:rPr>
            </w:pPr>
            <w:r w:rsidRPr="00C30BC5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8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E6FFB9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6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ED0E8F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22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54602F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C977AB" w:rsidRPr="007F6D52" w14:paraId="08CE55EB" w14:textId="77777777" w:rsidTr="00C30BC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5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D38EFB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73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420E709" w14:textId="77777777" w:rsidR="00082BC8" w:rsidRPr="007F6D52" w:rsidRDefault="00082BC8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4C126B" w14:textId="77777777" w:rsidR="00082BC8" w:rsidRPr="007F6D52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22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B7FF48" w14:textId="77777777" w:rsidR="00082BC8" w:rsidRDefault="00082BC8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  <w:p w14:paraId="7A6B7E04" w14:textId="48F1A79D" w:rsidR="006A06FE" w:rsidRPr="007F6D52" w:rsidRDefault="006A06FE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</w:tbl>
    <w:p w14:paraId="757F09DC" w14:textId="77777777" w:rsidR="002C6C82" w:rsidRDefault="002C6C82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5"/>
        <w:gridCol w:w="7504"/>
      </w:tblGrid>
      <w:tr w:rsidR="00C977AB" w:rsidRPr="007F6D52" w14:paraId="07EBF117" w14:textId="77777777" w:rsidTr="008468A8">
        <w:trPr>
          <w:trHeight w:val="20"/>
        </w:trPr>
        <w:tc>
          <w:tcPr>
            <w:tcW w:w="13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15C9DD" w14:textId="77777777" w:rsidR="00082BC8" w:rsidRPr="007F6D52" w:rsidRDefault="00082BC8" w:rsidP="008468A8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Возможные наименования должностей, профессий</w:t>
            </w:r>
          </w:p>
        </w:tc>
        <w:tc>
          <w:tcPr>
            <w:tcW w:w="36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28A9761" w14:textId="24259ED1" w:rsidR="00082BC8" w:rsidRDefault="005E2ED3" w:rsidP="00026B99">
            <w:pPr>
              <w:rPr>
                <w:rFonts w:eastAsia="Calibri"/>
                <w:color w:val="000000" w:themeColor="text1"/>
              </w:rPr>
            </w:pPr>
            <w:r w:rsidRPr="005E2ED3">
              <w:rPr>
                <w:rFonts w:eastAsia="Calibri"/>
                <w:color w:val="000000" w:themeColor="text1"/>
              </w:rPr>
              <w:t xml:space="preserve">Инженер-электроник </w:t>
            </w:r>
            <w:r w:rsidR="007C242F">
              <w:rPr>
                <w:rFonts w:eastAsia="Calibri"/>
                <w:color w:val="000000" w:themeColor="text1"/>
                <w:lang w:val="en-US"/>
              </w:rPr>
              <w:t>III</w:t>
            </w:r>
            <w:r w:rsidRPr="005E2ED3">
              <w:rPr>
                <w:rFonts w:eastAsia="Calibri"/>
                <w:color w:val="000000" w:themeColor="text1"/>
              </w:rPr>
              <w:t xml:space="preserve"> </w:t>
            </w:r>
            <w:r w:rsidR="007C242F">
              <w:rPr>
                <w:rFonts w:eastAsia="Calibri"/>
                <w:color w:val="000000" w:themeColor="text1"/>
              </w:rPr>
              <w:t>категории</w:t>
            </w:r>
          </w:p>
          <w:p w14:paraId="35EE096A" w14:textId="56A40CFD" w:rsidR="005E2ED3" w:rsidRPr="00942BA2" w:rsidRDefault="00D13740" w:rsidP="00026B99">
            <w:pPr>
              <w:rPr>
                <w:rFonts w:eastAsia="Calibri"/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 xml:space="preserve">Инженер по </w:t>
            </w:r>
            <w:r w:rsidRPr="00D13740">
              <w:rPr>
                <w:rFonts w:eastAsia="Calibri"/>
                <w:color w:val="000000" w:themeColor="text1"/>
              </w:rPr>
              <w:t>эксплу</w:t>
            </w:r>
            <w:r>
              <w:rPr>
                <w:rFonts w:eastAsia="Calibri"/>
                <w:color w:val="000000" w:themeColor="text1"/>
              </w:rPr>
              <w:t xml:space="preserve">атации радиоэлектронных средств </w:t>
            </w:r>
            <w:r w:rsidR="007C242F" w:rsidRPr="007C242F">
              <w:rPr>
                <w:rFonts w:eastAsia="Calibri"/>
                <w:color w:val="000000" w:themeColor="text1"/>
              </w:rPr>
              <w:t>III категории</w:t>
            </w:r>
          </w:p>
        </w:tc>
      </w:tr>
    </w:tbl>
    <w:p w14:paraId="018CC112" w14:textId="77777777" w:rsidR="001B00E3" w:rsidRDefault="001B00E3" w:rsidP="00026B99"/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4"/>
        <w:gridCol w:w="7511"/>
      </w:tblGrid>
      <w:tr w:rsidR="00105525" w:rsidRPr="007F6D52" w14:paraId="1CD4A6B4" w14:textId="77777777" w:rsidTr="008468A8">
        <w:trPr>
          <w:trHeight w:val="20"/>
        </w:trPr>
        <w:tc>
          <w:tcPr>
            <w:tcW w:w="1320" w:type="pct"/>
            <w:tcBorders>
              <w:left w:val="single" w:sz="4" w:space="0" w:color="808080"/>
            </w:tcBorders>
          </w:tcPr>
          <w:p w14:paraId="0FD78E7B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Требования к образованию и обучению</w:t>
            </w: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6984DD28" w14:textId="5FC5161B" w:rsidR="00105525" w:rsidRDefault="00105525" w:rsidP="009E1652">
            <w:pPr>
              <w:pStyle w:val="aff1"/>
            </w:pPr>
            <w:r>
              <w:t xml:space="preserve">Среднее профессиональное образование </w:t>
            </w:r>
            <w:r w:rsidRPr="00B67C21">
              <w:t xml:space="preserve">– </w:t>
            </w:r>
            <w:r>
              <w:t xml:space="preserve">программы подготовки специалистов среднего звена и </w:t>
            </w:r>
            <w:r w:rsidRPr="002523B3">
              <w:t>д</w:t>
            </w:r>
            <w:r w:rsidRPr="002523B3">
              <w:rPr>
                <w:rFonts w:eastAsia="Calibri"/>
                <w:lang w:bidi="en-US"/>
              </w:rPr>
              <w:t xml:space="preserve">ополнительное профессиональное образование – программы </w:t>
            </w:r>
            <w:r>
              <w:rPr>
                <w:rFonts w:eastAsia="Calibri"/>
                <w:lang w:bidi="en-US"/>
              </w:rPr>
              <w:t>повышения квалификации</w:t>
            </w:r>
          </w:p>
          <w:p w14:paraId="2925342E" w14:textId="77777777" w:rsidR="00105525" w:rsidRDefault="00105525" w:rsidP="009E1652">
            <w:pPr>
              <w:pStyle w:val="aff1"/>
            </w:pPr>
            <w:r>
              <w:t>или</w:t>
            </w:r>
          </w:p>
          <w:p w14:paraId="2A5F15D0" w14:textId="134F8ABA" w:rsidR="00105525" w:rsidRPr="007F6D52" w:rsidRDefault="00105525" w:rsidP="009E1652">
            <w:pPr>
              <w:pStyle w:val="aff1"/>
              <w:rPr>
                <w:rFonts w:eastAsia="Calibri"/>
              </w:rPr>
            </w:pPr>
            <w:r w:rsidRPr="00245FA5">
              <w:t>Высшее образование</w:t>
            </w:r>
            <w:r>
              <w:t xml:space="preserve"> – бакалавриат</w:t>
            </w:r>
          </w:p>
        </w:tc>
      </w:tr>
      <w:tr w:rsidR="00105525" w:rsidRPr="007F6D52" w14:paraId="7BC6F743" w14:textId="77777777" w:rsidTr="008468A8">
        <w:trPr>
          <w:trHeight w:val="20"/>
        </w:trPr>
        <w:tc>
          <w:tcPr>
            <w:tcW w:w="1320" w:type="pct"/>
            <w:tcBorders>
              <w:left w:val="single" w:sz="4" w:space="0" w:color="808080"/>
            </w:tcBorders>
          </w:tcPr>
          <w:p w14:paraId="250C0E93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Требования к опыту практической работы</w:t>
            </w: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49777794" w14:textId="0FE6AC13" w:rsidR="00105525" w:rsidRPr="007C242F" w:rsidRDefault="00105525" w:rsidP="009E1652">
            <w:pPr>
              <w:pStyle w:val="aff1"/>
              <w:rPr>
                <w:rFonts w:eastAsia="Calibri"/>
              </w:rPr>
            </w:pPr>
            <w:r w:rsidRPr="00E9727B">
              <w:rPr>
                <w:rFonts w:eastAsia="Calibri"/>
              </w:rPr>
              <w:t xml:space="preserve">Не менее </w:t>
            </w:r>
            <w:r w:rsidR="00A354C8">
              <w:rPr>
                <w:rFonts w:eastAsia="Calibri"/>
              </w:rPr>
              <w:t>трех</w:t>
            </w:r>
            <w:r w:rsidRPr="00E9727B">
              <w:rPr>
                <w:rFonts w:eastAsia="Calibri"/>
              </w:rPr>
              <w:t xml:space="preserve"> лет </w:t>
            </w:r>
            <w:r>
              <w:rPr>
                <w:rFonts w:eastAsia="Calibri"/>
              </w:rPr>
              <w:t xml:space="preserve">инженером-электроником </w:t>
            </w:r>
            <w:r w:rsidRPr="00E9727B">
              <w:rPr>
                <w:rFonts w:eastAsia="Calibri"/>
              </w:rPr>
              <w:t>при наличии среднего профессионального образования</w:t>
            </w:r>
          </w:p>
          <w:p w14:paraId="589E54AE" w14:textId="09F29920" w:rsidR="00105525" w:rsidRPr="00E9727B" w:rsidRDefault="00105525" w:rsidP="009E1652">
            <w:pPr>
              <w:pStyle w:val="aff1"/>
              <w:rPr>
                <w:rFonts w:eastAsia="Calibri"/>
              </w:rPr>
            </w:pPr>
            <w:r w:rsidRPr="00E9727B">
              <w:rPr>
                <w:rFonts w:eastAsia="Calibri"/>
              </w:rPr>
              <w:t xml:space="preserve">Не менее </w:t>
            </w:r>
            <w:r>
              <w:rPr>
                <w:rFonts w:eastAsia="Calibri"/>
              </w:rPr>
              <w:t>одного года</w:t>
            </w:r>
            <w:r w:rsidRPr="00E9727B">
              <w:rPr>
                <w:rFonts w:eastAsia="Calibri"/>
              </w:rPr>
              <w:t xml:space="preserve"> инженер</w:t>
            </w:r>
            <w:r>
              <w:rPr>
                <w:rFonts w:eastAsia="Calibri"/>
              </w:rPr>
              <w:t>ом</w:t>
            </w:r>
            <w:r w:rsidRPr="00E9727B">
              <w:rPr>
                <w:rFonts w:eastAsia="Calibri"/>
              </w:rPr>
              <w:t xml:space="preserve">-электроником при наличии </w:t>
            </w:r>
          </w:p>
          <w:p w14:paraId="106B346D" w14:textId="0F60E71C" w:rsidR="00105525" w:rsidRPr="006A5754" w:rsidRDefault="00105525" w:rsidP="009E1652">
            <w:pPr>
              <w:pStyle w:val="aff1"/>
              <w:rPr>
                <w:rFonts w:eastAsia="Calibri"/>
                <w:highlight w:val="yellow"/>
              </w:rPr>
            </w:pPr>
            <w:r w:rsidRPr="00E9727B">
              <w:rPr>
                <w:rFonts w:eastAsia="Calibri"/>
              </w:rPr>
              <w:t xml:space="preserve">высшего </w:t>
            </w:r>
            <w:r w:rsidRPr="002523B3">
              <w:t>образования – бакалавриат</w:t>
            </w:r>
          </w:p>
        </w:tc>
      </w:tr>
      <w:tr w:rsidR="00105525" w:rsidRPr="007F6D52" w14:paraId="3580104A" w14:textId="77777777" w:rsidTr="008468A8">
        <w:trPr>
          <w:trHeight w:val="20"/>
        </w:trPr>
        <w:tc>
          <w:tcPr>
            <w:tcW w:w="1320" w:type="pct"/>
            <w:vMerge w:val="restart"/>
            <w:tcBorders>
              <w:left w:val="single" w:sz="4" w:space="0" w:color="808080"/>
            </w:tcBorders>
          </w:tcPr>
          <w:p w14:paraId="1B08B1FD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Особые условия допуска к работе</w:t>
            </w: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37A0F913" w14:textId="5EE0DF6C" w:rsidR="00105525" w:rsidRPr="00DC7110" w:rsidRDefault="00105525" w:rsidP="009E1652">
            <w:pPr>
              <w:pStyle w:val="aff1"/>
              <w:rPr>
                <w:rFonts w:eastAsia="Calibri"/>
              </w:rPr>
            </w:pPr>
            <w:r w:rsidRPr="00DC7110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105525" w:rsidRPr="007F6D52" w14:paraId="220662D9" w14:textId="77777777" w:rsidTr="008468A8">
        <w:trPr>
          <w:trHeight w:val="20"/>
        </w:trPr>
        <w:tc>
          <w:tcPr>
            <w:tcW w:w="1320" w:type="pct"/>
            <w:vMerge/>
            <w:tcBorders>
              <w:left w:val="single" w:sz="4" w:space="0" w:color="808080"/>
            </w:tcBorders>
          </w:tcPr>
          <w:p w14:paraId="0CFDBE2D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7D758F46" w14:textId="2EE1034C" w:rsidR="00105525" w:rsidRPr="00DC7110" w:rsidRDefault="00105525" w:rsidP="009E1652">
            <w:pPr>
              <w:pStyle w:val="aff1"/>
            </w:pPr>
            <w:r w:rsidRPr="00DC7110">
              <w:t xml:space="preserve">Прохождение противопожарного инструктажа </w:t>
            </w:r>
          </w:p>
        </w:tc>
      </w:tr>
      <w:tr w:rsidR="00105525" w:rsidRPr="007F6D52" w14:paraId="053EC35A" w14:textId="77777777" w:rsidTr="008468A8">
        <w:trPr>
          <w:trHeight w:val="20"/>
        </w:trPr>
        <w:tc>
          <w:tcPr>
            <w:tcW w:w="1320" w:type="pct"/>
            <w:vMerge/>
            <w:tcBorders>
              <w:left w:val="single" w:sz="4" w:space="0" w:color="808080"/>
            </w:tcBorders>
          </w:tcPr>
          <w:p w14:paraId="6A0AE064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3E4F5A0F" w14:textId="32FFBDF0" w:rsidR="00105525" w:rsidRPr="00DC7110" w:rsidRDefault="00105525" w:rsidP="009E1652">
            <w:pPr>
              <w:pStyle w:val="aff1"/>
            </w:pPr>
            <w:r w:rsidRPr="00DC7110">
              <w:t xml:space="preserve">Прохождение инструктажа по охране труда на рабочем месте </w:t>
            </w:r>
          </w:p>
        </w:tc>
      </w:tr>
      <w:tr w:rsidR="00105525" w:rsidRPr="007F6D52" w14:paraId="2875B183" w14:textId="77777777" w:rsidTr="008468A8">
        <w:trPr>
          <w:trHeight w:val="20"/>
        </w:trPr>
        <w:tc>
          <w:tcPr>
            <w:tcW w:w="1320" w:type="pct"/>
            <w:vMerge/>
            <w:tcBorders>
              <w:left w:val="single" w:sz="4" w:space="0" w:color="808080"/>
            </w:tcBorders>
          </w:tcPr>
          <w:p w14:paraId="6B8DDB4D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</w:p>
        </w:tc>
        <w:tc>
          <w:tcPr>
            <w:tcW w:w="3680" w:type="pct"/>
            <w:tcBorders>
              <w:right w:val="single" w:sz="4" w:space="0" w:color="808080"/>
            </w:tcBorders>
          </w:tcPr>
          <w:p w14:paraId="3C2311FB" w14:textId="4148C8AA" w:rsidR="00105525" w:rsidRPr="00DC7110" w:rsidRDefault="00105525" w:rsidP="009E1652">
            <w:pPr>
              <w:pStyle w:val="aff1"/>
              <w:rPr>
                <w:shd w:val="clear" w:color="auto" w:fill="FFFFFF"/>
              </w:rPr>
            </w:pPr>
            <w:r w:rsidRPr="00DC7110">
              <w:t xml:space="preserve">Удостоверение по электробезопасности третьей группы до 1000 В </w:t>
            </w:r>
          </w:p>
        </w:tc>
      </w:tr>
      <w:tr w:rsidR="00105525" w:rsidRPr="007F6D52" w14:paraId="279DCE8E" w14:textId="77777777" w:rsidTr="008468A8">
        <w:trPr>
          <w:trHeight w:val="20"/>
        </w:trPr>
        <w:tc>
          <w:tcPr>
            <w:tcW w:w="1320" w:type="pct"/>
            <w:tcBorders>
              <w:left w:val="single" w:sz="4" w:space="0" w:color="808080"/>
              <w:bottom w:val="single" w:sz="4" w:space="0" w:color="808080"/>
            </w:tcBorders>
          </w:tcPr>
          <w:p w14:paraId="53D8F543" w14:textId="77777777" w:rsidR="00105525" w:rsidRPr="007F6D52" w:rsidRDefault="00105525" w:rsidP="009E1652">
            <w:pPr>
              <w:pStyle w:val="aff1"/>
              <w:rPr>
                <w:rFonts w:eastAsia="Calibri"/>
              </w:rPr>
            </w:pPr>
            <w:r w:rsidRPr="007F6D52">
              <w:rPr>
                <w:rFonts w:eastAsia="Calibri"/>
              </w:rPr>
              <w:t>Другие характеристики</w:t>
            </w:r>
          </w:p>
        </w:tc>
        <w:tc>
          <w:tcPr>
            <w:tcW w:w="3680" w:type="pct"/>
            <w:tcBorders>
              <w:bottom w:val="single" w:sz="4" w:space="0" w:color="808080"/>
              <w:right w:val="single" w:sz="4" w:space="0" w:color="808080"/>
            </w:tcBorders>
          </w:tcPr>
          <w:p w14:paraId="4545F391" w14:textId="53F47C09" w:rsidR="00105525" w:rsidRPr="00942BA2" w:rsidRDefault="00105525" w:rsidP="009E1652">
            <w:pPr>
              <w:pStyle w:val="aff1"/>
              <w:rPr>
                <w:rFonts w:eastAsia="Calibri"/>
                <w:highlight w:val="yellow"/>
                <w:shd w:val="clear" w:color="auto" w:fill="FFFFFF"/>
              </w:rPr>
            </w:pPr>
            <w:r w:rsidRPr="008A41C8">
              <w:rPr>
                <w:rFonts w:eastAsia="Calibri"/>
                <w:shd w:val="clear" w:color="auto" w:fill="FFFFFF"/>
              </w:rPr>
              <w:t>–</w:t>
            </w:r>
          </w:p>
        </w:tc>
      </w:tr>
    </w:tbl>
    <w:p w14:paraId="7C5EC210" w14:textId="77777777" w:rsidR="00E8106C" w:rsidRDefault="00E8106C" w:rsidP="009E1652">
      <w:pPr>
        <w:pStyle w:val="aff1"/>
      </w:pPr>
      <w:bookmarkStart w:id="10" w:name="_Hlk505983325"/>
    </w:p>
    <w:p w14:paraId="5A47E63C" w14:textId="435B7AFE" w:rsidR="00E8106C" w:rsidRDefault="00E8106C" w:rsidP="009E1652">
      <w:pPr>
        <w:pStyle w:val="aff1"/>
      </w:pPr>
      <w:r w:rsidRPr="003E77CD">
        <w:t>Дополнительные характеристики</w:t>
      </w:r>
    </w:p>
    <w:p w14:paraId="625B1038" w14:textId="5A8A15F9" w:rsidR="00192BAB" w:rsidRDefault="00192BAB" w:rsidP="009E1652">
      <w:pPr>
        <w:pStyle w:val="aff1"/>
      </w:pPr>
    </w:p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17"/>
        <w:gridCol w:w="1445"/>
        <w:gridCol w:w="6943"/>
      </w:tblGrid>
      <w:tr w:rsidR="003E77CD" w:rsidRPr="003E77CD" w14:paraId="287339A8" w14:textId="77777777" w:rsidTr="009E1652">
        <w:trPr>
          <w:trHeight w:val="283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090F89" w14:textId="77777777" w:rsidR="003E77CD" w:rsidRPr="003E77CD" w:rsidRDefault="003E77CD" w:rsidP="009E1652">
            <w:pPr>
              <w:pStyle w:val="aff1"/>
            </w:pPr>
            <w:r w:rsidRPr="003E77CD">
              <w:t>Наименование документа</w:t>
            </w:r>
          </w:p>
        </w:tc>
        <w:tc>
          <w:tcPr>
            <w:tcW w:w="70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FA5E76A" w14:textId="77777777" w:rsidR="003E77CD" w:rsidRPr="003E77CD" w:rsidRDefault="003E77CD" w:rsidP="009E1652">
            <w:pPr>
              <w:pStyle w:val="aff1"/>
            </w:pPr>
            <w:r w:rsidRPr="003E77CD">
              <w:t>Код</w:t>
            </w:r>
          </w:p>
        </w:tc>
        <w:tc>
          <w:tcPr>
            <w:tcW w:w="340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ABB608" w14:textId="77777777" w:rsidR="003E77CD" w:rsidRPr="003E77CD" w:rsidRDefault="003E77CD" w:rsidP="009E1652">
            <w:pPr>
              <w:pStyle w:val="aff1"/>
            </w:pPr>
            <w:r w:rsidRPr="003E77CD">
              <w:t>Наименование базовой группы, должности (профессии) или специальности</w:t>
            </w:r>
          </w:p>
        </w:tc>
      </w:tr>
      <w:tr w:rsidR="00595686" w:rsidRPr="003E77CD" w14:paraId="498D188B" w14:textId="77777777" w:rsidTr="009E1652">
        <w:trPr>
          <w:trHeight w:val="283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77B978" w14:textId="3C1299C2" w:rsidR="00595686" w:rsidRPr="00A56AC0" w:rsidRDefault="00595686" w:rsidP="009E1652">
            <w:pPr>
              <w:pStyle w:val="aff1"/>
            </w:pPr>
            <w:r w:rsidRPr="006345BC">
              <w:t>ОКЗ</w:t>
            </w:r>
          </w:p>
        </w:tc>
        <w:tc>
          <w:tcPr>
            <w:tcW w:w="708" w:type="pct"/>
            <w:tcBorders>
              <w:top w:val="single" w:sz="4" w:space="0" w:color="808080"/>
              <w:bottom w:val="single" w:sz="4" w:space="0" w:color="808080"/>
            </w:tcBorders>
          </w:tcPr>
          <w:p w14:paraId="77132FD2" w14:textId="0170092F" w:rsidR="00595686" w:rsidRPr="00A56AC0" w:rsidRDefault="00595686" w:rsidP="009E1652">
            <w:pPr>
              <w:pStyle w:val="aff1"/>
            </w:pPr>
            <w:r w:rsidRPr="001F35DC">
              <w:t>2152</w:t>
            </w:r>
          </w:p>
        </w:tc>
        <w:tc>
          <w:tcPr>
            <w:tcW w:w="340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E7577" w14:textId="421CF4B7" w:rsidR="00595686" w:rsidRPr="00A56AC0" w:rsidRDefault="00595686" w:rsidP="009E1652">
            <w:pPr>
              <w:pStyle w:val="aff1"/>
            </w:pPr>
            <w:r w:rsidRPr="001F35DC">
              <w:t>Инженеры-электроники</w:t>
            </w:r>
          </w:p>
        </w:tc>
      </w:tr>
      <w:tr w:rsidR="00720F4A" w:rsidRPr="003E77CD" w14:paraId="5601A381" w14:textId="77777777" w:rsidTr="009E1652">
        <w:trPr>
          <w:trHeight w:val="20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52C9D20" w14:textId="30A179AD" w:rsidR="00720F4A" w:rsidRPr="00A56AC0" w:rsidRDefault="00720F4A" w:rsidP="009E1652">
            <w:pPr>
              <w:pStyle w:val="aff1"/>
            </w:pPr>
            <w:r w:rsidRPr="006345BC">
              <w:t xml:space="preserve">ЕКС </w:t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B94895F" w14:textId="3DD15001" w:rsidR="00720F4A" w:rsidRPr="00A56AC0" w:rsidRDefault="005C0679" w:rsidP="009E1652">
            <w:pPr>
              <w:pStyle w:val="aff1"/>
            </w:pPr>
            <w:r w:rsidRPr="005C0679">
              <w:t>–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66FCEB" w14:textId="41CBBC69" w:rsidR="00720F4A" w:rsidRPr="00A56AC0" w:rsidRDefault="005C0679" w:rsidP="009E1652">
            <w:pPr>
              <w:pStyle w:val="aff1"/>
            </w:pPr>
            <w:r w:rsidRPr="005C0679">
              <w:t>Инженер-электроник (электроник</w:t>
            </w:r>
            <w:r w:rsidR="007D5086">
              <w:t>)</w:t>
            </w:r>
          </w:p>
        </w:tc>
      </w:tr>
      <w:tr w:rsidR="004B73A9" w:rsidRPr="003E77CD" w14:paraId="7BAABA68" w14:textId="77777777" w:rsidTr="009E1652">
        <w:trPr>
          <w:trHeight w:val="20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ABC3797" w14:textId="478A542F" w:rsidR="004B73A9" w:rsidRPr="006345BC" w:rsidRDefault="004B73A9" w:rsidP="004B73A9">
            <w:pPr>
              <w:pStyle w:val="aff1"/>
            </w:pPr>
            <w:r w:rsidRPr="00D975FB">
              <w:t xml:space="preserve">ОКПДТР </w:t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AD710D" w14:textId="20CC646B" w:rsidR="004B73A9" w:rsidRPr="005C0679" w:rsidRDefault="004B73A9" w:rsidP="004B73A9">
            <w:pPr>
              <w:pStyle w:val="aff1"/>
            </w:pPr>
            <w:r w:rsidRPr="00D975FB">
              <w:t>22864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5D6C75A" w14:textId="5C353270" w:rsidR="004B73A9" w:rsidRPr="005C0679" w:rsidRDefault="004B73A9" w:rsidP="004B73A9">
            <w:pPr>
              <w:pStyle w:val="aff1"/>
            </w:pPr>
            <w:r w:rsidRPr="00D975FB">
              <w:t>Инженер-электроник</w:t>
            </w:r>
          </w:p>
        </w:tc>
      </w:tr>
      <w:tr w:rsidR="009E1652" w:rsidRPr="003E77CD" w14:paraId="7C6D0CC7" w14:textId="77777777" w:rsidTr="009E1652">
        <w:trPr>
          <w:trHeight w:val="128"/>
        </w:trPr>
        <w:tc>
          <w:tcPr>
            <w:tcW w:w="89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EA676E" w14:textId="3DC59F4A" w:rsidR="009E1652" w:rsidRPr="00F87F2F" w:rsidRDefault="009E1652" w:rsidP="009E1652">
            <w:pPr>
              <w:pStyle w:val="aff1"/>
            </w:pPr>
            <w:r w:rsidRPr="006345BC">
              <w:t xml:space="preserve">ОКСО </w:t>
            </w: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68E9917" w14:textId="12778F17" w:rsidR="009E1652" w:rsidRPr="00F87F2F" w:rsidRDefault="009E1652" w:rsidP="009E1652">
            <w:pPr>
              <w:pStyle w:val="aff1"/>
            </w:pPr>
            <w:r w:rsidRPr="002D3872">
              <w:rPr>
                <w:rFonts w:eastAsia="Calibri"/>
              </w:rPr>
              <w:t>2.11.02.02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93CEAF" w14:textId="0FB92D71" w:rsidR="009E1652" w:rsidRPr="00F87F2F" w:rsidRDefault="009E1652" w:rsidP="009E1652">
            <w:pPr>
              <w:pStyle w:val="aff1"/>
            </w:pPr>
            <w:r w:rsidRPr="002D3872">
              <w:rPr>
                <w:rFonts w:eastAsia="Calibri"/>
              </w:rPr>
              <w:t>Техническое обслуживание и ремонт радиоэлектронной техники (по отраслям)</w:t>
            </w:r>
          </w:p>
        </w:tc>
      </w:tr>
      <w:tr w:rsidR="009E1652" w:rsidRPr="003E77CD" w14:paraId="7F0786E0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A606E8" w14:textId="77777777" w:rsidR="009E1652" w:rsidRPr="006345BC" w:rsidRDefault="009E1652" w:rsidP="009E1652">
            <w:pPr>
              <w:pStyle w:val="aff1"/>
            </w:pP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963BDF6" w14:textId="4E10F17C" w:rsidR="009E1652" w:rsidRPr="008E7171" w:rsidRDefault="009E1652" w:rsidP="009E1652">
            <w:pPr>
              <w:pStyle w:val="aff1"/>
            </w:pPr>
            <w:r w:rsidRPr="00247EE8">
              <w:rPr>
                <w:rFonts w:eastAsia="Calibri"/>
              </w:rPr>
              <w:t>2.11.02.0</w:t>
            </w:r>
            <w:r>
              <w:rPr>
                <w:rFonts w:eastAsia="Calibri"/>
              </w:rPr>
              <w:t>3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27B4B60" w14:textId="7B0D0D0B" w:rsidR="009E1652" w:rsidRPr="008E7171" w:rsidRDefault="009E1652" w:rsidP="009E1652">
            <w:pPr>
              <w:pStyle w:val="aff1"/>
            </w:pPr>
            <w:r w:rsidRPr="00247EE8">
              <w:rPr>
                <w:rFonts w:eastAsia="Calibri"/>
              </w:rPr>
              <w:t>Эксплуатация оборудования радиосвязи и электрорадионавигации судов</w:t>
            </w:r>
          </w:p>
        </w:tc>
      </w:tr>
      <w:tr w:rsidR="009E1652" w:rsidRPr="003E77CD" w14:paraId="7559DCDF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E7FA33F" w14:textId="77777777" w:rsidR="009E1652" w:rsidRPr="006345BC" w:rsidRDefault="009E1652" w:rsidP="009E1652">
            <w:pPr>
              <w:pStyle w:val="aff1"/>
            </w:pP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A671FD" w14:textId="3EBA4785" w:rsidR="009E1652" w:rsidRPr="008E7171" w:rsidRDefault="009E1652" w:rsidP="009E1652">
            <w:pPr>
              <w:pStyle w:val="aff1"/>
            </w:pPr>
            <w:r w:rsidRPr="00134B50">
              <w:rPr>
                <w:rFonts w:eastAsia="Calibri"/>
              </w:rPr>
              <w:t>2.11.02.0</w:t>
            </w:r>
            <w:r>
              <w:rPr>
                <w:rFonts w:eastAsia="Calibri"/>
              </w:rPr>
              <w:t>4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6FE967" w14:textId="0B56A225" w:rsidR="009E1652" w:rsidRPr="008E7171" w:rsidRDefault="009E1652" w:rsidP="009E1652">
            <w:pPr>
              <w:pStyle w:val="aff1"/>
            </w:pPr>
            <w:r w:rsidRPr="00134B50">
              <w:rPr>
                <w:rFonts w:eastAsia="Calibri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9E1652" w:rsidRPr="003E77CD" w14:paraId="70A24FAC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26DF4C0" w14:textId="77777777" w:rsidR="009E1652" w:rsidRPr="006345BC" w:rsidRDefault="009E1652" w:rsidP="009E1652">
            <w:pPr>
              <w:pStyle w:val="aff1"/>
            </w:pP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F5354AD" w14:textId="15971D57" w:rsidR="009E1652" w:rsidRPr="008E7171" w:rsidRDefault="009E1652" w:rsidP="009E1652">
            <w:pPr>
              <w:pStyle w:val="aff1"/>
            </w:pPr>
            <w:r w:rsidRPr="00DC14D0">
              <w:rPr>
                <w:rFonts w:eastAsia="Calibri"/>
              </w:rPr>
              <w:t>2.11.02.0</w:t>
            </w:r>
            <w:r>
              <w:rPr>
                <w:rFonts w:eastAsia="Calibri"/>
              </w:rPr>
              <w:t>6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E43A6E" w14:textId="614D5969" w:rsidR="009E1652" w:rsidRPr="008E7171" w:rsidRDefault="009E1652" w:rsidP="009E1652">
            <w:pPr>
              <w:pStyle w:val="aff1"/>
            </w:pPr>
            <w:r w:rsidRPr="00DC14D0">
              <w:rPr>
                <w:rFonts w:eastAsia="Calibri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9E1652" w:rsidRPr="003E77CD" w14:paraId="2EEB127B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53E278A" w14:textId="77777777" w:rsidR="009E1652" w:rsidRPr="006345BC" w:rsidRDefault="009E1652" w:rsidP="009E1652">
            <w:pPr>
              <w:pStyle w:val="aff1"/>
            </w:pP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C7FA484" w14:textId="6F6C03EF" w:rsidR="009E1652" w:rsidRPr="008E7171" w:rsidRDefault="009E1652" w:rsidP="009E1652">
            <w:pPr>
              <w:pStyle w:val="aff1"/>
            </w:pPr>
            <w:r w:rsidRPr="001C17F9">
              <w:rPr>
                <w:rFonts w:eastAsia="Calibri"/>
              </w:rPr>
              <w:t>2.11.02.07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D70517" w14:textId="1DDFCC28" w:rsidR="009E1652" w:rsidRPr="008E7171" w:rsidRDefault="009E1652" w:rsidP="009E1652">
            <w:pPr>
              <w:pStyle w:val="aff1"/>
            </w:pPr>
            <w:r w:rsidRPr="00E42EF7">
              <w:rPr>
                <w:rFonts w:eastAsia="Calibri"/>
              </w:rPr>
              <w:t>Радиотехнические информационные системы</w:t>
            </w:r>
          </w:p>
        </w:tc>
      </w:tr>
      <w:tr w:rsidR="009E1652" w:rsidRPr="003E77CD" w14:paraId="0C67416E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B4EEB07" w14:textId="77777777" w:rsidR="009E1652" w:rsidRPr="006345BC" w:rsidRDefault="009E1652" w:rsidP="009E1652">
            <w:pPr>
              <w:pStyle w:val="aff1"/>
            </w:pP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D9B3E1E" w14:textId="2667A555" w:rsidR="009E1652" w:rsidRPr="008E7171" w:rsidRDefault="009E1652" w:rsidP="009E1652">
            <w:pPr>
              <w:pStyle w:val="aff1"/>
            </w:pPr>
            <w:r w:rsidRPr="008E7171">
              <w:t>2.11.03.01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AABED2" w14:textId="713E7BF4" w:rsidR="009E1652" w:rsidRPr="008E7171" w:rsidRDefault="009E1652" w:rsidP="009E1652">
            <w:pPr>
              <w:pStyle w:val="aff1"/>
            </w:pPr>
            <w:r w:rsidRPr="008E7171">
              <w:t>Радиотехника</w:t>
            </w:r>
          </w:p>
        </w:tc>
      </w:tr>
      <w:tr w:rsidR="009E1652" w:rsidRPr="003E77CD" w14:paraId="5133839A" w14:textId="77777777" w:rsidTr="009E1652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C702D21" w14:textId="77F553A0" w:rsidR="009E1652" w:rsidRPr="004B253B" w:rsidRDefault="009E1652" w:rsidP="009E1652">
            <w:pPr>
              <w:pStyle w:val="aff1"/>
            </w:pPr>
          </w:p>
        </w:tc>
        <w:tc>
          <w:tcPr>
            <w:tcW w:w="70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67FFCE4" w14:textId="3177802D" w:rsidR="009E1652" w:rsidRPr="004B253B" w:rsidRDefault="009E1652" w:rsidP="009E1652">
            <w:pPr>
              <w:pStyle w:val="aff1"/>
            </w:pPr>
            <w:r w:rsidRPr="008E7171">
              <w:t>2.11.03.03</w:t>
            </w:r>
          </w:p>
        </w:tc>
        <w:tc>
          <w:tcPr>
            <w:tcW w:w="340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158F9E" w14:textId="507D084D" w:rsidR="009E1652" w:rsidRPr="004B253B" w:rsidRDefault="009E1652" w:rsidP="009E1652">
            <w:pPr>
              <w:pStyle w:val="aff1"/>
            </w:pPr>
            <w:r w:rsidRPr="008E7171">
              <w:t>Конструирование и технология электронных средств</w:t>
            </w:r>
          </w:p>
        </w:tc>
      </w:tr>
    </w:tbl>
    <w:bookmarkEnd w:id="10"/>
    <w:p w14:paraId="373C1AB5" w14:textId="77777777" w:rsidR="00E8106C" w:rsidRDefault="00E8106C" w:rsidP="00026B99">
      <w:pPr>
        <w:pStyle w:val="3"/>
      </w:pPr>
      <w:r w:rsidRPr="007F6D52">
        <w:lastRenderedPageBreak/>
        <w:t>3.</w:t>
      </w:r>
      <w:r>
        <w:t>2</w:t>
      </w:r>
      <w:r w:rsidRPr="007F6D52">
        <w:t>.1. Трудовая функция</w:t>
      </w:r>
    </w:p>
    <w:tbl>
      <w:tblPr>
        <w:tblW w:w="5005" w:type="pct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692"/>
        <w:gridCol w:w="1113"/>
        <w:gridCol w:w="421"/>
        <w:gridCol w:w="1791"/>
        <w:gridCol w:w="155"/>
        <w:gridCol w:w="943"/>
        <w:gridCol w:w="445"/>
        <w:gridCol w:w="419"/>
        <w:gridCol w:w="1834"/>
        <w:gridCol w:w="533"/>
      </w:tblGrid>
      <w:tr w:rsidR="00C977AB" w:rsidRPr="007F6D52" w14:paraId="30B9882B" w14:textId="77777777" w:rsidTr="00853A3A">
        <w:trPr>
          <w:trHeight w:val="278"/>
        </w:trPr>
        <w:tc>
          <w:tcPr>
            <w:tcW w:w="91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51DCC9" w14:textId="77777777" w:rsidR="000A6ABE" w:rsidRPr="008F1310" w:rsidRDefault="000A6ABE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204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8FCFF5" w14:textId="4EA473CC" w:rsidR="000A6ABE" w:rsidRPr="007F6D52" w:rsidRDefault="003E66F6" w:rsidP="00026B99">
            <w:pPr>
              <w:rPr>
                <w:rFonts w:eastAsia="Calibri"/>
                <w:color w:val="000000" w:themeColor="text1"/>
              </w:rPr>
            </w:pPr>
            <w:r w:rsidRPr="003E66F6">
              <w:rPr>
                <w:rFonts w:eastAsia="Calibri"/>
                <w:color w:val="000000" w:themeColor="text1"/>
              </w:rPr>
              <w:t>Техническое обслуживание радиоэлектронной аппаратуры</w:t>
            </w:r>
          </w:p>
        </w:tc>
        <w:tc>
          <w:tcPr>
            <w:tcW w:w="462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29A1AD" w14:textId="77777777" w:rsidR="000A6ABE" w:rsidRPr="008F1310" w:rsidRDefault="000A6ABE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  <w:tc>
          <w:tcPr>
            <w:tcW w:w="42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2C421E" w14:textId="543B7529" w:rsidR="000A6ABE" w:rsidRPr="003D57B9" w:rsidRDefault="002E46F6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</w:t>
            </w:r>
            <w:r w:rsidR="000A6ABE" w:rsidRPr="007F6D52">
              <w:rPr>
                <w:rFonts w:eastAsia="Calibri"/>
                <w:color w:val="000000" w:themeColor="text1"/>
              </w:rPr>
              <w:t>/</w:t>
            </w:r>
            <w:r w:rsidR="000A6ABE" w:rsidRPr="007F6D52">
              <w:rPr>
                <w:rFonts w:eastAsia="Calibri"/>
                <w:color w:val="000000" w:themeColor="text1"/>
                <w:lang w:val="en-US"/>
              </w:rPr>
              <w:t>0</w:t>
            </w:r>
            <w:r w:rsidR="000A6ABE" w:rsidRPr="007F6D52">
              <w:rPr>
                <w:rFonts w:eastAsia="Calibri"/>
                <w:color w:val="000000" w:themeColor="text1"/>
              </w:rPr>
              <w:t>1</w:t>
            </w:r>
            <w:r w:rsidR="000A6ABE" w:rsidRPr="007F6D52">
              <w:rPr>
                <w:rFonts w:eastAsia="Calibri"/>
                <w:color w:val="000000" w:themeColor="text1"/>
                <w:lang w:val="en-US"/>
              </w:rPr>
              <w:t>.</w:t>
            </w:r>
            <w:r w:rsidR="009E1424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F12B53" w14:textId="77777777" w:rsidR="000A6ABE" w:rsidRPr="008F1310" w:rsidRDefault="000A6ABE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Уровень (подуровень) квалификации</w:t>
            </w:r>
          </w:p>
        </w:tc>
        <w:tc>
          <w:tcPr>
            <w:tcW w:w="2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17F25D" w14:textId="15B94223" w:rsidR="000A6ABE" w:rsidRPr="007F6D52" w:rsidRDefault="009E1424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</w:tr>
      <w:tr w:rsidR="00C977AB" w:rsidRPr="007F6D52" w14:paraId="7E17CCE9" w14:textId="77777777" w:rsidTr="00853A3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8A99DCE" w14:textId="77777777" w:rsidR="000A6ABE" w:rsidRPr="007F6D52" w:rsidRDefault="000A6ABE" w:rsidP="00026B99">
            <w:pPr>
              <w:rPr>
                <w:rFonts w:eastAsia="Calibri"/>
                <w:color w:val="000000" w:themeColor="text1"/>
              </w:rPr>
            </w:pPr>
          </w:p>
        </w:tc>
      </w:tr>
      <w:tr w:rsidR="00C977AB" w:rsidRPr="007F6D52" w14:paraId="13F79D6F" w14:textId="77777777" w:rsidTr="00E810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21D081E" w14:textId="77777777" w:rsidR="000A6ABE" w:rsidRPr="007F6D52" w:rsidRDefault="000A6ABE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ECD624E" w14:textId="77777777" w:rsidR="000A6ABE" w:rsidRPr="007F6D52" w:rsidRDefault="000A6ABE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8412A79" w14:textId="77777777" w:rsidR="000A6ABE" w:rsidRPr="008F1310" w:rsidRDefault="000A6ABE" w:rsidP="00026B99">
            <w:pPr>
              <w:rPr>
                <w:rFonts w:eastAsia="Calibri"/>
                <w:color w:val="000000" w:themeColor="text1"/>
              </w:rPr>
            </w:pPr>
            <w:r w:rsidRPr="008F1310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8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071928" w14:textId="77777777" w:rsidR="000A6ABE" w:rsidRPr="007F6D52" w:rsidRDefault="000A6ABE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75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5CEC05" w14:textId="77777777" w:rsidR="000A6ABE" w:rsidRPr="007F6D52" w:rsidRDefault="000A6ABE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3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D76982" w14:textId="77777777" w:rsidR="000A6ABE" w:rsidRPr="007F6D52" w:rsidRDefault="000A6ABE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C977AB" w:rsidRPr="007F6D52" w14:paraId="5C35CE95" w14:textId="77777777" w:rsidTr="0016574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40"/>
        </w:trPr>
        <w:tc>
          <w:tcPr>
            <w:tcW w:w="125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5F72CF" w14:textId="77777777" w:rsidR="000A6ABE" w:rsidRPr="007F6D52" w:rsidRDefault="000A6ABE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62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07F937" w14:textId="77777777" w:rsidR="000A6ABE" w:rsidRDefault="000A6ABE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  <w:p w14:paraId="5CB8F2D1" w14:textId="77777777" w:rsidR="00853A3A" w:rsidRDefault="00853A3A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  <w:p w14:paraId="71C42D9D" w14:textId="3209A039" w:rsidR="00853A3A" w:rsidRPr="007F6D52" w:rsidRDefault="00853A3A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75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16C5A4" w14:textId="77777777" w:rsidR="000A6ABE" w:rsidRPr="007F6D52" w:rsidRDefault="000A6ABE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36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A8E3BF" w14:textId="77777777" w:rsidR="000A6ABE" w:rsidRPr="007F6D52" w:rsidRDefault="000A6ABE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99CB682" w14:textId="77777777" w:rsidR="0016574C" w:rsidRDefault="0016574C" w:rsidP="00026B99">
      <w:pPr>
        <w:jc w:val="both"/>
      </w:pPr>
    </w:p>
    <w:tbl>
      <w:tblPr>
        <w:tblW w:w="50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51"/>
        <w:gridCol w:w="7652"/>
      </w:tblGrid>
      <w:tr w:rsidR="00AF252A" w:rsidRPr="00AF252A" w14:paraId="3BABFD48" w14:textId="77777777" w:rsidTr="00DD33F8">
        <w:trPr>
          <w:trHeight w:val="242"/>
        </w:trPr>
        <w:tc>
          <w:tcPr>
            <w:tcW w:w="1250" w:type="pct"/>
            <w:vMerge w:val="restart"/>
          </w:tcPr>
          <w:p w14:paraId="48D9D3F3" w14:textId="77777777" w:rsidR="00AF252A" w:rsidRPr="00AF252A" w:rsidRDefault="00AF252A" w:rsidP="00AF252A">
            <w:bookmarkStart w:id="11" w:name="_Toc449587833"/>
            <w:bookmarkStart w:id="12" w:name="_Toc505548587"/>
            <w:r w:rsidRPr="00AF252A">
              <w:t>Трудовые действия</w:t>
            </w:r>
          </w:p>
        </w:tc>
        <w:tc>
          <w:tcPr>
            <w:tcW w:w="3750" w:type="pct"/>
          </w:tcPr>
          <w:p w14:paraId="67A4E32C" w14:textId="79FB825A" w:rsidR="00AF252A" w:rsidRPr="00AF252A" w:rsidRDefault="00AF252A" w:rsidP="00AF252A">
            <w:pPr>
              <w:rPr>
                <w:highlight w:val="cyan"/>
              </w:rPr>
            </w:pPr>
            <w:r w:rsidRPr="00DD33F8">
              <w:t xml:space="preserve">Изучение руководства по эксплуатации </w:t>
            </w:r>
            <w:r w:rsidR="00DD33F8" w:rsidRPr="00DD33F8">
              <w:t>радиоэлектронной аппаратуры</w:t>
            </w:r>
          </w:p>
        </w:tc>
      </w:tr>
      <w:tr w:rsidR="00AF252A" w:rsidRPr="00AF252A" w14:paraId="1CB82714" w14:textId="77777777" w:rsidTr="00DD33F8">
        <w:trPr>
          <w:trHeight w:val="242"/>
        </w:trPr>
        <w:tc>
          <w:tcPr>
            <w:tcW w:w="1250" w:type="pct"/>
            <w:vMerge/>
          </w:tcPr>
          <w:p w14:paraId="50207504" w14:textId="77777777" w:rsidR="00AF252A" w:rsidRPr="00AF252A" w:rsidRDefault="00AF252A" w:rsidP="00AF252A"/>
        </w:tc>
        <w:tc>
          <w:tcPr>
            <w:tcW w:w="3750" w:type="pct"/>
          </w:tcPr>
          <w:p w14:paraId="08360DB2" w14:textId="18A7A4F1" w:rsidR="00AF252A" w:rsidRPr="00AF252A" w:rsidRDefault="00AF252A" w:rsidP="00AF252A">
            <w:pPr>
              <w:rPr>
                <w:highlight w:val="cyan"/>
              </w:rPr>
            </w:pPr>
            <w:r w:rsidRPr="00A7268E">
              <w:t xml:space="preserve">Изучение инструкции по </w:t>
            </w:r>
            <w:r w:rsidR="009F78CF">
              <w:t>сборке</w:t>
            </w:r>
            <w:r w:rsidR="00A7268E" w:rsidRPr="00A7268E">
              <w:t xml:space="preserve"> и н</w:t>
            </w:r>
            <w:r w:rsidRPr="00A7268E">
              <w:t>астройке</w:t>
            </w:r>
            <w:r w:rsidR="00F76779">
              <w:t xml:space="preserve"> </w:t>
            </w:r>
            <w:r w:rsidR="00A7268E" w:rsidRPr="00A7268E">
              <w:t>радиоэлектронной аппаратуры</w:t>
            </w:r>
          </w:p>
        </w:tc>
      </w:tr>
      <w:tr w:rsidR="00AF252A" w:rsidRPr="00AF252A" w14:paraId="07881F06" w14:textId="77777777" w:rsidTr="00DD33F8">
        <w:trPr>
          <w:trHeight w:val="242"/>
        </w:trPr>
        <w:tc>
          <w:tcPr>
            <w:tcW w:w="1250" w:type="pct"/>
            <w:vMerge/>
          </w:tcPr>
          <w:p w14:paraId="5FBFF3B2" w14:textId="77777777" w:rsidR="00AF252A" w:rsidRPr="00AF252A" w:rsidRDefault="00AF252A" w:rsidP="00AF252A"/>
        </w:tc>
        <w:tc>
          <w:tcPr>
            <w:tcW w:w="3750" w:type="pct"/>
          </w:tcPr>
          <w:p w14:paraId="61F4CDCD" w14:textId="31F0A3F8" w:rsidR="00AF252A" w:rsidRPr="00AF252A" w:rsidRDefault="00AF252A" w:rsidP="00AF252A">
            <w:pPr>
              <w:rPr>
                <w:highlight w:val="cyan"/>
              </w:rPr>
            </w:pPr>
            <w:r w:rsidRPr="00A7268E">
              <w:t xml:space="preserve">Тестирование работы </w:t>
            </w:r>
            <w:r w:rsidR="00A7268E" w:rsidRPr="00A7268E">
              <w:t>радиоэлектронной аппаратуры перед ее</w:t>
            </w:r>
            <w:r w:rsidRPr="00A7268E">
              <w:t xml:space="preserve"> эксплуатаци</w:t>
            </w:r>
            <w:r w:rsidR="00A7268E" w:rsidRPr="00A7268E">
              <w:t>ей</w:t>
            </w:r>
          </w:p>
        </w:tc>
      </w:tr>
      <w:tr w:rsidR="003040F1" w:rsidRPr="00AF252A" w14:paraId="49F9EA5B" w14:textId="77777777" w:rsidTr="00DD33F8">
        <w:trPr>
          <w:trHeight w:val="242"/>
        </w:trPr>
        <w:tc>
          <w:tcPr>
            <w:tcW w:w="1250" w:type="pct"/>
            <w:vMerge/>
          </w:tcPr>
          <w:p w14:paraId="14C53DE0" w14:textId="77777777" w:rsidR="003040F1" w:rsidRPr="00AF252A" w:rsidRDefault="003040F1" w:rsidP="00AF252A"/>
        </w:tc>
        <w:tc>
          <w:tcPr>
            <w:tcW w:w="3750" w:type="pct"/>
          </w:tcPr>
          <w:p w14:paraId="6DE37484" w14:textId="78ED6EAF" w:rsidR="003040F1" w:rsidRPr="00A7268E" w:rsidRDefault="003040F1" w:rsidP="00AF252A">
            <w:r w:rsidRPr="003040F1">
              <w:t>Ведение отчетной документации по эксплуатации</w:t>
            </w:r>
            <w:r>
              <w:t xml:space="preserve"> </w:t>
            </w:r>
            <w:r w:rsidRPr="003040F1">
              <w:t>радиоэлектронной аппаратуры</w:t>
            </w:r>
          </w:p>
        </w:tc>
      </w:tr>
      <w:tr w:rsidR="00AF252A" w:rsidRPr="00AF252A" w14:paraId="3B02597E" w14:textId="77777777" w:rsidTr="00DD33F8">
        <w:trPr>
          <w:trHeight w:val="242"/>
        </w:trPr>
        <w:tc>
          <w:tcPr>
            <w:tcW w:w="1250" w:type="pct"/>
            <w:vMerge/>
          </w:tcPr>
          <w:p w14:paraId="0C1ACBBA" w14:textId="77777777" w:rsidR="00AF252A" w:rsidRPr="00AF252A" w:rsidRDefault="00AF252A" w:rsidP="00AF252A"/>
        </w:tc>
        <w:tc>
          <w:tcPr>
            <w:tcW w:w="3750" w:type="pct"/>
          </w:tcPr>
          <w:p w14:paraId="7B0647ED" w14:textId="32B39BB7" w:rsidR="00AF252A" w:rsidRPr="00AF252A" w:rsidRDefault="00AF252A" w:rsidP="00AF252A">
            <w:pPr>
              <w:rPr>
                <w:highlight w:val="cyan"/>
              </w:rPr>
            </w:pPr>
            <w:r w:rsidRPr="00F76779">
              <w:t xml:space="preserve">Настройка </w:t>
            </w:r>
            <w:r w:rsidR="00F76779" w:rsidRPr="00F76779">
              <w:t>радиоэлектронной аппаратуры</w:t>
            </w:r>
          </w:p>
        </w:tc>
      </w:tr>
      <w:tr w:rsidR="00AF252A" w:rsidRPr="00AF252A" w14:paraId="7274F591" w14:textId="77777777" w:rsidTr="00DD33F8">
        <w:trPr>
          <w:trHeight w:val="242"/>
        </w:trPr>
        <w:tc>
          <w:tcPr>
            <w:tcW w:w="1250" w:type="pct"/>
            <w:vMerge/>
          </w:tcPr>
          <w:p w14:paraId="642FFD21" w14:textId="77777777" w:rsidR="00AF252A" w:rsidRPr="00AF252A" w:rsidRDefault="00AF252A" w:rsidP="00AF252A"/>
        </w:tc>
        <w:tc>
          <w:tcPr>
            <w:tcW w:w="3750" w:type="pct"/>
          </w:tcPr>
          <w:p w14:paraId="200ECA56" w14:textId="46B9117F" w:rsidR="00AF252A" w:rsidRPr="00F76779" w:rsidRDefault="00AF252A" w:rsidP="00AF252A">
            <w:r w:rsidRPr="00F76779">
              <w:t xml:space="preserve">Мониторинг технического состояния </w:t>
            </w:r>
            <w:r w:rsidR="00F76779" w:rsidRPr="00F76779">
              <w:t>радиоэлектронной аппаратуры</w:t>
            </w:r>
          </w:p>
        </w:tc>
      </w:tr>
      <w:tr w:rsidR="00AF252A" w:rsidRPr="00AF252A" w14:paraId="34B745C7" w14:textId="77777777" w:rsidTr="00DD33F8">
        <w:trPr>
          <w:trHeight w:val="20"/>
        </w:trPr>
        <w:tc>
          <w:tcPr>
            <w:tcW w:w="1250" w:type="pct"/>
            <w:vMerge/>
          </w:tcPr>
          <w:p w14:paraId="7178FDE6" w14:textId="77777777" w:rsidR="00AF252A" w:rsidRPr="00AF252A" w:rsidRDefault="00AF252A" w:rsidP="00AF252A"/>
        </w:tc>
        <w:tc>
          <w:tcPr>
            <w:tcW w:w="3750" w:type="pct"/>
          </w:tcPr>
          <w:p w14:paraId="49B15FDC" w14:textId="7A56630A" w:rsidR="00AF252A" w:rsidRPr="00AF252A" w:rsidRDefault="00AF252A" w:rsidP="00AF252A">
            <w:pPr>
              <w:rPr>
                <w:highlight w:val="cyan"/>
              </w:rPr>
            </w:pPr>
            <w:r w:rsidRPr="00F76779">
              <w:t xml:space="preserve">Контроль качества проведения регламентных работ по техническому обслуживанию </w:t>
            </w:r>
            <w:r w:rsidR="00F76779" w:rsidRPr="00F76779">
              <w:t>радиоэлектронной аппаратуры</w:t>
            </w:r>
          </w:p>
        </w:tc>
      </w:tr>
      <w:tr w:rsidR="00AF252A" w:rsidRPr="00AF252A" w14:paraId="7D445A7D" w14:textId="77777777" w:rsidTr="00DD33F8">
        <w:trPr>
          <w:trHeight w:val="20"/>
        </w:trPr>
        <w:tc>
          <w:tcPr>
            <w:tcW w:w="1250" w:type="pct"/>
            <w:vMerge/>
          </w:tcPr>
          <w:p w14:paraId="0155950C" w14:textId="77777777" w:rsidR="00AF252A" w:rsidRPr="00AF252A" w:rsidRDefault="00AF252A" w:rsidP="00AF252A"/>
        </w:tc>
        <w:tc>
          <w:tcPr>
            <w:tcW w:w="3750" w:type="pct"/>
          </w:tcPr>
          <w:p w14:paraId="4B43A601" w14:textId="6C3635BD" w:rsidR="00AF252A" w:rsidRPr="002307BF" w:rsidRDefault="00AB68EE" w:rsidP="00AF252A">
            <w:r>
              <w:t>К</w:t>
            </w:r>
            <w:r w:rsidRPr="00AB68EE">
              <w:t>онсерваци</w:t>
            </w:r>
            <w:r>
              <w:t>я</w:t>
            </w:r>
            <w:r w:rsidRPr="00AB68EE">
              <w:t xml:space="preserve"> радиоэлектронной аппаратуры</w:t>
            </w:r>
          </w:p>
        </w:tc>
      </w:tr>
      <w:tr w:rsidR="00AF252A" w:rsidRPr="00AF252A" w14:paraId="0F72ED04" w14:textId="77777777" w:rsidTr="00DD33F8">
        <w:trPr>
          <w:trHeight w:val="20"/>
        </w:trPr>
        <w:tc>
          <w:tcPr>
            <w:tcW w:w="1250" w:type="pct"/>
            <w:vMerge/>
          </w:tcPr>
          <w:p w14:paraId="425068D1" w14:textId="77777777" w:rsidR="00AF252A" w:rsidRPr="00AF252A" w:rsidRDefault="00AF252A" w:rsidP="00AF252A"/>
        </w:tc>
        <w:tc>
          <w:tcPr>
            <w:tcW w:w="3750" w:type="pct"/>
          </w:tcPr>
          <w:p w14:paraId="21D1FA10" w14:textId="27E7AA0A" w:rsidR="00AF252A" w:rsidRPr="002307BF" w:rsidRDefault="00856C27" w:rsidP="00AF252A">
            <w:r w:rsidRPr="00856C27">
              <w:t xml:space="preserve">Подготовка к транспортированию </w:t>
            </w:r>
            <w:r w:rsidR="002307BF" w:rsidRPr="002307BF">
              <w:t>радиоэлектронной аппаратуры</w:t>
            </w:r>
          </w:p>
        </w:tc>
      </w:tr>
      <w:tr w:rsidR="00AF252A" w:rsidRPr="00AF252A" w14:paraId="1D16D8B6" w14:textId="77777777" w:rsidTr="00DD33F8">
        <w:trPr>
          <w:trHeight w:val="20"/>
        </w:trPr>
        <w:tc>
          <w:tcPr>
            <w:tcW w:w="1250" w:type="pct"/>
            <w:vMerge w:val="restart"/>
          </w:tcPr>
          <w:p w14:paraId="46FB6494" w14:textId="77777777" w:rsidR="00AF252A" w:rsidRPr="00AF252A" w:rsidDel="002A1D54" w:rsidRDefault="00AF252A" w:rsidP="00AF252A">
            <w:r w:rsidRPr="00AF252A" w:rsidDel="002A1D54">
              <w:t>Необходимые умения</w:t>
            </w:r>
          </w:p>
        </w:tc>
        <w:tc>
          <w:tcPr>
            <w:tcW w:w="3750" w:type="pct"/>
          </w:tcPr>
          <w:p w14:paraId="354E6F76" w14:textId="183080CA" w:rsidR="00AF252A" w:rsidRPr="009F78CF" w:rsidRDefault="00AF252A" w:rsidP="00AF252A">
            <w:r w:rsidRPr="009F78CF">
              <w:t xml:space="preserve">Работать с эксплуатационной документацией по техническому обслуживанию </w:t>
            </w:r>
            <w:r w:rsidR="009F78CF" w:rsidRPr="009F78CF">
              <w:t>радиоэлектронной аппаратуры</w:t>
            </w:r>
          </w:p>
        </w:tc>
      </w:tr>
      <w:tr w:rsidR="009F78CF" w:rsidRPr="00AF252A" w14:paraId="3BDD482E" w14:textId="77777777" w:rsidTr="00DD33F8">
        <w:trPr>
          <w:trHeight w:val="20"/>
        </w:trPr>
        <w:tc>
          <w:tcPr>
            <w:tcW w:w="1250" w:type="pct"/>
            <w:vMerge/>
          </w:tcPr>
          <w:p w14:paraId="099B0DD1" w14:textId="77777777" w:rsidR="009F78CF" w:rsidRPr="00AF252A" w:rsidDel="002A1D54" w:rsidRDefault="009F78CF" w:rsidP="00AF252A"/>
        </w:tc>
        <w:tc>
          <w:tcPr>
            <w:tcW w:w="3750" w:type="pct"/>
          </w:tcPr>
          <w:p w14:paraId="1C6DD050" w14:textId="3DC7F895" w:rsidR="009F78CF" w:rsidRPr="00AF252A" w:rsidRDefault="009F78CF" w:rsidP="00AF252A">
            <w:pPr>
              <w:rPr>
                <w:highlight w:val="cyan"/>
              </w:rPr>
            </w:pPr>
            <w:r w:rsidRPr="009F78CF">
              <w:t>Монтировать радиоэлектронную аппаратуру</w:t>
            </w:r>
          </w:p>
        </w:tc>
      </w:tr>
      <w:tr w:rsidR="00AF252A" w:rsidRPr="00AF252A" w14:paraId="3B5C86BE" w14:textId="77777777" w:rsidTr="00DD33F8">
        <w:trPr>
          <w:trHeight w:val="20"/>
        </w:trPr>
        <w:tc>
          <w:tcPr>
            <w:tcW w:w="1250" w:type="pct"/>
            <w:vMerge/>
          </w:tcPr>
          <w:p w14:paraId="5261D9B5" w14:textId="77777777" w:rsidR="00AF252A" w:rsidRPr="00AF252A" w:rsidDel="002A1D54" w:rsidRDefault="00AF252A" w:rsidP="00AF252A"/>
        </w:tc>
        <w:tc>
          <w:tcPr>
            <w:tcW w:w="3750" w:type="pct"/>
          </w:tcPr>
          <w:p w14:paraId="0EE9D351" w14:textId="5A179FE8" w:rsidR="00AF252A" w:rsidRPr="009F78CF" w:rsidRDefault="00AF252A" w:rsidP="00AF252A">
            <w:r w:rsidRPr="009F78CF">
              <w:t xml:space="preserve">Диагностировать и оценивать техническое состояние </w:t>
            </w:r>
            <w:r w:rsidR="009F78CF" w:rsidRPr="009F78CF">
              <w:t>радиоэлектронной аппаратуры</w:t>
            </w:r>
          </w:p>
        </w:tc>
      </w:tr>
      <w:tr w:rsidR="00AF252A" w:rsidRPr="00AF252A" w14:paraId="5FEA2109" w14:textId="77777777" w:rsidTr="00DD33F8">
        <w:trPr>
          <w:trHeight w:val="20"/>
        </w:trPr>
        <w:tc>
          <w:tcPr>
            <w:tcW w:w="1250" w:type="pct"/>
            <w:vMerge/>
          </w:tcPr>
          <w:p w14:paraId="67AA0954" w14:textId="77777777" w:rsidR="00AF252A" w:rsidRPr="00AF252A" w:rsidDel="002A1D54" w:rsidRDefault="00AF252A" w:rsidP="00AF252A"/>
        </w:tc>
        <w:tc>
          <w:tcPr>
            <w:tcW w:w="3750" w:type="pct"/>
          </w:tcPr>
          <w:p w14:paraId="0134C159" w14:textId="08282D73" w:rsidR="00AF252A" w:rsidRPr="009F78CF" w:rsidRDefault="00AF252A" w:rsidP="00AF252A">
            <w:r w:rsidRPr="009F78CF">
              <w:t xml:space="preserve">Использовать измерительное оборудование для настройки </w:t>
            </w:r>
            <w:r w:rsidR="009F78CF" w:rsidRPr="009F78CF">
              <w:t>радиоэлектронной аппаратуры</w:t>
            </w:r>
          </w:p>
        </w:tc>
      </w:tr>
      <w:tr w:rsidR="00AF252A" w:rsidRPr="00AF252A" w14:paraId="5872623E" w14:textId="77777777" w:rsidTr="00DD33F8">
        <w:trPr>
          <w:trHeight w:val="20"/>
        </w:trPr>
        <w:tc>
          <w:tcPr>
            <w:tcW w:w="1250" w:type="pct"/>
            <w:vMerge/>
          </w:tcPr>
          <w:p w14:paraId="34024ED5" w14:textId="77777777" w:rsidR="00AF252A" w:rsidRPr="00AF252A" w:rsidDel="002A1D54" w:rsidRDefault="00AF252A" w:rsidP="00AF252A"/>
        </w:tc>
        <w:tc>
          <w:tcPr>
            <w:tcW w:w="3750" w:type="pct"/>
          </w:tcPr>
          <w:p w14:paraId="57970A48" w14:textId="5EAF68C2" w:rsidR="00AF252A" w:rsidRPr="009F78CF" w:rsidRDefault="003A0E9B" w:rsidP="00AF252A">
            <w:r>
              <w:t>Использовать</w:t>
            </w:r>
            <w:r w:rsidR="00AF252A" w:rsidRPr="009F78CF">
              <w:t xml:space="preserve"> средства измерения </w:t>
            </w:r>
            <w:r>
              <w:t xml:space="preserve">для </w:t>
            </w:r>
            <w:r w:rsidR="00AF252A" w:rsidRPr="009F78CF">
              <w:t xml:space="preserve">контроля технического состояния </w:t>
            </w:r>
            <w:r w:rsidR="009F78CF" w:rsidRPr="009F78CF">
              <w:t>радиоэлектронной аппаратуры</w:t>
            </w:r>
          </w:p>
        </w:tc>
      </w:tr>
      <w:tr w:rsidR="00AF252A" w:rsidRPr="00AF252A" w14:paraId="4E61E94A" w14:textId="77777777" w:rsidTr="00DD33F8">
        <w:trPr>
          <w:trHeight w:val="231"/>
        </w:trPr>
        <w:tc>
          <w:tcPr>
            <w:tcW w:w="1250" w:type="pct"/>
            <w:vMerge w:val="restart"/>
          </w:tcPr>
          <w:p w14:paraId="3F7F4456" w14:textId="77777777" w:rsidR="00AF252A" w:rsidRPr="00AF252A" w:rsidDel="002A1D54" w:rsidRDefault="00AF252A" w:rsidP="00AF252A">
            <w:r w:rsidRPr="00AF252A" w:rsidDel="002A1D54">
              <w:t>Необходимые знания</w:t>
            </w:r>
          </w:p>
        </w:tc>
        <w:tc>
          <w:tcPr>
            <w:tcW w:w="3750" w:type="pct"/>
          </w:tcPr>
          <w:p w14:paraId="106D5BA8" w14:textId="3E156B85" w:rsidR="00AF252A" w:rsidRPr="002744C5" w:rsidRDefault="00AF252A" w:rsidP="00AF252A">
            <w:r w:rsidRPr="002744C5">
              <w:t xml:space="preserve">Теория и практика эксплуатации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4F9C784F" w14:textId="77777777" w:rsidTr="00DD33F8">
        <w:trPr>
          <w:trHeight w:val="178"/>
        </w:trPr>
        <w:tc>
          <w:tcPr>
            <w:tcW w:w="1250" w:type="pct"/>
            <w:vMerge/>
          </w:tcPr>
          <w:p w14:paraId="1D3F8AA3" w14:textId="77777777" w:rsidR="00AF252A" w:rsidRPr="00AF252A" w:rsidDel="002A1D54" w:rsidRDefault="00AF252A" w:rsidP="00AF252A"/>
        </w:tc>
        <w:tc>
          <w:tcPr>
            <w:tcW w:w="3750" w:type="pct"/>
          </w:tcPr>
          <w:p w14:paraId="29B63F05" w14:textId="77777777" w:rsidR="00AF252A" w:rsidRPr="002744C5" w:rsidRDefault="00AF252A" w:rsidP="00AF252A">
            <w:r w:rsidRPr="002744C5">
              <w:t>Виды и содержание эксплуатационных документов</w:t>
            </w:r>
          </w:p>
        </w:tc>
      </w:tr>
      <w:tr w:rsidR="00AF252A" w:rsidRPr="00AF252A" w14:paraId="04CCBF20" w14:textId="77777777" w:rsidTr="00DD33F8">
        <w:trPr>
          <w:trHeight w:val="178"/>
        </w:trPr>
        <w:tc>
          <w:tcPr>
            <w:tcW w:w="1250" w:type="pct"/>
            <w:vMerge/>
          </w:tcPr>
          <w:p w14:paraId="40C05234" w14:textId="77777777" w:rsidR="00AF252A" w:rsidRPr="00AF252A" w:rsidDel="002A1D54" w:rsidRDefault="00AF252A" w:rsidP="00AF252A"/>
        </w:tc>
        <w:tc>
          <w:tcPr>
            <w:tcW w:w="3750" w:type="pct"/>
          </w:tcPr>
          <w:p w14:paraId="2D1E7720" w14:textId="58CEE6F3" w:rsidR="00AF252A" w:rsidRPr="002744C5" w:rsidRDefault="005162DC" w:rsidP="00AF252A">
            <w:r w:rsidRPr="005162DC">
              <w:t>Содержание мероприятий</w:t>
            </w:r>
            <w:r w:rsidR="00AF252A" w:rsidRPr="002744C5">
              <w:t xml:space="preserve"> по вв</w:t>
            </w:r>
            <w:r>
              <w:t>оду</w:t>
            </w:r>
            <w:r w:rsidR="00AF252A" w:rsidRPr="002744C5">
              <w:t xml:space="preserve"> в эксплуатацию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57F82BB1" w14:textId="77777777" w:rsidTr="00DD33F8">
        <w:trPr>
          <w:trHeight w:val="178"/>
        </w:trPr>
        <w:tc>
          <w:tcPr>
            <w:tcW w:w="1250" w:type="pct"/>
            <w:vMerge/>
          </w:tcPr>
          <w:p w14:paraId="3DCCE074" w14:textId="77777777" w:rsidR="00AF252A" w:rsidRPr="00AF252A" w:rsidDel="002A1D54" w:rsidRDefault="00AF252A" w:rsidP="00AF252A"/>
        </w:tc>
        <w:tc>
          <w:tcPr>
            <w:tcW w:w="3750" w:type="pct"/>
          </w:tcPr>
          <w:p w14:paraId="77CB93F6" w14:textId="2942B179" w:rsidR="00AF252A" w:rsidRPr="002744C5" w:rsidRDefault="00AF252A" w:rsidP="00AF252A">
            <w:r w:rsidRPr="002744C5">
              <w:t xml:space="preserve">Способы настройки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073D0907" w14:textId="77777777" w:rsidTr="00DD33F8">
        <w:trPr>
          <w:trHeight w:val="178"/>
        </w:trPr>
        <w:tc>
          <w:tcPr>
            <w:tcW w:w="1250" w:type="pct"/>
            <w:vMerge/>
          </w:tcPr>
          <w:p w14:paraId="66B111B8" w14:textId="77777777" w:rsidR="00AF252A" w:rsidRPr="00AF252A" w:rsidDel="002A1D54" w:rsidRDefault="00AF252A" w:rsidP="00AF252A"/>
        </w:tc>
        <w:tc>
          <w:tcPr>
            <w:tcW w:w="3750" w:type="pct"/>
          </w:tcPr>
          <w:p w14:paraId="3201B9AE" w14:textId="4139288C" w:rsidR="00AF252A" w:rsidRPr="002744C5" w:rsidRDefault="00AF252A" w:rsidP="00AF252A">
            <w:r w:rsidRPr="002744C5">
              <w:t xml:space="preserve">Способы монтажа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60B10BDB" w14:textId="77777777" w:rsidTr="00DD33F8">
        <w:trPr>
          <w:trHeight w:val="178"/>
        </w:trPr>
        <w:tc>
          <w:tcPr>
            <w:tcW w:w="1250" w:type="pct"/>
            <w:vMerge/>
          </w:tcPr>
          <w:p w14:paraId="7C375937" w14:textId="77777777" w:rsidR="00AF252A" w:rsidRPr="00AF252A" w:rsidDel="002A1D54" w:rsidRDefault="00AF252A" w:rsidP="00AF252A"/>
        </w:tc>
        <w:tc>
          <w:tcPr>
            <w:tcW w:w="3750" w:type="pct"/>
          </w:tcPr>
          <w:p w14:paraId="72667C07" w14:textId="626919C1" w:rsidR="00AF252A" w:rsidRPr="00AF252A" w:rsidRDefault="00EA0012" w:rsidP="00AF252A">
            <w:pPr>
              <w:rPr>
                <w:highlight w:val="cyan"/>
              </w:rPr>
            </w:pPr>
            <w:r>
              <w:t>Методы</w:t>
            </w:r>
            <w:r w:rsidR="00AF252A" w:rsidRPr="002744C5">
              <w:t xml:space="preserve"> технического обеспечения эксплуатации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2565765A" w14:textId="77777777" w:rsidTr="00DD33F8">
        <w:trPr>
          <w:trHeight w:val="20"/>
        </w:trPr>
        <w:tc>
          <w:tcPr>
            <w:tcW w:w="1250" w:type="pct"/>
            <w:vMerge/>
          </w:tcPr>
          <w:p w14:paraId="0320BF62" w14:textId="77777777" w:rsidR="00AF252A" w:rsidRPr="00AF252A" w:rsidDel="002A1D54" w:rsidRDefault="00AF252A" w:rsidP="00AF252A"/>
        </w:tc>
        <w:tc>
          <w:tcPr>
            <w:tcW w:w="3750" w:type="pct"/>
          </w:tcPr>
          <w:p w14:paraId="1A5AB885" w14:textId="38947C07" w:rsidR="00AF252A" w:rsidRPr="002744C5" w:rsidRDefault="00EA0012" w:rsidP="00AF252A">
            <w:r>
              <w:t>Методы</w:t>
            </w:r>
            <w:r w:rsidR="00AF252A" w:rsidRPr="002744C5">
              <w:t xml:space="preserve"> мониторинга и диагностики технического состояния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655AC7AB" w14:textId="77777777" w:rsidTr="00DD33F8">
        <w:trPr>
          <w:trHeight w:val="20"/>
        </w:trPr>
        <w:tc>
          <w:tcPr>
            <w:tcW w:w="1250" w:type="pct"/>
            <w:vMerge/>
          </w:tcPr>
          <w:p w14:paraId="407A0F5F" w14:textId="77777777" w:rsidR="00AF252A" w:rsidRPr="00AF252A" w:rsidDel="002A1D54" w:rsidRDefault="00AF252A" w:rsidP="00AF252A"/>
        </w:tc>
        <w:tc>
          <w:tcPr>
            <w:tcW w:w="3750" w:type="pct"/>
          </w:tcPr>
          <w:p w14:paraId="25AC7D97" w14:textId="1EB4F8BF" w:rsidR="00AF252A" w:rsidRPr="002744C5" w:rsidRDefault="009B6E13" w:rsidP="00AF252A">
            <w:r>
              <w:t>Методы</w:t>
            </w:r>
            <w:r w:rsidR="00AF252A" w:rsidRPr="002744C5">
              <w:t xml:space="preserve"> метрологического обеспечения эксплуатации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3DDD2ADD" w14:textId="77777777" w:rsidTr="00DD33F8">
        <w:trPr>
          <w:trHeight w:val="20"/>
        </w:trPr>
        <w:tc>
          <w:tcPr>
            <w:tcW w:w="1250" w:type="pct"/>
            <w:vMerge/>
          </w:tcPr>
          <w:p w14:paraId="416A2D04" w14:textId="77777777" w:rsidR="00AF252A" w:rsidRPr="00AF252A" w:rsidDel="002A1D54" w:rsidRDefault="00AF252A" w:rsidP="00AF252A"/>
        </w:tc>
        <w:tc>
          <w:tcPr>
            <w:tcW w:w="3750" w:type="pct"/>
          </w:tcPr>
          <w:p w14:paraId="214DB9C9" w14:textId="6323C612" w:rsidR="00AF252A" w:rsidRPr="002744C5" w:rsidRDefault="00A4619A" w:rsidP="00AF252A">
            <w:r>
              <w:t>Условия</w:t>
            </w:r>
            <w:r w:rsidR="00AF252A" w:rsidRPr="002744C5">
              <w:t xml:space="preserve"> хранения </w:t>
            </w:r>
            <w:r w:rsidR="002744C5" w:rsidRPr="002744C5">
              <w:t>радиоэлектронной аппаратуры</w:t>
            </w:r>
          </w:p>
        </w:tc>
      </w:tr>
      <w:tr w:rsidR="001529A7" w:rsidRPr="00AF252A" w14:paraId="56C00938" w14:textId="77777777" w:rsidTr="00DD33F8">
        <w:trPr>
          <w:trHeight w:val="20"/>
        </w:trPr>
        <w:tc>
          <w:tcPr>
            <w:tcW w:w="1250" w:type="pct"/>
            <w:vMerge/>
          </w:tcPr>
          <w:p w14:paraId="35B36239" w14:textId="77777777" w:rsidR="001529A7" w:rsidRPr="00AF252A" w:rsidDel="002A1D54" w:rsidRDefault="001529A7" w:rsidP="00AF252A"/>
        </w:tc>
        <w:tc>
          <w:tcPr>
            <w:tcW w:w="3750" w:type="pct"/>
          </w:tcPr>
          <w:p w14:paraId="3DCC03F1" w14:textId="1B37E8EA" w:rsidR="001529A7" w:rsidRDefault="001529A7" w:rsidP="00AF252A">
            <w:r w:rsidRPr="001529A7">
              <w:t>Методы консервации радиоэлектронной аппаратуры</w:t>
            </w:r>
          </w:p>
        </w:tc>
      </w:tr>
      <w:tr w:rsidR="00AF252A" w:rsidRPr="00AF252A" w14:paraId="6FBA78C9" w14:textId="77777777" w:rsidTr="00DD33F8">
        <w:trPr>
          <w:trHeight w:val="20"/>
        </w:trPr>
        <w:tc>
          <w:tcPr>
            <w:tcW w:w="1250" w:type="pct"/>
            <w:vMerge/>
          </w:tcPr>
          <w:p w14:paraId="68C227C4" w14:textId="77777777" w:rsidR="00AF252A" w:rsidRPr="00AF252A" w:rsidDel="002A1D54" w:rsidRDefault="00AF252A" w:rsidP="00AF252A"/>
        </w:tc>
        <w:tc>
          <w:tcPr>
            <w:tcW w:w="3750" w:type="pct"/>
          </w:tcPr>
          <w:p w14:paraId="7B7C6EFA" w14:textId="360F62FE" w:rsidR="00AF252A" w:rsidRPr="002744C5" w:rsidRDefault="00AF252A" w:rsidP="00AF252A">
            <w:r w:rsidRPr="002744C5">
              <w:t xml:space="preserve">Способы </w:t>
            </w:r>
            <w:r w:rsidR="00856C27">
              <w:t>п</w:t>
            </w:r>
            <w:r w:rsidR="00856C27" w:rsidRPr="00856C27">
              <w:t>одготовк</w:t>
            </w:r>
            <w:r w:rsidR="00856C27">
              <w:t>и</w:t>
            </w:r>
            <w:r w:rsidR="00856C27" w:rsidRPr="00856C27">
              <w:t xml:space="preserve"> к транспортированию </w:t>
            </w:r>
            <w:r w:rsidR="002744C5" w:rsidRPr="002744C5">
              <w:t>радиоэлектронной аппаратуры</w:t>
            </w:r>
          </w:p>
        </w:tc>
      </w:tr>
      <w:tr w:rsidR="00AF252A" w:rsidRPr="00AF252A" w14:paraId="53C01C6C" w14:textId="77777777" w:rsidTr="00DD33F8">
        <w:trPr>
          <w:trHeight w:val="20"/>
        </w:trPr>
        <w:tc>
          <w:tcPr>
            <w:tcW w:w="1250" w:type="pct"/>
            <w:vMerge/>
          </w:tcPr>
          <w:p w14:paraId="5FB89C8C" w14:textId="77777777" w:rsidR="00AF252A" w:rsidRPr="00AF252A" w:rsidDel="002A1D54" w:rsidRDefault="00AF252A" w:rsidP="00AF252A"/>
        </w:tc>
        <w:tc>
          <w:tcPr>
            <w:tcW w:w="3750" w:type="pct"/>
          </w:tcPr>
          <w:p w14:paraId="485A857E" w14:textId="77777777" w:rsidR="00AF252A" w:rsidRPr="00AF252A" w:rsidRDefault="00AF252A" w:rsidP="00AF252A">
            <w:pPr>
              <w:rPr>
                <w:highlight w:val="cyan"/>
              </w:rPr>
            </w:pPr>
            <w:r w:rsidRPr="00BE0259"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AF252A" w:rsidRPr="00AF252A" w14:paraId="7C153D72" w14:textId="77777777" w:rsidTr="00DD33F8">
        <w:trPr>
          <w:trHeight w:val="20"/>
        </w:trPr>
        <w:tc>
          <w:tcPr>
            <w:tcW w:w="1250" w:type="pct"/>
            <w:vMerge/>
          </w:tcPr>
          <w:p w14:paraId="0C0F396C" w14:textId="77777777" w:rsidR="00AF252A" w:rsidRPr="00AF252A" w:rsidDel="002A1D54" w:rsidRDefault="00AF252A" w:rsidP="00AF252A"/>
        </w:tc>
        <w:tc>
          <w:tcPr>
            <w:tcW w:w="3750" w:type="pct"/>
          </w:tcPr>
          <w:p w14:paraId="3F1AA413" w14:textId="518E8947" w:rsidR="00AF252A" w:rsidRPr="00AF252A" w:rsidRDefault="00AF252A" w:rsidP="00AF252A">
            <w:pPr>
              <w:rPr>
                <w:highlight w:val="cyan"/>
              </w:rPr>
            </w:pPr>
            <w:r w:rsidRPr="00BE0259">
              <w:t xml:space="preserve">Принципы работы, устройство, технические возможности радиоизмерительного оборудования </w:t>
            </w:r>
            <w:r w:rsidR="006870CE">
              <w:t>в объеме выполняемых работ</w:t>
            </w:r>
          </w:p>
        </w:tc>
      </w:tr>
      <w:tr w:rsidR="00AF252A" w:rsidRPr="00AF252A" w14:paraId="7F84F3E8" w14:textId="77777777" w:rsidTr="00DD33F8">
        <w:trPr>
          <w:trHeight w:val="20"/>
        </w:trPr>
        <w:tc>
          <w:tcPr>
            <w:tcW w:w="1250" w:type="pct"/>
            <w:vMerge/>
          </w:tcPr>
          <w:p w14:paraId="55E348BB" w14:textId="77777777" w:rsidR="00AF252A" w:rsidRPr="00AF252A" w:rsidDel="002A1D54" w:rsidRDefault="00AF252A" w:rsidP="00AF252A"/>
        </w:tc>
        <w:tc>
          <w:tcPr>
            <w:tcW w:w="3750" w:type="pct"/>
          </w:tcPr>
          <w:p w14:paraId="0B6A13C4" w14:textId="5D938E37" w:rsidR="00AF252A" w:rsidRPr="00AF252A" w:rsidRDefault="00AF252A" w:rsidP="00AF252A">
            <w:pPr>
              <w:rPr>
                <w:highlight w:val="cyan"/>
              </w:rPr>
            </w:pPr>
            <w:r w:rsidRPr="00BE0259">
              <w:t xml:space="preserve">Принципы работы, устройство, технические возможности средств контроля технического состояния </w:t>
            </w:r>
            <w:r w:rsidR="00BE0259" w:rsidRPr="00BE0259">
              <w:t>радиоэлектронной аппаратуры</w:t>
            </w:r>
          </w:p>
        </w:tc>
      </w:tr>
      <w:tr w:rsidR="00AF252A" w:rsidRPr="00AF252A" w14:paraId="2B4ECC42" w14:textId="77777777" w:rsidTr="00DD33F8">
        <w:trPr>
          <w:trHeight w:val="20"/>
        </w:trPr>
        <w:tc>
          <w:tcPr>
            <w:tcW w:w="1250" w:type="pct"/>
            <w:vMerge/>
          </w:tcPr>
          <w:p w14:paraId="2A8E03D8" w14:textId="77777777" w:rsidR="00AF252A" w:rsidRPr="00AF252A" w:rsidDel="002A1D54" w:rsidRDefault="00AF252A" w:rsidP="00AF252A"/>
        </w:tc>
        <w:tc>
          <w:tcPr>
            <w:tcW w:w="3750" w:type="pct"/>
          </w:tcPr>
          <w:p w14:paraId="253632FD" w14:textId="3EBB6EBC" w:rsidR="00AF252A" w:rsidRPr="00BE0259" w:rsidRDefault="009951F7" w:rsidP="00AF252A">
            <w:r w:rsidRPr="009951F7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F252A" w:rsidRPr="00AF252A" w14:paraId="0B75D5B8" w14:textId="77777777" w:rsidTr="00DD33F8">
        <w:trPr>
          <w:trHeight w:val="20"/>
        </w:trPr>
        <w:tc>
          <w:tcPr>
            <w:tcW w:w="1250" w:type="pct"/>
            <w:vMerge/>
          </w:tcPr>
          <w:p w14:paraId="08FECA3C" w14:textId="77777777" w:rsidR="00AF252A" w:rsidRPr="00AF252A" w:rsidDel="002A1D54" w:rsidRDefault="00AF252A" w:rsidP="00AF252A"/>
        </w:tc>
        <w:tc>
          <w:tcPr>
            <w:tcW w:w="3750" w:type="pct"/>
          </w:tcPr>
          <w:p w14:paraId="31A11380" w14:textId="77777777" w:rsidR="00AF252A" w:rsidRPr="00BE0259" w:rsidRDefault="00AF252A" w:rsidP="00AF252A">
            <w:r w:rsidRPr="00BE0259">
              <w:t>Опасные и вредные производственные факторы при выполнении работ</w:t>
            </w:r>
          </w:p>
        </w:tc>
      </w:tr>
      <w:tr w:rsidR="00AF252A" w:rsidRPr="00AF252A" w14:paraId="2338BAF5" w14:textId="77777777" w:rsidTr="00DD33F8">
        <w:trPr>
          <w:trHeight w:val="75"/>
        </w:trPr>
        <w:tc>
          <w:tcPr>
            <w:tcW w:w="1250" w:type="pct"/>
            <w:vMerge/>
          </w:tcPr>
          <w:p w14:paraId="42949A82" w14:textId="77777777" w:rsidR="00AF252A" w:rsidRPr="00AF252A" w:rsidDel="002A1D54" w:rsidRDefault="00AF252A" w:rsidP="00AF252A"/>
        </w:tc>
        <w:tc>
          <w:tcPr>
            <w:tcW w:w="3750" w:type="pct"/>
          </w:tcPr>
          <w:p w14:paraId="59F83C93" w14:textId="77777777" w:rsidR="00AF252A" w:rsidRPr="00BE0259" w:rsidRDefault="00AF252A" w:rsidP="00AF252A">
            <w:r w:rsidRPr="00BE0259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AF252A" w:rsidRPr="00AF252A" w14:paraId="5B4862EA" w14:textId="77777777" w:rsidTr="00DD33F8">
        <w:trPr>
          <w:trHeight w:val="20"/>
        </w:trPr>
        <w:tc>
          <w:tcPr>
            <w:tcW w:w="1250" w:type="pct"/>
          </w:tcPr>
          <w:p w14:paraId="5268FD87" w14:textId="77777777" w:rsidR="00AF252A" w:rsidRPr="00AF252A" w:rsidDel="002A1D54" w:rsidRDefault="00AF252A" w:rsidP="00AF252A">
            <w:r w:rsidRPr="00AF252A">
              <w:rPr>
                <w:iCs/>
              </w:rPr>
              <w:t>Другие характеристики</w:t>
            </w:r>
          </w:p>
        </w:tc>
        <w:tc>
          <w:tcPr>
            <w:tcW w:w="3750" w:type="pct"/>
          </w:tcPr>
          <w:p w14:paraId="20D30A8C" w14:textId="77777777" w:rsidR="00AF252A" w:rsidRPr="00AF252A" w:rsidRDefault="00AF252A" w:rsidP="00AF252A">
            <w:r w:rsidRPr="00AF252A">
              <w:t>–</w:t>
            </w:r>
          </w:p>
        </w:tc>
      </w:tr>
    </w:tbl>
    <w:p w14:paraId="6511FBA1" w14:textId="03B91C84" w:rsidR="00B87673" w:rsidRPr="00B87673" w:rsidRDefault="00B87673" w:rsidP="00BA67AF">
      <w:pPr>
        <w:pStyle w:val="3"/>
      </w:pPr>
      <w:r w:rsidRPr="00B87673">
        <w:t>3.2.</w:t>
      </w:r>
      <w:r w:rsidR="00EA3512">
        <w:t>2</w:t>
      </w:r>
      <w:r w:rsidRPr="00B87673">
        <w:t>. Трудовая функция</w:t>
      </w: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0"/>
        <w:gridCol w:w="1249"/>
        <w:gridCol w:w="390"/>
        <w:gridCol w:w="1692"/>
        <w:gridCol w:w="124"/>
        <w:gridCol w:w="851"/>
        <w:gridCol w:w="451"/>
        <w:gridCol w:w="412"/>
        <w:gridCol w:w="1675"/>
        <w:gridCol w:w="482"/>
      </w:tblGrid>
      <w:tr w:rsidR="00B87673" w:rsidRPr="00B87673" w14:paraId="54D637CA" w14:textId="77777777" w:rsidTr="00F35D61">
        <w:trPr>
          <w:trHeight w:val="278"/>
        </w:trPr>
        <w:tc>
          <w:tcPr>
            <w:tcW w:w="1111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DEF444C" w14:textId="77777777" w:rsidR="00B87673" w:rsidRPr="00415801" w:rsidRDefault="00B87673" w:rsidP="00B87673">
            <w:pPr>
              <w:rPr>
                <w:sz w:val="20"/>
                <w:szCs w:val="20"/>
              </w:rPr>
            </w:pPr>
            <w:r w:rsidRPr="004158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92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1C1EA1" w14:textId="688A0D16" w:rsidR="00B87673" w:rsidRPr="00B87673" w:rsidRDefault="0075700E" w:rsidP="00B87673">
            <w:r w:rsidRPr="0075700E">
              <w:t>Текущий ремонт и приемка после ремонта радиоэлектронной аппаратуры</w:t>
            </w:r>
          </w:p>
        </w:tc>
        <w:tc>
          <w:tcPr>
            <w:tcW w:w="41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CFEC9D" w14:textId="77777777" w:rsidR="00B87673" w:rsidRPr="00B87673" w:rsidRDefault="00B87673" w:rsidP="00B8767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87673">
              <w:rPr>
                <w:sz w:val="20"/>
                <w:szCs w:val="20"/>
              </w:rPr>
              <w:t>Код</w:t>
            </w:r>
          </w:p>
        </w:tc>
        <w:tc>
          <w:tcPr>
            <w:tcW w:w="42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532FA" w14:textId="34DA0430" w:rsidR="00B87673" w:rsidRPr="00B87673" w:rsidRDefault="00B87673" w:rsidP="00B87673">
            <w:pPr>
              <w:jc w:val="center"/>
            </w:pPr>
            <w:r w:rsidRPr="00B87673">
              <w:t>В/0</w:t>
            </w:r>
            <w:r w:rsidR="00EA3512">
              <w:t>2</w:t>
            </w:r>
            <w:r w:rsidRPr="00B87673">
              <w:t>.5</w:t>
            </w:r>
          </w:p>
        </w:tc>
        <w:tc>
          <w:tcPr>
            <w:tcW w:w="82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7188E6" w14:textId="77777777" w:rsidR="00B87673" w:rsidRPr="00B87673" w:rsidRDefault="00B87673" w:rsidP="00B8767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87673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D9E7E" w14:textId="77777777" w:rsidR="00B87673" w:rsidRPr="00B87673" w:rsidRDefault="00B87673" w:rsidP="00B87673">
            <w:pPr>
              <w:jc w:val="center"/>
            </w:pPr>
            <w:r w:rsidRPr="00B87673">
              <w:t>5</w:t>
            </w:r>
          </w:p>
        </w:tc>
      </w:tr>
      <w:tr w:rsidR="00B87673" w:rsidRPr="00B87673" w14:paraId="2F5349C8" w14:textId="77777777" w:rsidTr="00F35D6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9272F6D" w14:textId="77777777" w:rsidR="00B87673" w:rsidRPr="00B87673" w:rsidRDefault="00B87673" w:rsidP="00B87673"/>
        </w:tc>
      </w:tr>
      <w:tr w:rsidR="00B87673" w:rsidRPr="00B87673" w14:paraId="57DE0376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1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94247B0" w14:textId="77777777" w:rsidR="00B87673" w:rsidRPr="00B87673" w:rsidRDefault="00B87673" w:rsidP="00B87673">
            <w:pPr>
              <w:rPr>
                <w:sz w:val="20"/>
                <w:szCs w:val="20"/>
              </w:rPr>
            </w:pPr>
            <w:r w:rsidRPr="00B8767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EC4F018" w14:textId="77777777" w:rsidR="00B87673" w:rsidRPr="00B87673" w:rsidRDefault="00B87673" w:rsidP="00B87673">
            <w:pPr>
              <w:rPr>
                <w:sz w:val="20"/>
                <w:szCs w:val="20"/>
              </w:rPr>
            </w:pPr>
            <w:r w:rsidRPr="00B87673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43BBBA9" w14:textId="77777777" w:rsidR="00B87673" w:rsidRPr="00B87673" w:rsidRDefault="00B87673" w:rsidP="00B87673">
            <w:pPr>
              <w:rPr>
                <w:sz w:val="20"/>
                <w:szCs w:val="20"/>
              </w:rPr>
            </w:pPr>
            <w:r w:rsidRPr="00B87673">
              <w:rPr>
                <w:sz w:val="20"/>
                <w:szCs w:val="20"/>
              </w:rPr>
              <w:t>Х</w:t>
            </w:r>
          </w:p>
        </w:tc>
        <w:tc>
          <w:tcPr>
            <w:tcW w:w="8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9B0E72" w14:textId="77777777" w:rsidR="00B87673" w:rsidRPr="00B87673" w:rsidRDefault="00B87673" w:rsidP="00B87673">
            <w:pPr>
              <w:rPr>
                <w:sz w:val="20"/>
                <w:szCs w:val="20"/>
              </w:rPr>
            </w:pPr>
            <w:r w:rsidRPr="00B8767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861344" w14:textId="77777777" w:rsidR="00B87673" w:rsidRPr="00B87673" w:rsidRDefault="00B87673" w:rsidP="00B87673">
            <w:pPr>
              <w:rPr>
                <w:sz w:val="20"/>
                <w:szCs w:val="20"/>
              </w:rPr>
            </w:pPr>
          </w:p>
        </w:tc>
        <w:tc>
          <w:tcPr>
            <w:tcW w:w="125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9DE81A" w14:textId="77777777" w:rsidR="00B87673" w:rsidRPr="00B87673" w:rsidRDefault="00B87673" w:rsidP="00B87673">
            <w:pPr>
              <w:rPr>
                <w:sz w:val="20"/>
                <w:szCs w:val="20"/>
              </w:rPr>
            </w:pPr>
          </w:p>
        </w:tc>
      </w:tr>
      <w:tr w:rsidR="00B87673" w:rsidRPr="00B87673" w14:paraId="300DCF24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1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37B3C9" w14:textId="77777777" w:rsidR="00B87673" w:rsidRPr="00B87673" w:rsidRDefault="00B87673" w:rsidP="00B87673">
            <w:pPr>
              <w:rPr>
                <w:sz w:val="20"/>
                <w:szCs w:val="20"/>
              </w:rPr>
            </w:pPr>
          </w:p>
        </w:tc>
        <w:tc>
          <w:tcPr>
            <w:tcW w:w="16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2F911C5" w14:textId="77777777" w:rsidR="00B87673" w:rsidRPr="00B87673" w:rsidRDefault="00B87673" w:rsidP="00B87673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2B6DD6" w14:textId="77777777" w:rsidR="00B87673" w:rsidRPr="00B87673" w:rsidRDefault="00B87673" w:rsidP="00B87673">
            <w:pPr>
              <w:rPr>
                <w:sz w:val="20"/>
                <w:szCs w:val="20"/>
              </w:rPr>
            </w:pPr>
            <w:r w:rsidRPr="00B8767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5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217838" w14:textId="77777777" w:rsidR="00B87673" w:rsidRPr="00B87673" w:rsidRDefault="00B87673" w:rsidP="00B87673">
            <w:pPr>
              <w:rPr>
                <w:sz w:val="20"/>
                <w:szCs w:val="20"/>
              </w:rPr>
            </w:pPr>
            <w:r w:rsidRPr="00B8767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CD066E8" w14:textId="77777777" w:rsidR="00B87673" w:rsidRPr="00B87673" w:rsidRDefault="00B87673" w:rsidP="00B8767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7629"/>
      </w:tblGrid>
      <w:tr w:rsidR="00B96D7C" w:rsidRPr="00E26FBF" w14:paraId="29E6CC00" w14:textId="77777777" w:rsidTr="00931290">
        <w:trPr>
          <w:trHeight w:val="200"/>
        </w:trPr>
        <w:tc>
          <w:tcPr>
            <w:tcW w:w="1260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5F5659C" w14:textId="77777777" w:rsidR="00B96D7C" w:rsidRPr="00E26FBF" w:rsidRDefault="00B96D7C" w:rsidP="00E26FBF">
            <w:r w:rsidRPr="00E26FBF">
              <w:t>Трудовые действия</w:t>
            </w:r>
          </w:p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47DC99" w14:textId="52F538D9" w:rsidR="008338DF" w:rsidRPr="00D264D6" w:rsidRDefault="008338DF" w:rsidP="00E26FBF">
            <w:r w:rsidRPr="00D264D6">
              <w:t>Организация проведения профилактических</w:t>
            </w:r>
            <w:r w:rsidR="006D280C">
              <w:t xml:space="preserve"> и</w:t>
            </w:r>
            <w:r w:rsidRPr="00D264D6">
              <w:t xml:space="preserve"> ремонтных работ по обеспечению</w:t>
            </w:r>
            <w:r w:rsidR="002002AA">
              <w:t xml:space="preserve"> и</w:t>
            </w:r>
            <w:r w:rsidRPr="00D264D6">
              <w:t xml:space="preserve"> восстановлению работоспособного состояния </w:t>
            </w:r>
            <w:r w:rsidR="00D264D6" w:rsidRPr="00D264D6">
              <w:t>радиоэлектронной аппаратуры</w:t>
            </w:r>
          </w:p>
        </w:tc>
      </w:tr>
      <w:tr w:rsidR="002E4A07" w:rsidRPr="00E26FBF" w14:paraId="23FBE1BC" w14:textId="77777777" w:rsidTr="00931290">
        <w:trPr>
          <w:trHeight w:val="200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78E024F" w14:textId="77777777" w:rsidR="002E4A07" w:rsidRPr="00E26FBF" w:rsidRDefault="002E4A07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FB7D1F" w14:textId="1517C5BB" w:rsidR="002E4A07" w:rsidRPr="00D264D6" w:rsidRDefault="002E4A07" w:rsidP="00E26FBF">
            <w:r>
              <w:t xml:space="preserve">Составление </w:t>
            </w:r>
            <w:r w:rsidR="00DE595D">
              <w:t xml:space="preserve">и оформление заявок </w:t>
            </w:r>
            <w:r>
              <w:t xml:space="preserve">на </w:t>
            </w:r>
            <w:r w:rsidR="00DE595D">
              <w:t xml:space="preserve">поставку </w:t>
            </w:r>
            <w:r w:rsidRPr="002E4A07">
              <w:t>запасны</w:t>
            </w:r>
            <w:r w:rsidR="00DE595D">
              <w:t>х</w:t>
            </w:r>
            <w:r w:rsidRPr="002E4A07">
              <w:t xml:space="preserve"> част</w:t>
            </w:r>
            <w:r w:rsidR="00DE595D">
              <w:t>ей</w:t>
            </w:r>
            <w:r w:rsidRPr="002E4A07">
              <w:t>, инструмент</w:t>
            </w:r>
            <w:r w:rsidR="00DE595D">
              <w:t>ов</w:t>
            </w:r>
            <w:r w:rsidRPr="002E4A07">
              <w:t>, принадлежност</w:t>
            </w:r>
            <w:r w:rsidR="00DE595D">
              <w:t>ей</w:t>
            </w:r>
            <w:r>
              <w:t xml:space="preserve"> и</w:t>
            </w:r>
            <w:r w:rsidRPr="002E4A07">
              <w:t xml:space="preserve"> материал</w:t>
            </w:r>
            <w:r w:rsidR="00DE595D">
              <w:t>ов</w:t>
            </w:r>
            <w:r w:rsidRPr="002E4A07">
              <w:t xml:space="preserve"> для проведения ремонтных </w:t>
            </w:r>
            <w:r w:rsidR="00DE595D">
              <w:t xml:space="preserve">работ </w:t>
            </w:r>
            <w:r w:rsidRPr="002E4A07">
              <w:t>радиоэлектронной аппаратуры</w:t>
            </w:r>
          </w:p>
        </w:tc>
      </w:tr>
      <w:tr w:rsidR="00F43E96" w:rsidRPr="00E26FBF" w14:paraId="276A8F46" w14:textId="77777777" w:rsidTr="00931290">
        <w:trPr>
          <w:trHeight w:val="200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F97C46B" w14:textId="77777777" w:rsidR="00F43E96" w:rsidRPr="00E26FBF" w:rsidRDefault="00F43E96" w:rsidP="00F43E96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572D1D" w14:textId="190B481B" w:rsidR="00F43E96" w:rsidRPr="00F43E96" w:rsidRDefault="00F43E96" w:rsidP="00F43E96">
            <w:pPr>
              <w:rPr>
                <w:highlight w:val="cyan"/>
              </w:rPr>
            </w:pPr>
            <w:r w:rsidRPr="00F43E96">
              <w:t>Локализация неисправност</w:t>
            </w:r>
            <w:r w:rsidR="00126E61">
              <w:t>ей</w:t>
            </w:r>
            <w:r w:rsidRPr="00F43E96">
              <w:t xml:space="preserve"> при техническом диагностировании радиоэлектронной аппаратуры</w:t>
            </w:r>
          </w:p>
        </w:tc>
      </w:tr>
      <w:tr w:rsidR="00F43E96" w:rsidRPr="00E26FBF" w14:paraId="054204B1" w14:textId="77777777" w:rsidTr="00931290">
        <w:trPr>
          <w:trHeight w:val="200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CA584FA" w14:textId="77777777" w:rsidR="00F43E96" w:rsidRPr="00E26FBF" w:rsidRDefault="00F43E96" w:rsidP="00F43E96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EB6301" w14:textId="09ED1772" w:rsidR="00F43E96" w:rsidRPr="002F74CB" w:rsidRDefault="00F43E96" w:rsidP="00F43E96">
            <w:r w:rsidRPr="002F74CB">
              <w:t>Диагностирование неисправност</w:t>
            </w:r>
            <w:r w:rsidR="00B11480">
              <w:t>ей</w:t>
            </w:r>
            <w:r w:rsidRPr="002F74CB">
              <w:t>, возникш</w:t>
            </w:r>
            <w:r w:rsidR="00B11480">
              <w:t>их</w:t>
            </w:r>
            <w:r w:rsidRPr="002F74CB">
              <w:t xml:space="preserve"> при эксплуатации радиоэлектронной аппаратуры</w:t>
            </w:r>
          </w:p>
        </w:tc>
      </w:tr>
      <w:tr w:rsidR="00F43E96" w:rsidRPr="00E26FBF" w14:paraId="695F1403" w14:textId="77777777" w:rsidTr="00931290">
        <w:trPr>
          <w:trHeight w:val="200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3C53F04" w14:textId="77777777" w:rsidR="00F43E96" w:rsidRPr="00E26FBF" w:rsidRDefault="00F43E96" w:rsidP="00F43E96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0F7743" w14:textId="05C2F000" w:rsidR="005C7627" w:rsidRPr="002F74CB" w:rsidRDefault="00F43E96" w:rsidP="002F74CB">
            <w:r w:rsidRPr="002F74CB">
              <w:t>Устранени</w:t>
            </w:r>
            <w:r w:rsidR="005C7627" w:rsidRPr="002F74CB">
              <w:t>е</w:t>
            </w:r>
            <w:r w:rsidRPr="002F74CB">
              <w:t xml:space="preserve"> неисправност</w:t>
            </w:r>
            <w:r w:rsidR="00B11480">
              <w:t>ей</w:t>
            </w:r>
            <w:r w:rsidRPr="002F74CB">
              <w:t xml:space="preserve">, </w:t>
            </w:r>
            <w:r w:rsidR="002F74CB" w:rsidRPr="002F74CB">
              <w:t>приводящ</w:t>
            </w:r>
            <w:r w:rsidR="00B11480">
              <w:t>их</w:t>
            </w:r>
            <w:r w:rsidR="002F74CB" w:rsidRPr="002F74CB">
              <w:t xml:space="preserve"> к возникновению неработоспособного состояния радиоэлектронной аппаратуры</w:t>
            </w:r>
          </w:p>
        </w:tc>
      </w:tr>
      <w:tr w:rsidR="00B96D7C" w:rsidRPr="00E26FBF" w14:paraId="2ED48075" w14:textId="77777777" w:rsidTr="00931290">
        <w:trPr>
          <w:trHeight w:val="200"/>
        </w:trPr>
        <w:tc>
          <w:tcPr>
            <w:tcW w:w="1260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9712EE6" w14:textId="77777777" w:rsidR="00B96D7C" w:rsidRPr="00E26FBF" w:rsidRDefault="00B96D7C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21194D" w14:textId="525DF579" w:rsidR="00B96D7C" w:rsidRPr="00E26FBF" w:rsidRDefault="00B96D7C" w:rsidP="00E26FBF">
            <w:pPr>
              <w:rPr>
                <w:highlight w:val="yellow"/>
              </w:rPr>
            </w:pPr>
            <w:r w:rsidRPr="00866247">
              <w:t xml:space="preserve">Анализ причин возникновения </w:t>
            </w:r>
            <w:r w:rsidR="009E21D9" w:rsidRPr="00866247">
              <w:t xml:space="preserve">эксплуатационных </w:t>
            </w:r>
            <w:r w:rsidRPr="00866247">
              <w:t xml:space="preserve">дефектов </w:t>
            </w:r>
            <w:r w:rsidR="004A1213" w:rsidRPr="00866247">
              <w:t xml:space="preserve">радиоэлектронной аппаратуры </w:t>
            </w:r>
            <w:r w:rsidR="009E21D9" w:rsidRPr="00866247">
              <w:t xml:space="preserve">и </w:t>
            </w:r>
            <w:r w:rsidR="000604D2" w:rsidRPr="000604D2">
              <w:t xml:space="preserve">подготовка предложений </w:t>
            </w:r>
            <w:r w:rsidRPr="00866247">
              <w:t xml:space="preserve">по их </w:t>
            </w:r>
            <w:r w:rsidR="009E21D9" w:rsidRPr="00866247">
              <w:t>дальнейшему исключению</w:t>
            </w:r>
          </w:p>
        </w:tc>
      </w:tr>
      <w:tr w:rsidR="00B96D7C" w:rsidRPr="00E26FBF" w14:paraId="157A0273" w14:textId="77777777" w:rsidTr="00931290">
        <w:trPr>
          <w:trHeight w:val="200"/>
        </w:trPr>
        <w:tc>
          <w:tcPr>
            <w:tcW w:w="1260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6F8928F" w14:textId="77777777" w:rsidR="00B96D7C" w:rsidRPr="00E26FBF" w:rsidRDefault="00B96D7C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1B402F" w14:textId="74306D3A" w:rsidR="00B96D7C" w:rsidRPr="00866247" w:rsidRDefault="00866247" w:rsidP="00E26FBF">
            <w:r w:rsidRPr="00866247">
              <w:t>Проверка</w:t>
            </w:r>
            <w:r w:rsidR="00094F1A" w:rsidRPr="00866247">
              <w:t xml:space="preserve"> функционирования радиоэлектронной аппаратуры после проведения ремонтных работ</w:t>
            </w:r>
          </w:p>
        </w:tc>
      </w:tr>
      <w:tr w:rsidR="00FD369C" w:rsidRPr="00E26FBF" w14:paraId="184C72DB" w14:textId="77777777" w:rsidTr="00931290">
        <w:trPr>
          <w:trHeight w:val="200"/>
        </w:trPr>
        <w:tc>
          <w:tcPr>
            <w:tcW w:w="1260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4121AD8" w14:textId="77777777" w:rsidR="00FD369C" w:rsidRPr="00E26FBF" w:rsidRDefault="00FD369C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9CB804" w14:textId="362B3C4C" w:rsidR="00FD369C" w:rsidRPr="00866247" w:rsidRDefault="00866247" w:rsidP="00E26FBF">
            <w:r w:rsidRPr="00866247">
              <w:t>Контроль</w:t>
            </w:r>
            <w:r w:rsidR="00FD369C" w:rsidRPr="00866247">
              <w:t xml:space="preserve"> качества проведения ремонтных работ радиоэлектронной аппаратуры</w:t>
            </w:r>
          </w:p>
        </w:tc>
      </w:tr>
      <w:tr w:rsidR="00B96D7C" w:rsidRPr="00E26FBF" w14:paraId="6728D0FF" w14:textId="77777777" w:rsidTr="00931290">
        <w:trPr>
          <w:trHeight w:val="200"/>
        </w:trPr>
        <w:tc>
          <w:tcPr>
            <w:tcW w:w="1260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7F8F09" w14:textId="77777777" w:rsidR="00B96D7C" w:rsidRPr="00E26FBF" w:rsidRDefault="00B96D7C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9F4BB9" w14:textId="3DC92FBC" w:rsidR="00B96D7C" w:rsidRPr="00D264D6" w:rsidRDefault="00B96D7C" w:rsidP="00E26FBF">
            <w:r w:rsidRPr="00D264D6">
              <w:t xml:space="preserve">Подготовка отчетной документации по результатам </w:t>
            </w:r>
            <w:r w:rsidR="00D264D6" w:rsidRPr="00D264D6">
              <w:t xml:space="preserve">ремонтных </w:t>
            </w:r>
            <w:r w:rsidRPr="00D264D6">
              <w:t>работ</w:t>
            </w:r>
            <w:r w:rsidR="00D264D6" w:rsidRPr="00D264D6">
              <w:t xml:space="preserve"> радиоэлектронной аппаратуры</w:t>
            </w:r>
          </w:p>
        </w:tc>
      </w:tr>
      <w:tr w:rsidR="00054B6B" w:rsidRPr="00E26FBF" w14:paraId="7F077C0B" w14:textId="77777777" w:rsidTr="00DD33F8">
        <w:trPr>
          <w:trHeight w:val="212"/>
        </w:trPr>
        <w:tc>
          <w:tcPr>
            <w:tcW w:w="1260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72399FF" w14:textId="77777777" w:rsidR="00054B6B" w:rsidRPr="00E26FBF" w:rsidDel="002A1D54" w:rsidRDefault="00054B6B" w:rsidP="00E26FBF">
            <w:r w:rsidRPr="00E26FBF" w:rsidDel="002A1D54">
              <w:t>Необходимые умения</w:t>
            </w:r>
          </w:p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D7C0AC" w14:textId="1EB12ECB" w:rsidR="00666469" w:rsidRPr="00E26FBF" w:rsidRDefault="00666469" w:rsidP="00E26FBF">
            <w:pPr>
              <w:rPr>
                <w:highlight w:val="yellow"/>
              </w:rPr>
            </w:pPr>
            <w:r w:rsidRPr="00626ADD">
              <w:t xml:space="preserve">Составлять ведомости комплектов запасных частей, инструментов, принадлежностей и материалов, расходуемых за срок </w:t>
            </w:r>
            <w:r w:rsidR="00626ADD" w:rsidRPr="00626ADD">
              <w:t>технического обслуживания</w:t>
            </w:r>
            <w:r w:rsidRPr="00626ADD">
              <w:t xml:space="preserve"> </w:t>
            </w:r>
            <w:r w:rsidR="00626ADD" w:rsidRPr="00626ADD">
              <w:t>радиоэлектронной аппаратуры</w:t>
            </w:r>
          </w:p>
        </w:tc>
      </w:tr>
      <w:tr w:rsidR="00C00D03" w:rsidRPr="00E26FBF" w14:paraId="088C0A48" w14:textId="77777777" w:rsidTr="00DD33F8">
        <w:trPr>
          <w:trHeight w:val="212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3CAB0D2" w14:textId="77777777" w:rsidR="00C00D03" w:rsidRPr="00E26FBF" w:rsidDel="002A1D54" w:rsidRDefault="00C00D03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EE2847" w14:textId="680CE781" w:rsidR="00C00D03" w:rsidRPr="00626ADD" w:rsidRDefault="00C00D03" w:rsidP="00E26FBF">
            <w:r>
              <w:t>П</w:t>
            </w:r>
            <w:r w:rsidRPr="00C00D03">
              <w:t>ланирова</w:t>
            </w:r>
            <w:r>
              <w:t>ть</w:t>
            </w:r>
            <w:r w:rsidRPr="00C00D03">
              <w:t xml:space="preserve"> проведени</w:t>
            </w:r>
            <w:r>
              <w:t>е</w:t>
            </w:r>
            <w:r w:rsidRPr="00C00D03">
              <w:t xml:space="preserve"> профилактических и ремонтных работ по обеспечению и восстановлению работоспособного состояния радиоэлектронной аппаратуры</w:t>
            </w:r>
          </w:p>
        </w:tc>
      </w:tr>
      <w:tr w:rsidR="00054B6B" w:rsidRPr="00E26FBF" w14:paraId="46682D2E" w14:textId="77777777" w:rsidTr="00DD33F8">
        <w:trPr>
          <w:trHeight w:val="212"/>
        </w:trPr>
        <w:tc>
          <w:tcPr>
            <w:tcW w:w="1260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D6C9EC2" w14:textId="77777777" w:rsidR="00054B6B" w:rsidRPr="00E26FBF" w:rsidDel="002A1D54" w:rsidRDefault="00054B6B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1381D2" w14:textId="6309E21D" w:rsidR="00054B6B" w:rsidRPr="00E26FBF" w:rsidRDefault="00101CFF" w:rsidP="00E26FBF">
            <w:pPr>
              <w:rPr>
                <w:highlight w:val="yellow"/>
              </w:rPr>
            </w:pPr>
            <w:r w:rsidRPr="00D76925">
              <w:t xml:space="preserve">Использовать </w:t>
            </w:r>
            <w:r w:rsidR="00D76925" w:rsidRPr="00D76925">
              <w:t>оборудование для диагностировани</w:t>
            </w:r>
            <w:r w:rsidR="00D76925">
              <w:t>я</w:t>
            </w:r>
            <w:r w:rsidR="00D76925" w:rsidRPr="00D76925">
              <w:t xml:space="preserve"> и устранения неисправностей, возникших при эксплуатации радиоэлектронной аппаратуры</w:t>
            </w:r>
          </w:p>
        </w:tc>
      </w:tr>
      <w:tr w:rsidR="007F4D65" w:rsidRPr="00E26FBF" w14:paraId="33FA2CF1" w14:textId="77777777" w:rsidTr="00DD33F8">
        <w:trPr>
          <w:trHeight w:val="212"/>
        </w:trPr>
        <w:tc>
          <w:tcPr>
            <w:tcW w:w="1260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412F847" w14:textId="77777777" w:rsidR="007F4D65" w:rsidRPr="00E26FBF" w:rsidDel="002A1D54" w:rsidRDefault="007F4D65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CB654E" w14:textId="6B9793B5" w:rsidR="007F4D65" w:rsidRPr="00795ECE" w:rsidRDefault="007F4D65" w:rsidP="00E26FBF">
            <w:r w:rsidRPr="00795ECE">
              <w:t>Проводить замену узлов и элементов радиоэлектронной аппаратуры</w:t>
            </w:r>
          </w:p>
        </w:tc>
      </w:tr>
      <w:tr w:rsidR="00F54A4E" w:rsidRPr="00E26FBF" w14:paraId="6012F198" w14:textId="77777777" w:rsidTr="00DD33F8">
        <w:trPr>
          <w:trHeight w:val="212"/>
        </w:trPr>
        <w:tc>
          <w:tcPr>
            <w:tcW w:w="1260" w:type="pct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414FC7C" w14:textId="77777777" w:rsidR="00F54A4E" w:rsidRPr="00E26FBF" w:rsidDel="002A1D54" w:rsidRDefault="00F54A4E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26D055" w14:textId="710FCAEC" w:rsidR="00F54A4E" w:rsidRPr="00795ECE" w:rsidRDefault="00F54A4E" w:rsidP="00E26FBF">
            <w:r w:rsidRPr="00F54A4E">
              <w:t>Провер</w:t>
            </w:r>
            <w:r>
              <w:t>ять</w:t>
            </w:r>
            <w:r w:rsidRPr="00F54A4E">
              <w:t xml:space="preserve"> функционировани</w:t>
            </w:r>
            <w:r>
              <w:t>е</w:t>
            </w:r>
            <w:r w:rsidRPr="00F54A4E">
              <w:t xml:space="preserve"> радиоэлектронной аппаратуры после проведения ремонтных работ</w:t>
            </w:r>
          </w:p>
        </w:tc>
      </w:tr>
      <w:tr w:rsidR="00054B6B" w:rsidRPr="00E26FBF" w14:paraId="3E54855D" w14:textId="77777777" w:rsidTr="00DD33F8">
        <w:trPr>
          <w:trHeight w:val="212"/>
        </w:trPr>
        <w:tc>
          <w:tcPr>
            <w:tcW w:w="1260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17CBD5" w14:textId="77777777" w:rsidR="00054B6B" w:rsidRPr="00E26FBF" w:rsidDel="002A1D54" w:rsidRDefault="00054B6B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F39980" w14:textId="7E62033B" w:rsidR="00054B6B" w:rsidRPr="00E26FBF" w:rsidRDefault="00054B6B" w:rsidP="00E26FBF">
            <w:pPr>
              <w:rPr>
                <w:highlight w:val="yellow"/>
              </w:rPr>
            </w:pPr>
            <w:r w:rsidRPr="00054B6B"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</w:t>
            </w:r>
            <w:r>
              <w:t>е</w:t>
            </w:r>
          </w:p>
        </w:tc>
      </w:tr>
      <w:tr w:rsidR="00E26FBF" w:rsidRPr="00E26FBF" w14:paraId="7ED6EB2B" w14:textId="77777777" w:rsidTr="007D1B2D">
        <w:trPr>
          <w:trHeight w:val="246"/>
        </w:trPr>
        <w:tc>
          <w:tcPr>
            <w:tcW w:w="1260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EFAA1E" w14:textId="77777777" w:rsidR="00E26FBF" w:rsidRPr="00E26FBF" w:rsidRDefault="00E26FBF" w:rsidP="00E26FBF">
            <w:r w:rsidRPr="00E26FBF" w:rsidDel="002A1D54">
              <w:t>Необходимые знания</w:t>
            </w:r>
          </w:p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5DE997" w14:textId="7FB0F0E6" w:rsidR="000C2AF4" w:rsidRPr="00BD7DC7" w:rsidRDefault="000C2AF4" w:rsidP="000C2AF4">
            <w:r w:rsidRPr="00BD7DC7">
              <w:t>С</w:t>
            </w:r>
            <w:r w:rsidR="007D1B2D" w:rsidRPr="00BD7DC7">
              <w:t xml:space="preserve">одержание </w:t>
            </w:r>
            <w:r w:rsidRPr="00BD7DC7">
              <w:t>ведомостей комплекта запасных частей, инструмент</w:t>
            </w:r>
            <w:r w:rsidR="00BD7DC7">
              <w:t>ов</w:t>
            </w:r>
            <w:r w:rsidRPr="00BD7DC7">
              <w:t xml:space="preserve"> и принадлежностей</w:t>
            </w:r>
          </w:p>
        </w:tc>
      </w:tr>
      <w:tr w:rsidR="000C2AF4" w:rsidRPr="00E26FBF" w14:paraId="4D055E23" w14:textId="77777777" w:rsidTr="007D1B2D">
        <w:trPr>
          <w:trHeight w:val="246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1F3DD4" w14:textId="77777777" w:rsidR="000C2AF4" w:rsidRPr="00E26FBF" w:rsidDel="002A1D54" w:rsidRDefault="000C2AF4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93BEA3" w14:textId="5D9304ED" w:rsidR="000C2AF4" w:rsidRPr="00BD7DC7" w:rsidRDefault="000C2AF4" w:rsidP="000C2AF4">
            <w:r w:rsidRPr="00501E8A">
              <w:t>Документ</w:t>
            </w:r>
            <w:r w:rsidR="00501E8A" w:rsidRPr="00501E8A">
              <w:t>ы</w:t>
            </w:r>
            <w:r w:rsidRPr="00501E8A">
              <w:t>,</w:t>
            </w:r>
            <w:r w:rsidRPr="00BD7DC7">
              <w:t xml:space="preserve"> содержащи</w:t>
            </w:r>
            <w:r w:rsidR="00501E8A">
              <w:t>е</w:t>
            </w:r>
            <w:r w:rsidRPr="00BD7DC7">
              <w:t xml:space="preserve"> номенклатуру запасных частей радиоэлектронной аппаратуры и их количество, расходуемое на нормируемое количество </w:t>
            </w:r>
            <w:r w:rsidR="00BD7DC7" w:rsidRPr="00BD7DC7">
              <w:t>радиоэлектронной аппаратуры</w:t>
            </w:r>
            <w:r w:rsidRPr="00BD7DC7">
              <w:t xml:space="preserve"> за период их эксплуатации</w:t>
            </w:r>
          </w:p>
        </w:tc>
      </w:tr>
      <w:tr w:rsidR="00A518A2" w:rsidRPr="00E26FBF" w14:paraId="3DAC0421" w14:textId="77777777" w:rsidTr="007D1B2D">
        <w:trPr>
          <w:trHeight w:val="246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999840" w14:textId="77777777" w:rsidR="00A518A2" w:rsidRPr="00E26FBF" w:rsidDel="002A1D54" w:rsidRDefault="00A518A2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7286D9" w14:textId="6599AC54" w:rsidR="00A518A2" w:rsidRPr="00BD7DC7" w:rsidRDefault="00A518A2" w:rsidP="000C2AF4">
            <w:r w:rsidRPr="00501E8A">
              <w:t>Документ</w:t>
            </w:r>
            <w:r w:rsidR="00501E8A" w:rsidRPr="00501E8A">
              <w:t>ы</w:t>
            </w:r>
            <w:r w:rsidRPr="00501E8A">
              <w:t>,</w:t>
            </w:r>
            <w:r w:rsidRPr="00A518A2">
              <w:t xml:space="preserve"> содержащи</w:t>
            </w:r>
            <w:r w:rsidR="00501E8A">
              <w:t>е</w:t>
            </w:r>
            <w:r w:rsidRPr="00A518A2">
              <w:t xml:space="preserve"> номенклатуру материалов и их количество, расходуемое на нормированное количество радиоэлектронной аппаратуры за период их эксплуатации</w:t>
            </w:r>
          </w:p>
        </w:tc>
      </w:tr>
      <w:tr w:rsidR="00F047E4" w:rsidRPr="00E26FBF" w14:paraId="1092A1A6" w14:textId="77777777" w:rsidTr="007D1B2D">
        <w:trPr>
          <w:trHeight w:val="246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7EEB18" w14:textId="77777777" w:rsidR="00F047E4" w:rsidRPr="00E26FBF" w:rsidDel="002A1D54" w:rsidRDefault="00F047E4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0DB2D7" w14:textId="5A8E2DC3" w:rsidR="00F047E4" w:rsidRPr="006F1A17" w:rsidRDefault="00F047E4" w:rsidP="000C2AF4">
            <w:pPr>
              <w:rPr>
                <w:highlight w:val="yellow"/>
              </w:rPr>
            </w:pPr>
            <w:r>
              <w:t xml:space="preserve">Условия хранения </w:t>
            </w:r>
            <w:r w:rsidRPr="00F047E4">
              <w:t>запасных частей, инструментов, принадлежностей и материалов для проведения ремонтных работ радиоэлектронной аппаратуры</w:t>
            </w:r>
          </w:p>
        </w:tc>
      </w:tr>
      <w:tr w:rsidR="00E26FBF" w:rsidRPr="00E26FBF" w14:paraId="693A295D" w14:textId="77777777" w:rsidTr="003E5452">
        <w:trPr>
          <w:trHeight w:val="277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08C77E" w14:textId="77777777" w:rsidR="00E26FBF" w:rsidRPr="00E26FBF" w:rsidDel="002A1D54" w:rsidRDefault="00E26FBF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D9F288" w14:textId="4458BE6A" w:rsidR="00E26FBF" w:rsidRPr="007D1B2D" w:rsidRDefault="007D1B2D" w:rsidP="00E26FBF">
            <w:r w:rsidRPr="007D1B2D">
              <w:t>Порядок проведения рекламационной работы</w:t>
            </w:r>
          </w:p>
        </w:tc>
      </w:tr>
      <w:tr w:rsidR="00C5663E" w:rsidRPr="00E26FBF" w14:paraId="4098AFD7" w14:textId="77777777" w:rsidTr="003E5452">
        <w:trPr>
          <w:trHeight w:val="277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05E8A1" w14:textId="77777777" w:rsidR="00C5663E" w:rsidRPr="00E26FBF" w:rsidDel="002A1D54" w:rsidRDefault="00C5663E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BA27E1" w14:textId="508100EE" w:rsidR="00C5663E" w:rsidRPr="007D1B2D" w:rsidRDefault="00C5663E" w:rsidP="00E26FBF">
            <w:r w:rsidRPr="00C5663E">
              <w:t>Виды брака и способы его предупреждения</w:t>
            </w:r>
          </w:p>
        </w:tc>
      </w:tr>
      <w:tr w:rsidR="007D1B2D" w:rsidRPr="00E26FBF" w14:paraId="340EC20B" w14:textId="77777777" w:rsidTr="003E5452">
        <w:trPr>
          <w:trHeight w:val="277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ABA981" w14:textId="77777777" w:rsidR="007D1B2D" w:rsidRPr="00E26FBF" w:rsidDel="002A1D54" w:rsidRDefault="007D1B2D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9277E7" w14:textId="3B2433DE" w:rsidR="007D1B2D" w:rsidRPr="00177016" w:rsidRDefault="00A87B46" w:rsidP="00E26FBF">
            <w:r>
              <w:t>Методы</w:t>
            </w:r>
            <w:r w:rsidR="00177016" w:rsidRPr="00177016">
              <w:t xml:space="preserve"> диагностировани</w:t>
            </w:r>
            <w:r>
              <w:t>я</w:t>
            </w:r>
            <w:r w:rsidR="00177016" w:rsidRPr="00177016">
              <w:t xml:space="preserve"> неисправностей, возникших при эксплуатации радиоэлектронной аппаратуры</w:t>
            </w:r>
          </w:p>
        </w:tc>
      </w:tr>
      <w:tr w:rsidR="00177016" w:rsidRPr="00E26FBF" w14:paraId="336796E9" w14:textId="77777777" w:rsidTr="003E5452">
        <w:trPr>
          <w:trHeight w:val="277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6251EF" w14:textId="77777777" w:rsidR="00177016" w:rsidRPr="00E26FBF" w:rsidDel="002A1D54" w:rsidRDefault="00177016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EE20A7" w14:textId="33BD5502" w:rsidR="00177016" w:rsidRPr="00177016" w:rsidRDefault="00A87B46" w:rsidP="00E26FBF">
            <w:r>
              <w:t>Методы</w:t>
            </w:r>
            <w:r w:rsidR="00177016" w:rsidRPr="00177016">
              <w:t xml:space="preserve"> устранения неисправностей, возникших при эксплуатации радиоэлектронной аппаратуры</w:t>
            </w:r>
          </w:p>
        </w:tc>
      </w:tr>
      <w:tr w:rsidR="007E1B07" w:rsidRPr="00E26FBF" w14:paraId="47511AF4" w14:textId="77777777" w:rsidTr="003E5452">
        <w:trPr>
          <w:trHeight w:val="277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EF58F6" w14:textId="77777777" w:rsidR="007E1B07" w:rsidRPr="00E26FBF" w:rsidDel="002A1D54" w:rsidRDefault="007E1B07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34D160" w14:textId="12AA9DB0" w:rsidR="007E1B07" w:rsidRPr="00177016" w:rsidRDefault="007E1B07" w:rsidP="00E26FBF">
            <w:r w:rsidRPr="007E1B07">
              <w:t>Последовательность сборки и монтажа радиоэлектронной аппаратуры</w:t>
            </w:r>
          </w:p>
        </w:tc>
      </w:tr>
      <w:tr w:rsidR="00186C05" w:rsidRPr="00E26FBF" w14:paraId="4EF59050" w14:textId="77777777" w:rsidTr="003E5452">
        <w:trPr>
          <w:trHeight w:val="277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318D29" w14:textId="77777777" w:rsidR="00186C05" w:rsidRPr="00E26FBF" w:rsidDel="002A1D54" w:rsidRDefault="00186C05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011E56" w14:textId="3DAE1EB3" w:rsidR="00186C05" w:rsidRPr="007E1B07" w:rsidRDefault="00186C05" w:rsidP="00E26FBF">
            <w:r w:rsidRPr="00186C05">
              <w:t>Принципы работы, устройство, технические возможности контрольно-измерительного и диагностического оборудования</w:t>
            </w:r>
          </w:p>
        </w:tc>
      </w:tr>
      <w:tr w:rsidR="00E26FBF" w:rsidRPr="00E26FBF" w:rsidDel="00D27C15" w14:paraId="74FF9E81" w14:textId="77777777" w:rsidTr="003E5452">
        <w:trPr>
          <w:trHeight w:val="249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01F5B4" w14:textId="77777777" w:rsidR="00E26FBF" w:rsidRPr="00E26FBF" w:rsidDel="002A1D54" w:rsidRDefault="00E26FBF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3BB79C" w14:textId="58BCEBF6" w:rsidR="00E26FBF" w:rsidRPr="00073A13" w:rsidDel="00D27C15" w:rsidRDefault="00E26FBF" w:rsidP="00E26FBF">
            <w:r w:rsidRPr="00073A13">
              <w:t>Опасные и вредные производственные факторы при выполнении работ</w:t>
            </w:r>
          </w:p>
        </w:tc>
      </w:tr>
      <w:tr w:rsidR="00E26FBF" w:rsidRPr="00E26FBF" w:rsidDel="00D27C15" w14:paraId="4D36236A" w14:textId="77777777" w:rsidTr="003E5452">
        <w:trPr>
          <w:trHeight w:val="249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F8CE9F" w14:textId="77777777" w:rsidR="00E26FBF" w:rsidRPr="00E26FBF" w:rsidDel="002A1D54" w:rsidRDefault="00E26FBF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1B6D20" w14:textId="62B5329A" w:rsidR="00E26FBF" w:rsidRPr="00073A13" w:rsidDel="00D27C15" w:rsidRDefault="00E26FBF" w:rsidP="00E26FBF">
            <w:r w:rsidRPr="00073A13">
              <w:t>Правила производственной санитарии</w:t>
            </w:r>
          </w:p>
        </w:tc>
      </w:tr>
      <w:tr w:rsidR="00E26FBF" w:rsidRPr="00E26FBF" w14:paraId="2F71D0C8" w14:textId="77777777" w:rsidTr="003E5452">
        <w:trPr>
          <w:trHeight w:val="225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70BBF8" w14:textId="77777777" w:rsidR="00E26FBF" w:rsidRPr="00E26FBF" w:rsidDel="002A1D54" w:rsidRDefault="00E26FBF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E7CB5F" w14:textId="5C632FE9" w:rsidR="00E26FBF" w:rsidRPr="00073A13" w:rsidRDefault="00E26FBF" w:rsidP="00E26FBF">
            <w:r w:rsidRPr="00073A13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E26FBF" w:rsidRPr="00E26FBF" w14:paraId="7A1399FC" w14:textId="77777777" w:rsidTr="003E5452">
        <w:trPr>
          <w:trHeight w:val="225"/>
        </w:trPr>
        <w:tc>
          <w:tcPr>
            <w:tcW w:w="1260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635742" w14:textId="77777777" w:rsidR="00E26FBF" w:rsidRPr="00E26FBF" w:rsidDel="002A1D54" w:rsidRDefault="00E26FBF" w:rsidP="00E26FBF"/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174735" w14:textId="6431E20C" w:rsidR="00E26FBF" w:rsidRPr="00073A13" w:rsidRDefault="00E26FBF" w:rsidP="00E26FBF">
            <w:r w:rsidRPr="00073A13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26FBF" w:rsidRPr="00E26FBF" w14:paraId="071FF45C" w14:textId="77777777" w:rsidTr="003E5452">
        <w:trPr>
          <w:trHeight w:val="561"/>
        </w:trPr>
        <w:tc>
          <w:tcPr>
            <w:tcW w:w="126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0761AA" w14:textId="77777777" w:rsidR="00E26FBF" w:rsidRPr="00E26FBF" w:rsidDel="002A1D54" w:rsidRDefault="00E26FBF" w:rsidP="00E26FBF">
            <w:r w:rsidRPr="00E26FBF" w:rsidDel="002A1D54">
              <w:t>Другие характеристики</w:t>
            </w:r>
          </w:p>
        </w:tc>
        <w:tc>
          <w:tcPr>
            <w:tcW w:w="374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3AA02E" w14:textId="77777777" w:rsidR="00E26FBF" w:rsidRPr="00E26FBF" w:rsidRDefault="00E26FBF" w:rsidP="00E26FBF">
            <w:r w:rsidRPr="00E26FBF">
              <w:t>-</w:t>
            </w:r>
          </w:p>
        </w:tc>
      </w:tr>
    </w:tbl>
    <w:p w14:paraId="4C4A656E" w14:textId="1E636F7B" w:rsidR="00EF2440" w:rsidRDefault="00EF2440" w:rsidP="00026B99">
      <w:pPr>
        <w:pStyle w:val="2"/>
      </w:pPr>
      <w:r w:rsidRPr="007F6D52">
        <w:t>3.</w:t>
      </w:r>
      <w:r w:rsidR="004337E1">
        <w:t>3</w:t>
      </w:r>
      <w:r w:rsidRPr="007F6D52">
        <w:t>. Обобщенная трудовая функция</w:t>
      </w:r>
      <w:bookmarkEnd w:id="11"/>
      <w:bookmarkEnd w:id="12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922"/>
        <w:gridCol w:w="1320"/>
        <w:gridCol w:w="420"/>
        <w:gridCol w:w="1542"/>
        <w:gridCol w:w="255"/>
        <w:gridCol w:w="412"/>
        <w:gridCol w:w="796"/>
        <w:gridCol w:w="169"/>
        <w:gridCol w:w="2001"/>
        <w:gridCol w:w="506"/>
      </w:tblGrid>
      <w:tr w:rsidR="00C977AB" w:rsidRPr="007F6D52" w14:paraId="2715973A" w14:textId="77777777" w:rsidTr="008F1310">
        <w:trPr>
          <w:trHeight w:val="278"/>
        </w:trPr>
        <w:tc>
          <w:tcPr>
            <w:tcW w:w="91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F06C5A6" w14:textId="77777777" w:rsidR="00CC0BC7" w:rsidRPr="008F1310" w:rsidRDefault="00CC0BC7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96332" w14:textId="205339AD" w:rsidR="00CC0BC7" w:rsidRPr="007F6D52" w:rsidRDefault="005728CC" w:rsidP="00026B99">
            <w:pPr>
              <w:rPr>
                <w:rFonts w:eastAsia="Calibri"/>
                <w:color w:val="000000" w:themeColor="text1"/>
              </w:rPr>
            </w:pPr>
            <w:r w:rsidRPr="005728CC">
              <w:rPr>
                <w:rFonts w:eastAsia="Calibri"/>
                <w:color w:val="000000" w:themeColor="text1"/>
              </w:rPr>
              <w:t>Эксплуатация радиоэлектронных</w:t>
            </w:r>
            <w:r w:rsidRPr="003779B3">
              <w:rPr>
                <w:rFonts w:eastAsia="Calibri"/>
              </w:rPr>
              <w:t xml:space="preserve"> комплексов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BF5299" w14:textId="77777777" w:rsidR="00CC0BC7" w:rsidRPr="008F1310" w:rsidRDefault="00CC0BC7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  <w:tc>
          <w:tcPr>
            <w:tcW w:w="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0A4D5" w14:textId="77777777" w:rsidR="00CC0BC7" w:rsidRPr="002E46F6" w:rsidRDefault="002E46F6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</w:t>
            </w:r>
          </w:p>
        </w:tc>
        <w:tc>
          <w:tcPr>
            <w:tcW w:w="10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502C69" w14:textId="77777777" w:rsidR="00CC0BC7" w:rsidRPr="008F1310" w:rsidRDefault="00CC0BC7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Уровень квалификации</w:t>
            </w: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4985B" w14:textId="19F6E7BA" w:rsidR="00CC0BC7" w:rsidRPr="007F6D52" w:rsidRDefault="009E1424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</w:tr>
      <w:tr w:rsidR="00C977AB" w:rsidRPr="007F6D52" w14:paraId="6D1B96C1" w14:textId="77777777" w:rsidTr="003C28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2576072" w14:textId="77777777" w:rsidR="00CC0BC7" w:rsidRPr="007F6D52" w:rsidRDefault="00CC0BC7" w:rsidP="00026B99">
            <w:pPr>
              <w:rPr>
                <w:rFonts w:eastAsia="Calibri"/>
                <w:color w:val="000000" w:themeColor="text1"/>
              </w:rPr>
            </w:pPr>
          </w:p>
        </w:tc>
      </w:tr>
      <w:tr w:rsidR="00C977AB" w:rsidRPr="007F6D52" w14:paraId="728A6BE6" w14:textId="77777777" w:rsidTr="008F131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67363CC" w14:textId="77777777" w:rsidR="00CC0BC7" w:rsidRPr="007F6D52" w:rsidRDefault="00CC0BC7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Происхождение обобщенной трудовой функции</w:t>
            </w:r>
          </w:p>
        </w:tc>
        <w:tc>
          <w:tcPr>
            <w:tcW w:w="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3C8796E" w14:textId="77777777" w:rsidR="00CC0BC7" w:rsidRPr="007F6D52" w:rsidRDefault="00CC0BC7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CE72F26" w14:textId="77777777" w:rsidR="00CC0BC7" w:rsidRPr="008F1310" w:rsidRDefault="00CC0BC7" w:rsidP="00026B99">
            <w:pPr>
              <w:rPr>
                <w:rFonts w:eastAsia="Calibri"/>
                <w:color w:val="000000" w:themeColor="text1"/>
              </w:rPr>
            </w:pPr>
            <w:r w:rsidRPr="008F1310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8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08BBDE" w14:textId="77777777" w:rsidR="00CC0BC7" w:rsidRPr="007F6D52" w:rsidRDefault="00CC0BC7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6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1BFF2D" w14:textId="77777777" w:rsidR="00CC0BC7" w:rsidRPr="007F6D52" w:rsidRDefault="00CC0BC7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22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193EC8" w14:textId="77777777" w:rsidR="00CC0BC7" w:rsidRPr="007F6D52" w:rsidRDefault="00CC0BC7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C977AB" w:rsidRPr="007F6D52" w14:paraId="2881278D" w14:textId="77777777" w:rsidTr="008F131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5A5050" w14:textId="77777777" w:rsidR="00CC0BC7" w:rsidRPr="007F6D52" w:rsidRDefault="00CC0BC7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7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AC7ED58" w14:textId="77777777" w:rsidR="00CC0BC7" w:rsidRPr="007F6D52" w:rsidRDefault="00CC0BC7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6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E93277" w14:textId="77777777" w:rsidR="00CC0BC7" w:rsidRPr="007F6D52" w:rsidRDefault="00CC0BC7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22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741F5D8" w14:textId="77777777" w:rsidR="00CC0BC7" w:rsidRPr="007F6D52" w:rsidRDefault="00CC0BC7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DD71C05" w14:textId="77777777" w:rsidR="008F1310" w:rsidRPr="008F1310" w:rsidRDefault="008F1310" w:rsidP="00026B99"/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5"/>
        <w:gridCol w:w="7504"/>
      </w:tblGrid>
      <w:tr w:rsidR="00C977AB" w:rsidRPr="008A41C8" w14:paraId="465B7EBE" w14:textId="77777777" w:rsidTr="008468A8">
        <w:trPr>
          <w:trHeight w:val="20"/>
        </w:trPr>
        <w:tc>
          <w:tcPr>
            <w:tcW w:w="13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5AD6D0" w14:textId="77777777" w:rsidR="00A438BD" w:rsidRPr="008A41C8" w:rsidRDefault="00A438BD" w:rsidP="008468A8">
            <w:pPr>
              <w:pStyle w:val="aff1"/>
              <w:rPr>
                <w:rFonts w:eastAsia="Calibri"/>
              </w:rPr>
            </w:pPr>
            <w:r w:rsidRPr="008A41C8">
              <w:rPr>
                <w:rFonts w:eastAsia="Calibri"/>
              </w:rPr>
              <w:t>Возможные наименования должностей, профессий</w:t>
            </w:r>
          </w:p>
        </w:tc>
        <w:tc>
          <w:tcPr>
            <w:tcW w:w="36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B38F69D" w14:textId="3C8DD1F5" w:rsidR="007C242F" w:rsidRPr="008A41C8" w:rsidRDefault="007C242F" w:rsidP="007C242F">
            <w:pPr>
              <w:rPr>
                <w:rFonts w:eastAsia="Calibri"/>
                <w:color w:val="000000" w:themeColor="text1"/>
              </w:rPr>
            </w:pPr>
            <w:r w:rsidRPr="008A41C8">
              <w:rPr>
                <w:rFonts w:eastAsia="Calibri"/>
                <w:color w:val="000000" w:themeColor="text1"/>
              </w:rPr>
              <w:t>Инженер-электроник II категории</w:t>
            </w:r>
          </w:p>
          <w:p w14:paraId="77EFD216" w14:textId="186EC20F" w:rsidR="00A438BD" w:rsidRPr="008A41C8" w:rsidRDefault="00D13740" w:rsidP="007C242F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Инженер по </w:t>
            </w:r>
            <w:r w:rsidRPr="00D13740">
              <w:rPr>
                <w:rFonts w:eastAsia="Calibri"/>
                <w:color w:val="000000" w:themeColor="text1"/>
              </w:rPr>
              <w:t>эксплу</w:t>
            </w:r>
            <w:r>
              <w:rPr>
                <w:rFonts w:eastAsia="Calibri"/>
                <w:color w:val="000000" w:themeColor="text1"/>
              </w:rPr>
              <w:t xml:space="preserve">атации радиоэлектронных средств </w:t>
            </w:r>
            <w:r w:rsidR="007C242F" w:rsidRPr="008A41C8">
              <w:rPr>
                <w:rFonts w:eastAsia="Calibri"/>
                <w:color w:val="000000" w:themeColor="text1"/>
              </w:rPr>
              <w:t>II категории</w:t>
            </w:r>
          </w:p>
        </w:tc>
      </w:tr>
    </w:tbl>
    <w:p w14:paraId="3F1A1677" w14:textId="77777777" w:rsidR="00FA04B9" w:rsidRPr="008A41C8" w:rsidRDefault="00FA04B9" w:rsidP="00026B99"/>
    <w:tbl>
      <w:tblPr>
        <w:tblW w:w="5007" w:type="pct"/>
        <w:tblInd w:w="-1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9"/>
        <w:gridCol w:w="7510"/>
      </w:tblGrid>
      <w:tr w:rsidR="0088334B" w:rsidRPr="00942BA2" w14:paraId="6934E898" w14:textId="77777777" w:rsidTr="008468A8">
        <w:trPr>
          <w:trHeight w:val="20"/>
        </w:trPr>
        <w:tc>
          <w:tcPr>
            <w:tcW w:w="1322" w:type="pct"/>
            <w:tcBorders>
              <w:left w:val="single" w:sz="4" w:space="0" w:color="808080"/>
            </w:tcBorders>
          </w:tcPr>
          <w:p w14:paraId="66DCAC18" w14:textId="77777777" w:rsidR="0088334B" w:rsidRPr="008A41C8" w:rsidRDefault="0088334B" w:rsidP="0088334B">
            <w:pPr>
              <w:pStyle w:val="aff1"/>
              <w:rPr>
                <w:rFonts w:eastAsia="Calibri"/>
              </w:rPr>
            </w:pPr>
            <w:r w:rsidRPr="008A41C8">
              <w:rPr>
                <w:rFonts w:eastAsia="Calibri"/>
              </w:rPr>
              <w:lastRenderedPageBreak/>
              <w:t>Требования к образованию и обучению</w:t>
            </w: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24FB6851" w14:textId="4EC42829" w:rsidR="0088334B" w:rsidRPr="002523B3" w:rsidRDefault="0088334B" w:rsidP="0088334B">
            <w:pPr>
              <w:pStyle w:val="aff1"/>
            </w:pPr>
            <w:r w:rsidRPr="002523B3">
              <w:t>Высшее образование – бакалавриат и д</w:t>
            </w:r>
            <w:r w:rsidRPr="002523B3">
              <w:rPr>
                <w:rFonts w:eastAsia="Calibri"/>
                <w:lang w:bidi="en-US"/>
              </w:rPr>
              <w:t xml:space="preserve">ополнительное профессиональное образование – программы </w:t>
            </w:r>
            <w:r>
              <w:rPr>
                <w:rFonts w:eastAsia="Calibri"/>
                <w:lang w:bidi="en-US"/>
              </w:rPr>
              <w:t>повышения квалификации</w:t>
            </w:r>
          </w:p>
          <w:p w14:paraId="5BDDB288" w14:textId="77777777" w:rsidR="0088334B" w:rsidRPr="002523B3" w:rsidRDefault="0088334B" w:rsidP="0088334B">
            <w:pPr>
              <w:pStyle w:val="aff1"/>
            </w:pPr>
            <w:r w:rsidRPr="002523B3">
              <w:t>Или</w:t>
            </w:r>
          </w:p>
          <w:p w14:paraId="12A89A52" w14:textId="2DEB25E5" w:rsidR="0088334B" w:rsidRPr="008A41C8" w:rsidRDefault="0088334B" w:rsidP="0088334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2523B3">
              <w:t>Высшее образование – специалитет</w:t>
            </w:r>
            <w:r>
              <w:t>, магистратура</w:t>
            </w:r>
          </w:p>
        </w:tc>
      </w:tr>
      <w:tr w:rsidR="0088334B" w:rsidRPr="00942BA2" w14:paraId="6D65215F" w14:textId="77777777" w:rsidTr="008468A8">
        <w:trPr>
          <w:trHeight w:val="20"/>
        </w:trPr>
        <w:tc>
          <w:tcPr>
            <w:tcW w:w="1322" w:type="pct"/>
            <w:tcBorders>
              <w:left w:val="single" w:sz="4" w:space="0" w:color="808080"/>
            </w:tcBorders>
          </w:tcPr>
          <w:p w14:paraId="2DCC00E3" w14:textId="77777777" w:rsidR="0088334B" w:rsidRPr="00942BA2" w:rsidRDefault="0088334B" w:rsidP="0088334B">
            <w:pPr>
              <w:pStyle w:val="aff1"/>
              <w:rPr>
                <w:rFonts w:eastAsia="Calibri"/>
                <w:highlight w:val="yellow"/>
              </w:rPr>
            </w:pPr>
            <w:r w:rsidRPr="00481414">
              <w:rPr>
                <w:rFonts w:eastAsia="Calibri"/>
              </w:rPr>
              <w:t>Требования к опыту практической работы</w:t>
            </w: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2269CE8A" w14:textId="47EC2835" w:rsidR="00A354C8" w:rsidRPr="00942BA2" w:rsidRDefault="00A354C8" w:rsidP="00A354C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354C8">
              <w:rPr>
                <w:rFonts w:eastAsia="Calibri"/>
                <w:color w:val="000000" w:themeColor="text1"/>
              </w:rPr>
              <w:t xml:space="preserve">Не менее </w:t>
            </w:r>
            <w:r>
              <w:rPr>
                <w:rFonts w:eastAsia="Calibri"/>
                <w:color w:val="000000" w:themeColor="text1"/>
              </w:rPr>
              <w:t>трех</w:t>
            </w:r>
            <w:r w:rsidRPr="00A354C8">
              <w:rPr>
                <w:rFonts w:eastAsia="Calibri"/>
                <w:color w:val="000000" w:themeColor="text1"/>
              </w:rPr>
              <w:t xml:space="preserve"> лет инженером-электроником </w:t>
            </w:r>
            <w:r w:rsidRPr="00E9727B">
              <w:rPr>
                <w:rFonts w:eastAsia="Calibri"/>
                <w:color w:val="000000" w:themeColor="text1"/>
              </w:rPr>
              <w:t>I</w:t>
            </w:r>
            <w:r>
              <w:rPr>
                <w:rFonts w:eastAsia="Calibri"/>
                <w:color w:val="000000" w:themeColor="text1"/>
                <w:lang w:val="en-US"/>
              </w:rPr>
              <w:t>I</w:t>
            </w:r>
            <w:r>
              <w:rPr>
                <w:rFonts w:eastAsia="Calibri"/>
                <w:color w:val="000000" w:themeColor="text1"/>
              </w:rPr>
              <w:t xml:space="preserve">I категории </w:t>
            </w:r>
            <w:r w:rsidRPr="00A354C8">
              <w:rPr>
                <w:rFonts w:eastAsia="Calibri"/>
                <w:color w:val="000000" w:themeColor="text1"/>
              </w:rPr>
              <w:t>при наличии высшего образования – бакалавриат</w:t>
            </w:r>
          </w:p>
          <w:p w14:paraId="7EA725E1" w14:textId="213B0125" w:rsidR="0088334B" w:rsidRPr="00942BA2" w:rsidRDefault="00A354C8" w:rsidP="0088334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highlight w:val="yellow"/>
              </w:rPr>
            </w:pPr>
            <w:r w:rsidRPr="00A354C8">
              <w:rPr>
                <w:rFonts w:eastAsia="Calibri"/>
                <w:color w:val="000000" w:themeColor="text1"/>
              </w:rPr>
              <w:t xml:space="preserve">Не менее одного года инженером-электроником </w:t>
            </w:r>
            <w:r w:rsidRPr="00E9727B">
              <w:rPr>
                <w:rFonts w:eastAsia="Calibri"/>
                <w:color w:val="000000" w:themeColor="text1"/>
              </w:rPr>
              <w:t>I</w:t>
            </w:r>
            <w:r>
              <w:rPr>
                <w:rFonts w:eastAsia="Calibri"/>
                <w:color w:val="000000" w:themeColor="text1"/>
                <w:lang w:val="en-US"/>
              </w:rPr>
              <w:t>I</w:t>
            </w:r>
            <w:r>
              <w:rPr>
                <w:rFonts w:eastAsia="Calibri"/>
                <w:color w:val="000000" w:themeColor="text1"/>
              </w:rPr>
              <w:t xml:space="preserve">I категории </w:t>
            </w:r>
            <w:r w:rsidRPr="00A354C8">
              <w:rPr>
                <w:rFonts w:eastAsia="Calibri"/>
                <w:color w:val="000000" w:themeColor="text1"/>
              </w:rPr>
              <w:t xml:space="preserve">при наличии высшего образования – </w:t>
            </w:r>
            <w:r w:rsidRPr="002523B3">
              <w:t>специалитет</w:t>
            </w:r>
            <w:r>
              <w:t>, магистратура</w:t>
            </w:r>
          </w:p>
        </w:tc>
      </w:tr>
      <w:tr w:rsidR="0088334B" w:rsidRPr="00942BA2" w14:paraId="1B3A5F7B" w14:textId="77777777" w:rsidTr="008468A8">
        <w:trPr>
          <w:trHeight w:val="20"/>
        </w:trPr>
        <w:tc>
          <w:tcPr>
            <w:tcW w:w="1322" w:type="pct"/>
            <w:vMerge w:val="restart"/>
            <w:tcBorders>
              <w:left w:val="single" w:sz="4" w:space="0" w:color="808080"/>
            </w:tcBorders>
          </w:tcPr>
          <w:p w14:paraId="5BBE246F" w14:textId="77777777" w:rsidR="0088334B" w:rsidRPr="008A41C8" w:rsidRDefault="0088334B" w:rsidP="0088334B">
            <w:pPr>
              <w:pStyle w:val="aff1"/>
              <w:rPr>
                <w:rFonts w:eastAsia="Calibri"/>
              </w:rPr>
            </w:pPr>
            <w:r w:rsidRPr="008A41C8">
              <w:rPr>
                <w:rFonts w:eastAsia="Calibri"/>
              </w:rPr>
              <w:t>Особые условия допуска к работе</w:t>
            </w: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288897F5" w14:textId="04FB0399" w:rsidR="0088334B" w:rsidRPr="008A41C8" w:rsidRDefault="0088334B" w:rsidP="0088334B">
            <w:pPr>
              <w:rPr>
                <w:rFonts w:eastAsia="Calibri"/>
                <w:color w:val="000000" w:themeColor="text1"/>
              </w:rPr>
            </w:pPr>
            <w:r w:rsidRPr="008A41C8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88334B" w:rsidRPr="00942BA2" w14:paraId="656A655C" w14:textId="77777777" w:rsidTr="008468A8">
        <w:trPr>
          <w:trHeight w:val="20"/>
        </w:trPr>
        <w:tc>
          <w:tcPr>
            <w:tcW w:w="1322" w:type="pct"/>
            <w:vMerge/>
            <w:tcBorders>
              <w:left w:val="single" w:sz="4" w:space="0" w:color="808080"/>
            </w:tcBorders>
          </w:tcPr>
          <w:p w14:paraId="296DC47B" w14:textId="77777777" w:rsidR="0088334B" w:rsidRPr="008A41C8" w:rsidRDefault="0088334B" w:rsidP="0088334B">
            <w:pPr>
              <w:pStyle w:val="aff1"/>
              <w:rPr>
                <w:rFonts w:eastAsia="Calibri"/>
              </w:rPr>
            </w:pP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73177181" w14:textId="16CDF419" w:rsidR="0088334B" w:rsidRPr="008A41C8" w:rsidRDefault="0088334B" w:rsidP="0088334B">
            <w:pPr>
              <w:contextualSpacing/>
              <w:rPr>
                <w:color w:val="000000" w:themeColor="text1"/>
              </w:rPr>
            </w:pPr>
            <w:r w:rsidRPr="008A41C8">
              <w:t xml:space="preserve">Прохождение противопожарного инструктажа </w:t>
            </w:r>
          </w:p>
        </w:tc>
      </w:tr>
      <w:tr w:rsidR="0088334B" w:rsidRPr="00942BA2" w14:paraId="0D45A0BF" w14:textId="77777777" w:rsidTr="008468A8">
        <w:trPr>
          <w:trHeight w:val="20"/>
        </w:trPr>
        <w:tc>
          <w:tcPr>
            <w:tcW w:w="1322" w:type="pct"/>
            <w:vMerge/>
            <w:tcBorders>
              <w:left w:val="single" w:sz="4" w:space="0" w:color="808080"/>
            </w:tcBorders>
          </w:tcPr>
          <w:p w14:paraId="3DBF723C" w14:textId="77777777" w:rsidR="0088334B" w:rsidRPr="008A41C8" w:rsidRDefault="0088334B" w:rsidP="0088334B">
            <w:pPr>
              <w:pStyle w:val="aff1"/>
              <w:rPr>
                <w:rFonts w:eastAsia="Calibri"/>
              </w:rPr>
            </w:pP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748E2C47" w14:textId="6316AFA7" w:rsidR="0088334B" w:rsidRPr="008A41C8" w:rsidRDefault="0088334B" w:rsidP="0088334B">
            <w:pPr>
              <w:contextualSpacing/>
              <w:rPr>
                <w:color w:val="000000" w:themeColor="text1"/>
              </w:rPr>
            </w:pPr>
            <w:r w:rsidRPr="008A41C8">
              <w:t xml:space="preserve">Прохождение инструктажа по охране труда на рабочем месте </w:t>
            </w:r>
          </w:p>
        </w:tc>
      </w:tr>
      <w:tr w:rsidR="0088334B" w:rsidRPr="007F6D52" w14:paraId="5276DC70" w14:textId="77777777" w:rsidTr="008468A8">
        <w:trPr>
          <w:trHeight w:val="20"/>
        </w:trPr>
        <w:tc>
          <w:tcPr>
            <w:tcW w:w="1322" w:type="pct"/>
            <w:vMerge/>
            <w:tcBorders>
              <w:left w:val="single" w:sz="4" w:space="0" w:color="808080"/>
            </w:tcBorders>
          </w:tcPr>
          <w:p w14:paraId="5F137B08" w14:textId="77777777" w:rsidR="0088334B" w:rsidRPr="008A41C8" w:rsidRDefault="0088334B" w:rsidP="0088334B">
            <w:pPr>
              <w:pStyle w:val="aff1"/>
              <w:rPr>
                <w:rFonts w:eastAsia="Calibri"/>
              </w:rPr>
            </w:pP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0963BDD9" w14:textId="346DABE7" w:rsidR="0088334B" w:rsidRPr="008A41C8" w:rsidRDefault="0088334B" w:rsidP="0088334B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8A41C8">
              <w:t xml:space="preserve">Удостоверение по электробезопасности третьей группы до 1000 В </w:t>
            </w:r>
          </w:p>
        </w:tc>
      </w:tr>
      <w:tr w:rsidR="0088334B" w:rsidRPr="007F6D52" w14:paraId="5FF71F7F" w14:textId="77777777" w:rsidTr="008468A8">
        <w:trPr>
          <w:trHeight w:val="20"/>
        </w:trPr>
        <w:tc>
          <w:tcPr>
            <w:tcW w:w="1322" w:type="pct"/>
            <w:tcBorders>
              <w:left w:val="single" w:sz="4" w:space="0" w:color="808080"/>
              <w:bottom w:val="single" w:sz="4" w:space="0" w:color="808080"/>
            </w:tcBorders>
          </w:tcPr>
          <w:p w14:paraId="43348A17" w14:textId="77777777" w:rsidR="0088334B" w:rsidRPr="008A41C8" w:rsidRDefault="0088334B" w:rsidP="0088334B">
            <w:pPr>
              <w:pStyle w:val="aff1"/>
              <w:rPr>
                <w:rFonts w:eastAsia="Calibri"/>
              </w:rPr>
            </w:pPr>
            <w:r w:rsidRPr="008A41C8">
              <w:rPr>
                <w:rFonts w:eastAsia="Calibri"/>
              </w:rPr>
              <w:t>Другие характеристики</w:t>
            </w:r>
          </w:p>
        </w:tc>
        <w:tc>
          <w:tcPr>
            <w:tcW w:w="3678" w:type="pct"/>
            <w:tcBorders>
              <w:bottom w:val="single" w:sz="4" w:space="0" w:color="808080"/>
              <w:right w:val="single" w:sz="4" w:space="0" w:color="808080"/>
            </w:tcBorders>
          </w:tcPr>
          <w:p w14:paraId="51A271DD" w14:textId="2ADE265E" w:rsidR="0088334B" w:rsidRPr="008A41C8" w:rsidRDefault="0088334B" w:rsidP="0088334B">
            <w:pPr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8A41C8">
              <w:rPr>
                <w:rFonts w:eastAsia="Calibri"/>
                <w:color w:val="000000" w:themeColor="text1"/>
                <w:shd w:val="clear" w:color="auto" w:fill="FFFFFF"/>
              </w:rPr>
              <w:t>–</w:t>
            </w:r>
          </w:p>
        </w:tc>
      </w:tr>
    </w:tbl>
    <w:p w14:paraId="54F0C893" w14:textId="77777777" w:rsidR="009E1652" w:rsidRPr="009F7F9B" w:rsidRDefault="009E1652" w:rsidP="009E1652">
      <w:pPr>
        <w:pStyle w:val="aff1"/>
      </w:pPr>
      <w:bookmarkStart w:id="13" w:name="_Hlk505983741"/>
      <w:bookmarkStart w:id="14" w:name="_Toc442900464"/>
    </w:p>
    <w:p w14:paraId="344B8306" w14:textId="77777777" w:rsidR="009E1652" w:rsidRPr="009F7F9B" w:rsidRDefault="009E1652" w:rsidP="009E1652">
      <w:pPr>
        <w:pStyle w:val="aff1"/>
      </w:pPr>
      <w:r w:rsidRPr="009F7F9B">
        <w:t>Дополнительные характеристики</w:t>
      </w:r>
    </w:p>
    <w:p w14:paraId="4FEE4BEE" w14:textId="77777777" w:rsidR="009E1652" w:rsidRPr="009F7F9B" w:rsidRDefault="009E1652" w:rsidP="009E1652">
      <w:pPr>
        <w:pStyle w:val="aff1"/>
      </w:pPr>
    </w:p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16"/>
        <w:gridCol w:w="1790"/>
        <w:gridCol w:w="6599"/>
      </w:tblGrid>
      <w:tr w:rsidR="009F7F9B" w:rsidRPr="009F7F9B" w14:paraId="3A00D404" w14:textId="77777777" w:rsidTr="00C51BA6">
        <w:trPr>
          <w:trHeight w:val="283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479E9D" w14:textId="77777777" w:rsidR="009F7F9B" w:rsidRPr="009F7F9B" w:rsidRDefault="009F7F9B" w:rsidP="00026B99">
            <w:pPr>
              <w:rPr>
                <w:color w:val="000000" w:themeColor="text1"/>
              </w:rPr>
            </w:pPr>
            <w:r w:rsidRPr="009F7F9B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877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79CA7DB" w14:textId="77777777" w:rsidR="009F7F9B" w:rsidRPr="009F7F9B" w:rsidRDefault="009F7F9B" w:rsidP="00026B99">
            <w:pPr>
              <w:rPr>
                <w:color w:val="000000" w:themeColor="text1"/>
              </w:rPr>
            </w:pPr>
            <w:r w:rsidRPr="009F7F9B">
              <w:rPr>
                <w:color w:val="000000" w:themeColor="text1"/>
              </w:rPr>
              <w:t>Код</w:t>
            </w:r>
          </w:p>
        </w:tc>
        <w:tc>
          <w:tcPr>
            <w:tcW w:w="323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04696" w14:textId="77777777" w:rsidR="009F7F9B" w:rsidRPr="009F7F9B" w:rsidRDefault="009F7F9B" w:rsidP="00026B99">
            <w:pPr>
              <w:rPr>
                <w:color w:val="000000" w:themeColor="text1"/>
              </w:rPr>
            </w:pPr>
            <w:r w:rsidRPr="009F7F9B">
              <w:rPr>
                <w:color w:val="000000" w:themeColor="text1"/>
              </w:rPr>
              <w:t>Наименование базовой группы, должности (профессии) или специальности</w:t>
            </w:r>
          </w:p>
        </w:tc>
      </w:tr>
      <w:tr w:rsidR="00595686" w:rsidRPr="009F7F9B" w14:paraId="5289B42D" w14:textId="77777777" w:rsidTr="002F2BF8">
        <w:trPr>
          <w:trHeight w:val="283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</w:tcBorders>
          </w:tcPr>
          <w:p w14:paraId="4CD26A08" w14:textId="20CBF2FC" w:rsidR="00595686" w:rsidRPr="00C90C64" w:rsidRDefault="00595686" w:rsidP="00595686">
            <w:pPr>
              <w:rPr>
                <w:color w:val="000000" w:themeColor="text1"/>
              </w:rPr>
            </w:pPr>
            <w:r w:rsidRPr="00A71512">
              <w:t>ОКЗ</w:t>
            </w:r>
          </w:p>
        </w:tc>
        <w:tc>
          <w:tcPr>
            <w:tcW w:w="877" w:type="pct"/>
            <w:tcBorders>
              <w:top w:val="single" w:sz="4" w:space="0" w:color="808080"/>
              <w:bottom w:val="single" w:sz="4" w:space="0" w:color="808080"/>
            </w:tcBorders>
          </w:tcPr>
          <w:p w14:paraId="3F3A80CF" w14:textId="28C78F8D" w:rsidR="00595686" w:rsidRPr="00C90C64" w:rsidRDefault="00595686" w:rsidP="00595686">
            <w:pPr>
              <w:rPr>
                <w:color w:val="000000" w:themeColor="text1"/>
              </w:rPr>
            </w:pPr>
            <w:r w:rsidRPr="000F6E2A">
              <w:t>2152</w:t>
            </w:r>
          </w:p>
        </w:tc>
        <w:tc>
          <w:tcPr>
            <w:tcW w:w="323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C5F1D" w14:textId="0ADAE333" w:rsidR="00595686" w:rsidRPr="00C90C64" w:rsidRDefault="00595686" w:rsidP="00595686">
            <w:pPr>
              <w:rPr>
                <w:color w:val="000000" w:themeColor="text1"/>
              </w:rPr>
            </w:pPr>
            <w:r w:rsidRPr="000F6E2A">
              <w:t>Инженеры-электроники</w:t>
            </w:r>
          </w:p>
        </w:tc>
      </w:tr>
      <w:tr w:rsidR="00720F4A" w:rsidRPr="009F7F9B" w14:paraId="30407909" w14:textId="77777777" w:rsidTr="00C51BA6">
        <w:trPr>
          <w:trHeight w:val="20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8E73061" w14:textId="5AA12BCC" w:rsidR="00720F4A" w:rsidRPr="00C90C64" w:rsidRDefault="00720F4A" w:rsidP="00720F4A">
            <w:pPr>
              <w:rPr>
                <w:color w:val="000000" w:themeColor="text1"/>
              </w:rPr>
            </w:pPr>
            <w:r w:rsidRPr="00A71512">
              <w:t xml:space="preserve">ЕКС </w:t>
            </w: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837BC27" w14:textId="20F1115B" w:rsidR="00720F4A" w:rsidRPr="00C90C64" w:rsidRDefault="000970C0" w:rsidP="00720F4A">
            <w:pPr>
              <w:rPr>
                <w:color w:val="000000" w:themeColor="text1"/>
              </w:rPr>
            </w:pPr>
            <w:r w:rsidRPr="000970C0">
              <w:rPr>
                <w:color w:val="000000" w:themeColor="text1"/>
              </w:rPr>
              <w:t>–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D39DF82" w14:textId="45EA2F93" w:rsidR="00720F4A" w:rsidRPr="00C90C64" w:rsidRDefault="000970C0" w:rsidP="00720F4A">
            <w:pPr>
              <w:rPr>
                <w:color w:val="000000" w:themeColor="text1"/>
              </w:rPr>
            </w:pPr>
            <w:r w:rsidRPr="000970C0">
              <w:rPr>
                <w:color w:val="000000" w:themeColor="text1"/>
              </w:rPr>
              <w:t>Инженер-электроник (электроник)</w:t>
            </w:r>
          </w:p>
        </w:tc>
      </w:tr>
      <w:tr w:rsidR="00F918B9" w:rsidRPr="009F7F9B" w14:paraId="57589284" w14:textId="77777777" w:rsidTr="00C51BA6">
        <w:trPr>
          <w:trHeight w:val="20"/>
        </w:trPr>
        <w:tc>
          <w:tcPr>
            <w:tcW w:w="89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442927B" w14:textId="7FC80435" w:rsidR="00F918B9" w:rsidRPr="00A71512" w:rsidRDefault="00F918B9" w:rsidP="00F918B9">
            <w:r w:rsidRPr="0051726E">
              <w:t xml:space="preserve">ОКПДТР </w:t>
            </w: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8FA7451" w14:textId="375662CC" w:rsidR="00F918B9" w:rsidRPr="000970C0" w:rsidRDefault="00F918B9" w:rsidP="00F918B9">
            <w:pPr>
              <w:rPr>
                <w:color w:val="000000" w:themeColor="text1"/>
              </w:rPr>
            </w:pPr>
            <w:r w:rsidRPr="0051726E">
              <w:t>22864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4D162C" w14:textId="0818FFCF" w:rsidR="00F918B9" w:rsidRPr="000970C0" w:rsidRDefault="00F918B9" w:rsidP="00F918B9">
            <w:pPr>
              <w:rPr>
                <w:color w:val="000000" w:themeColor="text1"/>
              </w:rPr>
            </w:pPr>
            <w:r w:rsidRPr="0051726E">
              <w:t>Инженер-электроник</w:t>
            </w:r>
          </w:p>
        </w:tc>
      </w:tr>
      <w:tr w:rsidR="00105525" w:rsidRPr="009F7F9B" w14:paraId="72A98623" w14:textId="77777777" w:rsidTr="00C51BA6">
        <w:trPr>
          <w:trHeight w:val="128"/>
        </w:trPr>
        <w:tc>
          <w:tcPr>
            <w:tcW w:w="89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4701D05" w14:textId="28D4BEEA" w:rsidR="00105525" w:rsidRPr="00DB096B" w:rsidRDefault="00105525" w:rsidP="00374193">
            <w:pPr>
              <w:rPr>
                <w:color w:val="000000" w:themeColor="text1"/>
                <w:highlight w:val="yellow"/>
              </w:rPr>
            </w:pPr>
            <w:r w:rsidRPr="00A71512">
              <w:t xml:space="preserve">ОКСО </w:t>
            </w: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C161EFC" w14:textId="2D7D1B59" w:rsidR="00105525" w:rsidRPr="00DB096B" w:rsidRDefault="00105525" w:rsidP="00C02288">
            <w:pPr>
              <w:rPr>
                <w:color w:val="000000" w:themeColor="text1"/>
                <w:highlight w:val="yellow"/>
              </w:rPr>
            </w:pPr>
            <w:r w:rsidRPr="009267A6">
              <w:t>2.11.03.01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AF7F0B" w14:textId="2E6F5A83" w:rsidR="00105525" w:rsidRPr="00DB096B" w:rsidRDefault="00105525" w:rsidP="00374193">
            <w:pPr>
              <w:rPr>
                <w:color w:val="000000" w:themeColor="text1"/>
                <w:highlight w:val="yellow"/>
              </w:rPr>
            </w:pPr>
            <w:r w:rsidRPr="009267A6">
              <w:t>Радиотехника</w:t>
            </w:r>
          </w:p>
        </w:tc>
      </w:tr>
      <w:tr w:rsidR="00105525" w:rsidRPr="009F7F9B" w14:paraId="652F612F" w14:textId="77777777" w:rsidTr="00374193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9A16A2A" w14:textId="04ACD294" w:rsidR="00105525" w:rsidRPr="004B253B" w:rsidRDefault="00105525" w:rsidP="00374193">
            <w:pPr>
              <w:rPr>
                <w:color w:val="000000" w:themeColor="text1"/>
              </w:rPr>
            </w:pP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29FFB" w14:textId="50035FBB" w:rsidR="00105525" w:rsidRPr="004B253B" w:rsidRDefault="00105525" w:rsidP="00C02288">
            <w:pPr>
              <w:rPr>
                <w:color w:val="000000" w:themeColor="text1"/>
              </w:rPr>
            </w:pPr>
            <w:r w:rsidRPr="009267A6">
              <w:t>2.11.03.03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03F0B" w14:textId="167F23FE" w:rsidR="00105525" w:rsidRPr="004B253B" w:rsidRDefault="00105525" w:rsidP="00374193">
            <w:pPr>
              <w:rPr>
                <w:color w:val="000000" w:themeColor="text1"/>
              </w:rPr>
            </w:pPr>
            <w:r w:rsidRPr="009267A6">
              <w:t>Конструирование и технология электронных средств</w:t>
            </w:r>
          </w:p>
        </w:tc>
      </w:tr>
      <w:tr w:rsidR="00C02288" w:rsidRPr="009F7F9B" w14:paraId="19BCAD62" w14:textId="77777777" w:rsidTr="00374193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06F33FD" w14:textId="77777777" w:rsidR="00C02288" w:rsidRPr="004B253B" w:rsidRDefault="00C02288" w:rsidP="00C02288">
            <w:pPr>
              <w:rPr>
                <w:color w:val="000000" w:themeColor="text1"/>
              </w:rPr>
            </w:pP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2A3BD7" w14:textId="3BD9CC3D" w:rsidR="00C02288" w:rsidRPr="009267A6" w:rsidRDefault="00C02288" w:rsidP="00C02288">
            <w:r w:rsidRPr="00374193">
              <w:rPr>
                <w:color w:val="000000" w:themeColor="text1"/>
              </w:rPr>
              <w:t>2.11.04.01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67329" w14:textId="646D21B4" w:rsidR="00C02288" w:rsidRPr="009267A6" w:rsidRDefault="00C02288" w:rsidP="00C02288">
            <w:r w:rsidRPr="009267A6">
              <w:t>Радиотехника</w:t>
            </w:r>
          </w:p>
        </w:tc>
      </w:tr>
      <w:tr w:rsidR="00C02288" w:rsidRPr="009F7F9B" w14:paraId="4317B59A" w14:textId="77777777" w:rsidTr="00374193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24EF642" w14:textId="77777777" w:rsidR="00C02288" w:rsidRPr="004B253B" w:rsidRDefault="00C02288" w:rsidP="00C02288">
            <w:pPr>
              <w:rPr>
                <w:color w:val="000000" w:themeColor="text1"/>
              </w:rPr>
            </w:pP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A239D" w14:textId="2CFBB960" w:rsidR="00C02288" w:rsidRPr="009267A6" w:rsidRDefault="00C02288" w:rsidP="00C02288">
            <w:r w:rsidRPr="00374193">
              <w:rPr>
                <w:color w:val="000000" w:themeColor="text1"/>
              </w:rPr>
              <w:t>2.11.04.03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4E526" w14:textId="564DA152" w:rsidR="00C02288" w:rsidRPr="009267A6" w:rsidRDefault="00C02288" w:rsidP="00C02288">
            <w:r w:rsidRPr="009267A6">
              <w:t>Конструирование и технология электронных средств</w:t>
            </w:r>
          </w:p>
        </w:tc>
      </w:tr>
      <w:tr w:rsidR="00C02288" w:rsidRPr="009F7F9B" w14:paraId="4EBEB595" w14:textId="77777777" w:rsidTr="00956D90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861F64B" w14:textId="77777777" w:rsidR="00C02288" w:rsidRPr="004B253B" w:rsidRDefault="00C02288" w:rsidP="00C02288">
            <w:pPr>
              <w:rPr>
                <w:color w:val="000000" w:themeColor="text1"/>
              </w:rPr>
            </w:pP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28C17" w14:textId="2F93077E" w:rsidR="00C02288" w:rsidRPr="009267A6" w:rsidRDefault="00C02288" w:rsidP="00C02288">
            <w:r w:rsidRPr="00956D90">
              <w:t>2.11.05.01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516F6" w14:textId="49872E11" w:rsidR="00C02288" w:rsidRPr="009267A6" w:rsidRDefault="00C02288" w:rsidP="00C02288">
            <w:r w:rsidRPr="00956D90">
              <w:t>Радиоэлектронные системы и комплексы</w:t>
            </w:r>
          </w:p>
        </w:tc>
      </w:tr>
      <w:tr w:rsidR="00C02288" w:rsidRPr="009F7F9B" w14:paraId="2A62E8E6" w14:textId="77777777" w:rsidTr="00956D90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5E416BE" w14:textId="77777777" w:rsidR="00C02288" w:rsidRPr="004B253B" w:rsidRDefault="00C02288" w:rsidP="00C02288">
            <w:pPr>
              <w:rPr>
                <w:color w:val="000000" w:themeColor="text1"/>
              </w:rPr>
            </w:pP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49580F" w14:textId="78DC9557" w:rsidR="00C02288" w:rsidRPr="009267A6" w:rsidRDefault="00C02288" w:rsidP="00C02288">
            <w:r w:rsidRPr="00956D90">
              <w:t>2.11.05.0</w:t>
            </w:r>
            <w:r>
              <w:t>2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3F38A" w14:textId="759DE9F3" w:rsidR="00C02288" w:rsidRPr="00956D90" w:rsidRDefault="00C02288" w:rsidP="00C02288">
            <w:r w:rsidRPr="00956D90">
              <w:t>Специальные радиотехнические системы</w:t>
            </w:r>
          </w:p>
        </w:tc>
      </w:tr>
      <w:tr w:rsidR="00C02288" w:rsidRPr="009F7F9B" w14:paraId="13D7063A" w14:textId="77777777" w:rsidTr="00C51BA6">
        <w:trPr>
          <w:trHeight w:val="128"/>
        </w:trPr>
        <w:tc>
          <w:tcPr>
            <w:tcW w:w="89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3591788" w14:textId="77777777" w:rsidR="00C02288" w:rsidRPr="004B253B" w:rsidRDefault="00C02288" w:rsidP="00C02288">
            <w:pPr>
              <w:rPr>
                <w:color w:val="000000" w:themeColor="text1"/>
              </w:rPr>
            </w:pPr>
          </w:p>
        </w:tc>
        <w:tc>
          <w:tcPr>
            <w:tcW w:w="87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E887EF" w14:textId="3B1AB9AB" w:rsidR="00C02288" w:rsidRPr="009267A6" w:rsidRDefault="00C02288" w:rsidP="00C02288">
            <w:r w:rsidRPr="00956D90">
              <w:t>2.11.05.0</w:t>
            </w:r>
            <w:r>
              <w:t>3</w:t>
            </w:r>
          </w:p>
        </w:tc>
        <w:tc>
          <w:tcPr>
            <w:tcW w:w="323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2B3B943" w14:textId="0E67F59F" w:rsidR="00C02288" w:rsidRPr="00956D90" w:rsidRDefault="00C02288" w:rsidP="00C02288">
            <w:r w:rsidRPr="00956D90">
              <w:t>Применение и эксплуатация средств и систем специального мониторинга</w:t>
            </w:r>
          </w:p>
        </w:tc>
      </w:tr>
    </w:tbl>
    <w:bookmarkEnd w:id="13"/>
    <w:p w14:paraId="183DF613" w14:textId="02856043" w:rsidR="009F7F9B" w:rsidRDefault="00320743" w:rsidP="00026B99">
      <w:pPr>
        <w:pStyle w:val="3"/>
      </w:pPr>
      <w:r w:rsidRPr="00320743">
        <w:t>3.3.1. Трудовая функция</w:t>
      </w: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484"/>
        <w:gridCol w:w="1316"/>
        <w:gridCol w:w="418"/>
        <w:gridCol w:w="1790"/>
        <w:gridCol w:w="153"/>
        <w:gridCol w:w="945"/>
        <w:gridCol w:w="449"/>
        <w:gridCol w:w="429"/>
        <w:gridCol w:w="1833"/>
        <w:gridCol w:w="527"/>
      </w:tblGrid>
      <w:tr w:rsidR="00C977AB" w:rsidRPr="007F6D52" w14:paraId="4DDEF3BD" w14:textId="77777777" w:rsidTr="00320743">
        <w:trPr>
          <w:trHeight w:val="278"/>
        </w:trPr>
        <w:tc>
          <w:tcPr>
            <w:tcW w:w="912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D3D5E5" w14:textId="77777777" w:rsidR="00A06253" w:rsidRPr="008F1310" w:rsidRDefault="00A06253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2039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C16A16" w14:textId="4836E427" w:rsidR="00A06253" w:rsidRPr="007F6D52" w:rsidRDefault="0075700E" w:rsidP="00026B99">
            <w:pPr>
              <w:rPr>
                <w:rFonts w:eastAsia="Calibri"/>
                <w:color w:val="000000" w:themeColor="text1"/>
              </w:rPr>
            </w:pPr>
            <w:r w:rsidRPr="0075700E">
              <w:rPr>
                <w:rFonts w:eastAsia="Calibri"/>
                <w:color w:val="000000" w:themeColor="text1"/>
              </w:rPr>
              <w:t>Организационно-методическое обеспечение технической эксплуатации радиоэлектронных комплексов</w:t>
            </w:r>
          </w:p>
        </w:tc>
        <w:tc>
          <w:tcPr>
            <w:tcW w:w="4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0FBB29" w14:textId="77777777" w:rsidR="00A06253" w:rsidRPr="008F1310" w:rsidRDefault="00A06253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Код</w:t>
            </w:r>
          </w:p>
        </w:tc>
        <w:tc>
          <w:tcPr>
            <w:tcW w:w="4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C06AF" w14:textId="02D6661B" w:rsidR="00A06253" w:rsidRPr="003D57B9" w:rsidRDefault="00716B3E" w:rsidP="00026B9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</w:t>
            </w:r>
            <w:r w:rsidR="00A06253" w:rsidRPr="007F6D52">
              <w:rPr>
                <w:rFonts w:eastAsia="Calibri"/>
                <w:color w:val="000000" w:themeColor="text1"/>
              </w:rPr>
              <w:t>/</w:t>
            </w:r>
            <w:r w:rsidR="00A06253" w:rsidRPr="007F6D52">
              <w:rPr>
                <w:rFonts w:eastAsia="Calibri"/>
                <w:color w:val="000000" w:themeColor="text1"/>
                <w:lang w:val="en-US"/>
              </w:rPr>
              <w:t>0</w:t>
            </w:r>
            <w:r w:rsidR="00A06253" w:rsidRPr="007F6D52">
              <w:rPr>
                <w:rFonts w:eastAsia="Calibri"/>
                <w:color w:val="000000" w:themeColor="text1"/>
              </w:rPr>
              <w:t>1</w:t>
            </w:r>
            <w:r w:rsidR="00A06253" w:rsidRPr="007F6D52">
              <w:rPr>
                <w:rFonts w:eastAsia="Calibri"/>
                <w:color w:val="000000" w:themeColor="text1"/>
                <w:lang w:val="en-US"/>
              </w:rPr>
              <w:t>.</w:t>
            </w:r>
            <w:r w:rsidR="009E1424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E94BE6" w14:textId="77777777" w:rsidR="00A06253" w:rsidRPr="008F1310" w:rsidRDefault="00A06253" w:rsidP="00026B99">
            <w:pPr>
              <w:jc w:val="center"/>
              <w:rPr>
                <w:rFonts w:eastAsia="Calibri"/>
                <w:color w:val="000000" w:themeColor="text1"/>
                <w:sz w:val="20"/>
                <w:vertAlign w:val="superscript"/>
              </w:rPr>
            </w:pPr>
            <w:r w:rsidRPr="008F1310">
              <w:rPr>
                <w:rFonts w:eastAsia="Calibri"/>
                <w:color w:val="000000" w:themeColor="text1"/>
                <w:sz w:val="20"/>
              </w:rPr>
              <w:t>Уровень (подуровень) квалификации</w:t>
            </w:r>
          </w:p>
        </w:tc>
        <w:tc>
          <w:tcPr>
            <w:tcW w:w="2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11BF27" w14:textId="087C0E99" w:rsidR="00A06253" w:rsidRPr="007F6D52" w:rsidRDefault="009E1424" w:rsidP="00026B9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</w:tr>
      <w:tr w:rsidR="00C977AB" w:rsidRPr="007F6D52" w14:paraId="20DCDDFE" w14:textId="77777777" w:rsidTr="0032074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D3978D1" w14:textId="77777777" w:rsidR="00A06253" w:rsidRPr="007F6D52" w:rsidRDefault="00A06253" w:rsidP="00026B99">
            <w:pPr>
              <w:rPr>
                <w:rFonts w:eastAsia="Calibri"/>
                <w:color w:val="000000" w:themeColor="text1"/>
              </w:rPr>
            </w:pPr>
          </w:p>
        </w:tc>
      </w:tr>
      <w:tr w:rsidR="00C977AB" w:rsidRPr="007F6D52" w14:paraId="6985B781" w14:textId="77777777" w:rsidTr="003207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43D1AAF" w14:textId="77777777" w:rsidR="00A06253" w:rsidRPr="007F6D52" w:rsidRDefault="00A06253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Происхождение трудовой функции</w:t>
            </w:r>
          </w:p>
        </w:tc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7359B5E" w14:textId="77777777" w:rsidR="00A06253" w:rsidRPr="007F6D52" w:rsidRDefault="00A06253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Оригинал</w:t>
            </w:r>
          </w:p>
        </w:tc>
        <w:tc>
          <w:tcPr>
            <w:tcW w:w="2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E963F49" w14:textId="77777777" w:rsidR="00A06253" w:rsidRPr="008F1310" w:rsidRDefault="00A06253" w:rsidP="00026B99">
            <w:pPr>
              <w:rPr>
                <w:rFonts w:eastAsia="Calibri"/>
                <w:color w:val="000000" w:themeColor="text1"/>
              </w:rPr>
            </w:pPr>
            <w:r w:rsidRPr="008F1310">
              <w:rPr>
                <w:rFonts w:eastAsia="Calibri"/>
                <w:color w:val="000000" w:themeColor="text1"/>
              </w:rPr>
              <w:t>Х</w:t>
            </w:r>
          </w:p>
        </w:tc>
        <w:tc>
          <w:tcPr>
            <w:tcW w:w="8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06C111" w14:textId="77777777" w:rsidR="00A06253" w:rsidRPr="007F6D52" w:rsidRDefault="00A06253" w:rsidP="00026B99">
            <w:pPr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29723B" w14:textId="77777777" w:rsidR="00A06253" w:rsidRPr="007F6D52" w:rsidRDefault="00A06253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3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101F18" w14:textId="77777777" w:rsidR="00A06253" w:rsidRPr="007F6D52" w:rsidRDefault="00A06253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C977AB" w:rsidRPr="007F6D52" w14:paraId="500ED9F5" w14:textId="77777777" w:rsidTr="003207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4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9DDBD42" w14:textId="77777777" w:rsidR="00A06253" w:rsidRPr="007F6D52" w:rsidRDefault="00A06253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172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AB26E4F" w14:textId="77777777" w:rsidR="00A06253" w:rsidRPr="007F6D52" w:rsidRDefault="00A06253" w:rsidP="00026B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3EA4AB" w14:textId="77777777" w:rsidR="00A06253" w:rsidRPr="007F6D52" w:rsidRDefault="00A06253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3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3FF10A" w14:textId="77777777" w:rsidR="00A06253" w:rsidRPr="007F6D52" w:rsidRDefault="00A06253" w:rsidP="00026B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7F6D52">
              <w:rPr>
                <w:rFonts w:eastAsia="Calibri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4CC7739" w14:textId="2FE32F77" w:rsidR="008F1310" w:rsidRDefault="008F1310" w:rsidP="00026B99"/>
    <w:tbl>
      <w:tblPr>
        <w:tblW w:w="50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51"/>
        <w:gridCol w:w="7652"/>
      </w:tblGrid>
      <w:tr w:rsidR="00C01E9E" w:rsidRPr="00C01E9E" w14:paraId="31F49D51" w14:textId="77777777" w:rsidTr="0005096E">
        <w:trPr>
          <w:trHeight w:val="484"/>
        </w:trPr>
        <w:tc>
          <w:tcPr>
            <w:tcW w:w="1250" w:type="pct"/>
            <w:vMerge w:val="restart"/>
          </w:tcPr>
          <w:p w14:paraId="649FC433" w14:textId="77777777" w:rsidR="00C01E9E" w:rsidRPr="00C01E9E" w:rsidRDefault="00C01E9E" w:rsidP="00C01E9E">
            <w:bookmarkStart w:id="15" w:name="_Toc505548588"/>
            <w:r w:rsidRPr="00C01E9E">
              <w:t>Трудовые действия</w:t>
            </w:r>
          </w:p>
        </w:tc>
        <w:tc>
          <w:tcPr>
            <w:tcW w:w="3750" w:type="pct"/>
          </w:tcPr>
          <w:p w14:paraId="6036D0C9" w14:textId="512C8358" w:rsidR="00C01E9E" w:rsidRPr="00C01E9E" w:rsidRDefault="00C01E9E" w:rsidP="00C01E9E">
            <w:r w:rsidRPr="00C01E9E">
              <w:t xml:space="preserve">Разработка </w:t>
            </w:r>
            <w:r w:rsidR="002431BD">
              <w:t>технической</w:t>
            </w:r>
            <w:r w:rsidRPr="00C01E9E">
              <w:t xml:space="preserve"> документации по эксплуатации радиоэлектронных комплексов</w:t>
            </w:r>
          </w:p>
        </w:tc>
      </w:tr>
      <w:tr w:rsidR="00C01E9E" w:rsidRPr="00C01E9E" w14:paraId="7C954F40" w14:textId="77777777" w:rsidTr="0005096E">
        <w:trPr>
          <w:trHeight w:val="576"/>
        </w:trPr>
        <w:tc>
          <w:tcPr>
            <w:tcW w:w="1250" w:type="pct"/>
            <w:vMerge/>
          </w:tcPr>
          <w:p w14:paraId="1043EE4A" w14:textId="77777777" w:rsidR="00C01E9E" w:rsidRPr="00C01E9E" w:rsidRDefault="00C01E9E" w:rsidP="00C01E9E"/>
        </w:tc>
        <w:tc>
          <w:tcPr>
            <w:tcW w:w="3750" w:type="pct"/>
          </w:tcPr>
          <w:p w14:paraId="191959C3" w14:textId="439352D8" w:rsidR="00C01E9E" w:rsidRPr="00C01E9E" w:rsidRDefault="00C01E9E" w:rsidP="00C01E9E">
            <w:r w:rsidRPr="00C01E9E">
              <w:t>Организация мероприятий по техническому обслуживанию радиоэлектронных комплексов при непосредственной их эксплуатации, хранении и транспортировании</w:t>
            </w:r>
          </w:p>
        </w:tc>
      </w:tr>
      <w:tr w:rsidR="00C01E9E" w:rsidRPr="00C01E9E" w14:paraId="67540FE5" w14:textId="77777777" w:rsidTr="0005096E">
        <w:trPr>
          <w:trHeight w:val="473"/>
        </w:trPr>
        <w:tc>
          <w:tcPr>
            <w:tcW w:w="1250" w:type="pct"/>
            <w:vMerge/>
          </w:tcPr>
          <w:p w14:paraId="070E3A0C" w14:textId="77777777" w:rsidR="00C01E9E" w:rsidRPr="00C01E9E" w:rsidRDefault="00C01E9E" w:rsidP="00C01E9E"/>
        </w:tc>
        <w:tc>
          <w:tcPr>
            <w:tcW w:w="3750" w:type="pct"/>
          </w:tcPr>
          <w:p w14:paraId="47D59222" w14:textId="54F6ED6F" w:rsidR="00C01E9E" w:rsidRPr="00C01E9E" w:rsidRDefault="00C01E9E" w:rsidP="00C01E9E">
            <w:r w:rsidRPr="00C01E9E">
              <w:t>Разработка мероприятий по улучшению эксплуатации радиоэлектронных комплексов</w:t>
            </w:r>
          </w:p>
        </w:tc>
      </w:tr>
      <w:tr w:rsidR="00C01E9E" w:rsidRPr="00C01E9E" w14:paraId="03B4E1A8" w14:textId="77777777" w:rsidTr="0005096E">
        <w:trPr>
          <w:trHeight w:val="116"/>
        </w:trPr>
        <w:tc>
          <w:tcPr>
            <w:tcW w:w="1250" w:type="pct"/>
            <w:vMerge/>
          </w:tcPr>
          <w:p w14:paraId="4C3A2BBF" w14:textId="77777777" w:rsidR="00C01E9E" w:rsidRPr="00C01E9E" w:rsidRDefault="00C01E9E" w:rsidP="00C01E9E"/>
        </w:tc>
        <w:tc>
          <w:tcPr>
            <w:tcW w:w="3750" w:type="pct"/>
          </w:tcPr>
          <w:p w14:paraId="6EAD26C2" w14:textId="0B344A92" w:rsidR="00C01E9E" w:rsidRPr="00C01E9E" w:rsidRDefault="00C01E9E" w:rsidP="00C01E9E">
            <w:r w:rsidRPr="00C01E9E">
              <w:t>Контроль соблюдения эксплуатационной документации по техническому обслуживанию радиоэлектронных комплексов</w:t>
            </w:r>
          </w:p>
        </w:tc>
      </w:tr>
      <w:tr w:rsidR="00C01E9E" w:rsidRPr="00C01E9E" w14:paraId="3A87A1A3" w14:textId="77777777" w:rsidTr="0005096E">
        <w:trPr>
          <w:trHeight w:val="116"/>
        </w:trPr>
        <w:tc>
          <w:tcPr>
            <w:tcW w:w="1250" w:type="pct"/>
            <w:vMerge/>
          </w:tcPr>
          <w:p w14:paraId="4D41A333" w14:textId="77777777" w:rsidR="00C01E9E" w:rsidRPr="00C01E9E" w:rsidRDefault="00C01E9E" w:rsidP="00C01E9E"/>
        </w:tc>
        <w:tc>
          <w:tcPr>
            <w:tcW w:w="3750" w:type="pct"/>
          </w:tcPr>
          <w:p w14:paraId="6A1ECC11" w14:textId="6B1D3394" w:rsidR="00C01E9E" w:rsidRPr="00C01E9E" w:rsidRDefault="00C01E9E" w:rsidP="00C01E9E">
            <w:r w:rsidRPr="00C01E9E">
              <w:t>Организация проведения профилактических</w:t>
            </w:r>
            <w:r w:rsidR="006D280C">
              <w:t xml:space="preserve">, </w:t>
            </w:r>
            <w:r w:rsidRPr="00C01E9E">
              <w:t>ремонтных работ по обеспечению</w:t>
            </w:r>
            <w:r w:rsidR="006D280C">
              <w:t xml:space="preserve"> и </w:t>
            </w:r>
            <w:r w:rsidRPr="00C01E9E">
              <w:t>восстановлению работоспособного состояния и ресурсов радиоэлектронных комплексов</w:t>
            </w:r>
          </w:p>
        </w:tc>
      </w:tr>
      <w:tr w:rsidR="001E59A8" w:rsidRPr="00C01E9E" w14:paraId="18F471A5" w14:textId="77777777" w:rsidTr="0005096E">
        <w:trPr>
          <w:trHeight w:val="116"/>
        </w:trPr>
        <w:tc>
          <w:tcPr>
            <w:tcW w:w="1250" w:type="pct"/>
            <w:vMerge/>
          </w:tcPr>
          <w:p w14:paraId="755EF456" w14:textId="77777777" w:rsidR="001E59A8" w:rsidRPr="00C01E9E" w:rsidRDefault="001E59A8" w:rsidP="00C01E9E"/>
        </w:tc>
        <w:tc>
          <w:tcPr>
            <w:tcW w:w="3750" w:type="pct"/>
          </w:tcPr>
          <w:p w14:paraId="56D087BE" w14:textId="03632476" w:rsidR="001E59A8" w:rsidRPr="00C01E9E" w:rsidRDefault="001E59A8" w:rsidP="00C01E9E">
            <w:r w:rsidRPr="001E59A8">
              <w:t>Организаци</w:t>
            </w:r>
            <w:r w:rsidR="00143168">
              <w:t>я</w:t>
            </w:r>
            <w:r w:rsidRPr="001E59A8">
              <w:t xml:space="preserve"> рекламационной работы, необходимой для устранения</w:t>
            </w:r>
            <w:r>
              <w:t xml:space="preserve"> возникших во время эксплуатации </w:t>
            </w:r>
            <w:r w:rsidRPr="001E59A8">
              <w:t xml:space="preserve">неисправностей </w:t>
            </w:r>
            <w:r>
              <w:t xml:space="preserve">в </w:t>
            </w:r>
            <w:r w:rsidRPr="001E59A8">
              <w:t xml:space="preserve">радиоэлектронных </w:t>
            </w:r>
            <w:r>
              <w:t>комплексах или их составных частях</w:t>
            </w:r>
            <w:r w:rsidRPr="001E59A8">
              <w:t xml:space="preserve"> </w:t>
            </w:r>
          </w:p>
        </w:tc>
      </w:tr>
      <w:tr w:rsidR="00C01E9E" w:rsidRPr="00C01E9E" w14:paraId="217E1B40" w14:textId="77777777" w:rsidTr="0005096E">
        <w:trPr>
          <w:trHeight w:val="116"/>
        </w:trPr>
        <w:tc>
          <w:tcPr>
            <w:tcW w:w="1250" w:type="pct"/>
            <w:vMerge/>
          </w:tcPr>
          <w:p w14:paraId="0050AE8E" w14:textId="77777777" w:rsidR="00C01E9E" w:rsidRPr="00C01E9E" w:rsidRDefault="00C01E9E" w:rsidP="00C01E9E"/>
        </w:tc>
        <w:tc>
          <w:tcPr>
            <w:tcW w:w="3750" w:type="pct"/>
          </w:tcPr>
          <w:p w14:paraId="324523E0" w14:textId="60769FB1" w:rsidR="00C01E9E" w:rsidRPr="00C01E9E" w:rsidRDefault="00C01E9E" w:rsidP="00C01E9E">
            <w:r w:rsidRPr="00C01E9E">
              <w:t xml:space="preserve">Составление технической документации, необходимой для ремонта </w:t>
            </w:r>
            <w:r w:rsidR="00404EAD" w:rsidRPr="00404EAD">
              <w:t>радиоэлектронных комплексов</w:t>
            </w:r>
            <w:r w:rsidRPr="00C01E9E">
              <w:t xml:space="preserve"> и их составных частей</w:t>
            </w:r>
          </w:p>
        </w:tc>
      </w:tr>
      <w:tr w:rsidR="00C01E9E" w:rsidRPr="00C01E9E" w14:paraId="51CA26D3" w14:textId="77777777" w:rsidTr="0005096E">
        <w:trPr>
          <w:trHeight w:val="116"/>
        </w:trPr>
        <w:tc>
          <w:tcPr>
            <w:tcW w:w="1250" w:type="pct"/>
            <w:vMerge/>
          </w:tcPr>
          <w:p w14:paraId="7DE82410" w14:textId="77777777" w:rsidR="00C01E9E" w:rsidRPr="00C01E9E" w:rsidRDefault="00C01E9E" w:rsidP="00C01E9E"/>
        </w:tc>
        <w:tc>
          <w:tcPr>
            <w:tcW w:w="3750" w:type="pct"/>
          </w:tcPr>
          <w:p w14:paraId="4DBC7465" w14:textId="38DD1CB3" w:rsidR="00C01E9E" w:rsidRPr="00C01E9E" w:rsidRDefault="00C01E9E" w:rsidP="00C01E9E">
            <w:r w:rsidRPr="00C01E9E">
              <w:t xml:space="preserve">Организация проверки наличия и учета запасных частей, инструментов, принадлежностей, материалов для проведения ремонтных </w:t>
            </w:r>
            <w:r w:rsidR="00404EAD" w:rsidRPr="00404EAD">
              <w:t>радиоэлектронных комплексов</w:t>
            </w:r>
          </w:p>
        </w:tc>
      </w:tr>
      <w:tr w:rsidR="00C01E9E" w:rsidRPr="00C01E9E" w14:paraId="1DAC6F4B" w14:textId="77777777" w:rsidTr="0005096E">
        <w:trPr>
          <w:trHeight w:val="116"/>
        </w:trPr>
        <w:tc>
          <w:tcPr>
            <w:tcW w:w="1250" w:type="pct"/>
            <w:vMerge/>
          </w:tcPr>
          <w:p w14:paraId="53404837" w14:textId="77777777" w:rsidR="00C01E9E" w:rsidRPr="00C01E9E" w:rsidRDefault="00C01E9E" w:rsidP="00C01E9E"/>
        </w:tc>
        <w:tc>
          <w:tcPr>
            <w:tcW w:w="3750" w:type="pct"/>
          </w:tcPr>
          <w:p w14:paraId="641F3E78" w14:textId="2E6DF0DA" w:rsidR="00C01E9E" w:rsidRPr="00C01E9E" w:rsidRDefault="00C01E9E" w:rsidP="00C01E9E">
            <w:r w:rsidRPr="00C01E9E">
              <w:t xml:space="preserve">Контроль хранения и работоспособности запасных частей, инструментов, принадлежностей для проведения ремонтных работ </w:t>
            </w:r>
            <w:r w:rsidR="00404EAD" w:rsidRPr="00404EAD">
              <w:t>радиоэлектронных комплексов</w:t>
            </w:r>
          </w:p>
        </w:tc>
      </w:tr>
      <w:tr w:rsidR="00D8232F" w:rsidRPr="00C01E9E" w14:paraId="4F34A234" w14:textId="77777777" w:rsidTr="0005096E">
        <w:trPr>
          <w:trHeight w:val="116"/>
        </w:trPr>
        <w:tc>
          <w:tcPr>
            <w:tcW w:w="1250" w:type="pct"/>
            <w:vMerge/>
          </w:tcPr>
          <w:p w14:paraId="0737E98F" w14:textId="77777777" w:rsidR="00D8232F" w:rsidRPr="00C01E9E" w:rsidRDefault="00D8232F" w:rsidP="00C01E9E"/>
        </w:tc>
        <w:tc>
          <w:tcPr>
            <w:tcW w:w="3750" w:type="pct"/>
          </w:tcPr>
          <w:p w14:paraId="0707BEF0" w14:textId="73347147" w:rsidR="00D8232F" w:rsidRPr="00C01E9E" w:rsidRDefault="00D8232F" w:rsidP="00C01E9E">
            <w:r w:rsidRPr="00D8232F">
              <w:t xml:space="preserve">Организация учета и поверки средств измерений для мониторинга и диагностики работы радиоэлектронных </w:t>
            </w:r>
            <w:r>
              <w:t>комплексов</w:t>
            </w:r>
          </w:p>
        </w:tc>
      </w:tr>
      <w:tr w:rsidR="00C01E9E" w:rsidRPr="00C01E9E" w14:paraId="6DF7194F" w14:textId="77777777" w:rsidTr="0005096E">
        <w:trPr>
          <w:trHeight w:val="20"/>
        </w:trPr>
        <w:tc>
          <w:tcPr>
            <w:tcW w:w="1250" w:type="pct"/>
            <w:vMerge/>
          </w:tcPr>
          <w:p w14:paraId="1CB94DEC" w14:textId="77777777" w:rsidR="00C01E9E" w:rsidRPr="00C01E9E" w:rsidRDefault="00C01E9E" w:rsidP="00C01E9E"/>
        </w:tc>
        <w:tc>
          <w:tcPr>
            <w:tcW w:w="3750" w:type="pct"/>
          </w:tcPr>
          <w:p w14:paraId="0BEF14A1" w14:textId="533D8D3A" w:rsidR="00C01E9E" w:rsidRPr="00C01E9E" w:rsidRDefault="00D22C0A" w:rsidP="00C01E9E">
            <w:r w:rsidRPr="00D22C0A">
              <w:t xml:space="preserve">Разработка планировок </w:t>
            </w:r>
            <w:r w:rsidR="00C01E9E" w:rsidRPr="00C01E9E">
              <w:t xml:space="preserve">рабочих мест персонала, обслуживающего </w:t>
            </w:r>
            <w:r w:rsidR="00404EAD" w:rsidRPr="00404EAD">
              <w:t>радиоэлектронны</w:t>
            </w:r>
            <w:r w:rsidR="00404EAD">
              <w:t xml:space="preserve">е </w:t>
            </w:r>
            <w:r w:rsidR="00404EAD" w:rsidRPr="00404EAD">
              <w:t>комплекс</w:t>
            </w:r>
            <w:r w:rsidR="00404EAD">
              <w:t>ы</w:t>
            </w:r>
          </w:p>
        </w:tc>
      </w:tr>
      <w:tr w:rsidR="00FF5E08" w:rsidRPr="00404EAD" w14:paraId="16AC4F14" w14:textId="77777777" w:rsidTr="0005096E">
        <w:trPr>
          <w:trHeight w:val="292"/>
        </w:trPr>
        <w:tc>
          <w:tcPr>
            <w:tcW w:w="1250" w:type="pct"/>
            <w:vMerge w:val="restart"/>
          </w:tcPr>
          <w:p w14:paraId="3B92EE13" w14:textId="77777777" w:rsidR="00FF5E08" w:rsidRPr="00C01E9E" w:rsidDel="002A1D54" w:rsidRDefault="00FF5E08" w:rsidP="00C01E9E">
            <w:r w:rsidRPr="008A2A23" w:rsidDel="002A1D54">
              <w:t>Необходимые умения</w:t>
            </w:r>
          </w:p>
        </w:tc>
        <w:tc>
          <w:tcPr>
            <w:tcW w:w="3750" w:type="pct"/>
          </w:tcPr>
          <w:p w14:paraId="0EC42AD8" w14:textId="237C47BB" w:rsidR="00FF5E08" w:rsidRPr="00404EAD" w:rsidRDefault="00FF5E08" w:rsidP="00C01E9E">
            <w:r w:rsidRPr="00C01E9E">
              <w:t xml:space="preserve">Составлять специальные эксплуатационные инструкции на </w:t>
            </w:r>
            <w:r w:rsidRPr="008829CB">
              <w:t>радиоэлектронны</w:t>
            </w:r>
            <w:r>
              <w:t>е</w:t>
            </w:r>
            <w:r w:rsidRPr="008829CB">
              <w:t xml:space="preserve"> комплекс</w:t>
            </w:r>
            <w:r>
              <w:t>ы</w:t>
            </w:r>
          </w:p>
        </w:tc>
      </w:tr>
      <w:tr w:rsidR="00FF5E08" w:rsidRPr="00C01E9E" w14:paraId="1B359226" w14:textId="77777777" w:rsidTr="0005096E">
        <w:trPr>
          <w:trHeight w:val="292"/>
        </w:trPr>
        <w:tc>
          <w:tcPr>
            <w:tcW w:w="1250" w:type="pct"/>
            <w:vMerge/>
          </w:tcPr>
          <w:p w14:paraId="6B6264FD" w14:textId="77777777" w:rsidR="00FF5E08" w:rsidRPr="00C01E9E" w:rsidDel="002A1D54" w:rsidRDefault="00FF5E08" w:rsidP="00C01E9E"/>
        </w:tc>
        <w:tc>
          <w:tcPr>
            <w:tcW w:w="3750" w:type="pct"/>
          </w:tcPr>
          <w:p w14:paraId="38C93CFD" w14:textId="3F687ADF" w:rsidR="00FF5E08" w:rsidRPr="00C01E9E" w:rsidRDefault="00FF5E08" w:rsidP="00C01E9E">
            <w:r w:rsidRPr="00C01E9E">
              <w:t>Составлять ведомост</w:t>
            </w:r>
            <w:r>
              <w:t>и</w:t>
            </w:r>
            <w:r w:rsidRPr="00C01E9E">
              <w:t xml:space="preserve"> комплект</w:t>
            </w:r>
            <w:r>
              <w:t>ов</w:t>
            </w:r>
            <w:r w:rsidRPr="00C01E9E">
              <w:t xml:space="preserve"> запасных частей, инструментов, принадлежностей и материалов, расходуемых за срок эксплуатации </w:t>
            </w:r>
            <w:r w:rsidRPr="00AE3D2D">
              <w:t>радиоэлектронных комплексов</w:t>
            </w:r>
          </w:p>
        </w:tc>
      </w:tr>
      <w:tr w:rsidR="008A2A23" w:rsidRPr="00C01E9E" w14:paraId="1A9DA3D9" w14:textId="77777777" w:rsidTr="0005096E">
        <w:trPr>
          <w:trHeight w:val="292"/>
        </w:trPr>
        <w:tc>
          <w:tcPr>
            <w:tcW w:w="1250" w:type="pct"/>
            <w:vMerge/>
          </w:tcPr>
          <w:p w14:paraId="0975F84D" w14:textId="77777777" w:rsidR="008A2A23" w:rsidRPr="00C01E9E" w:rsidDel="002A1D54" w:rsidRDefault="008A2A23" w:rsidP="00C01E9E"/>
        </w:tc>
        <w:tc>
          <w:tcPr>
            <w:tcW w:w="3750" w:type="pct"/>
          </w:tcPr>
          <w:p w14:paraId="0DC35B99" w14:textId="2E9A238E" w:rsidR="008A2A23" w:rsidRPr="00C01E9E" w:rsidRDefault="008A2A23" w:rsidP="00C01E9E">
            <w:r>
              <w:t>Планировать</w:t>
            </w:r>
            <w:r w:rsidRPr="008A2A23">
              <w:t xml:space="preserve"> мероприяти</w:t>
            </w:r>
            <w:r>
              <w:t>я</w:t>
            </w:r>
            <w:r w:rsidRPr="008A2A23">
              <w:t xml:space="preserve"> по техническому обслуживанию радиоэлектронных комплексов при непосредственной их эксплуатации, хранении и транспортировании</w:t>
            </w:r>
          </w:p>
        </w:tc>
      </w:tr>
      <w:tr w:rsidR="00F90BDE" w:rsidRPr="00C01E9E" w14:paraId="2B700822" w14:textId="77777777" w:rsidTr="0005096E">
        <w:trPr>
          <w:trHeight w:val="292"/>
        </w:trPr>
        <w:tc>
          <w:tcPr>
            <w:tcW w:w="1250" w:type="pct"/>
            <w:vMerge/>
          </w:tcPr>
          <w:p w14:paraId="5A8B739B" w14:textId="77777777" w:rsidR="00F90BDE" w:rsidRPr="00C01E9E" w:rsidDel="002A1D54" w:rsidRDefault="00F90BDE" w:rsidP="00C01E9E"/>
        </w:tc>
        <w:tc>
          <w:tcPr>
            <w:tcW w:w="3750" w:type="pct"/>
          </w:tcPr>
          <w:p w14:paraId="32DEE125" w14:textId="61D426FA" w:rsidR="00F90BDE" w:rsidRPr="00C01E9E" w:rsidRDefault="00143168" w:rsidP="00C01E9E">
            <w:r>
              <w:t>П</w:t>
            </w:r>
            <w:r w:rsidRPr="00143168">
              <w:t>ланирова</w:t>
            </w:r>
            <w:r>
              <w:t>ть</w:t>
            </w:r>
            <w:r w:rsidRPr="00143168">
              <w:t xml:space="preserve"> </w:t>
            </w:r>
            <w:r w:rsidR="00066839">
              <w:t xml:space="preserve">проведение </w:t>
            </w:r>
            <w:r w:rsidRPr="00143168">
              <w:t>профилактически</w:t>
            </w:r>
            <w:r w:rsidR="00066839">
              <w:t>х</w:t>
            </w:r>
            <w:r>
              <w:t xml:space="preserve"> и </w:t>
            </w:r>
            <w:r w:rsidRPr="00143168">
              <w:t>ремонтны</w:t>
            </w:r>
            <w:r w:rsidR="00066839">
              <w:t>х</w:t>
            </w:r>
            <w:r w:rsidRPr="00143168">
              <w:t xml:space="preserve"> работ</w:t>
            </w:r>
            <w:r>
              <w:t>ы</w:t>
            </w:r>
            <w:r w:rsidRPr="00143168">
              <w:t xml:space="preserve"> по обеспечению и восстановлению работоспособного состояния радиоэлектронных комплексов</w:t>
            </w:r>
          </w:p>
        </w:tc>
      </w:tr>
      <w:tr w:rsidR="00143168" w:rsidRPr="00C01E9E" w14:paraId="51DEA84D" w14:textId="77777777" w:rsidTr="0005096E">
        <w:trPr>
          <w:trHeight w:val="292"/>
        </w:trPr>
        <w:tc>
          <w:tcPr>
            <w:tcW w:w="1250" w:type="pct"/>
            <w:vMerge/>
          </w:tcPr>
          <w:p w14:paraId="4584F24B" w14:textId="77777777" w:rsidR="00143168" w:rsidRPr="00C01E9E" w:rsidDel="002A1D54" w:rsidRDefault="00143168" w:rsidP="00C01E9E"/>
        </w:tc>
        <w:tc>
          <w:tcPr>
            <w:tcW w:w="3750" w:type="pct"/>
          </w:tcPr>
          <w:p w14:paraId="18500BBA" w14:textId="6121E356" w:rsidR="00143168" w:rsidRDefault="00143168" w:rsidP="00C01E9E">
            <w:r>
              <w:t>Проводить</w:t>
            </w:r>
            <w:r w:rsidRPr="00143168">
              <w:t xml:space="preserve"> рекламационн</w:t>
            </w:r>
            <w:r>
              <w:t>ые</w:t>
            </w:r>
            <w:r w:rsidRPr="00143168">
              <w:t xml:space="preserve"> работы для устранения возникших во время эксплуатации неисправностей в радиоэлектронных комплексах или их составных частях</w:t>
            </w:r>
          </w:p>
        </w:tc>
      </w:tr>
      <w:tr w:rsidR="00FF5E08" w:rsidRPr="00C01E9E" w14:paraId="618BEEA0" w14:textId="77777777" w:rsidTr="0005096E">
        <w:trPr>
          <w:trHeight w:val="20"/>
        </w:trPr>
        <w:tc>
          <w:tcPr>
            <w:tcW w:w="1250" w:type="pct"/>
            <w:vMerge/>
          </w:tcPr>
          <w:p w14:paraId="683A4EC6" w14:textId="77777777" w:rsidR="00FF5E08" w:rsidRPr="00C01E9E" w:rsidDel="002A1D54" w:rsidRDefault="00FF5E08" w:rsidP="00C01E9E"/>
        </w:tc>
        <w:tc>
          <w:tcPr>
            <w:tcW w:w="3750" w:type="pct"/>
          </w:tcPr>
          <w:p w14:paraId="1FECFBFD" w14:textId="2635F369" w:rsidR="00FF5E08" w:rsidRPr="00C01E9E" w:rsidRDefault="00FF5E08" w:rsidP="00C375C3">
            <w:r w:rsidRPr="00FF5E08">
              <w:t>Организовывать рабочие места персонала, обслуживающего радиоэлектронные комплексы</w:t>
            </w:r>
          </w:p>
        </w:tc>
      </w:tr>
      <w:tr w:rsidR="00C01E9E" w:rsidRPr="00C01E9E" w14:paraId="11A188E0" w14:textId="77777777" w:rsidTr="0005096E">
        <w:trPr>
          <w:trHeight w:val="335"/>
        </w:trPr>
        <w:tc>
          <w:tcPr>
            <w:tcW w:w="1250" w:type="pct"/>
            <w:vMerge w:val="restart"/>
          </w:tcPr>
          <w:p w14:paraId="16CFB79A" w14:textId="77777777" w:rsidR="00C01E9E" w:rsidRPr="00C01E9E" w:rsidDel="002A1D54" w:rsidRDefault="00C01E9E" w:rsidP="00C01E9E">
            <w:r w:rsidRPr="00C01E9E" w:rsidDel="002A1D54">
              <w:t>Необходимые знания</w:t>
            </w:r>
          </w:p>
        </w:tc>
        <w:tc>
          <w:tcPr>
            <w:tcW w:w="3750" w:type="pct"/>
          </w:tcPr>
          <w:p w14:paraId="39C33A54" w14:textId="77777777" w:rsidR="00C01E9E" w:rsidRPr="00C01E9E" w:rsidRDefault="00C01E9E" w:rsidP="00C01E9E">
            <w:r w:rsidRPr="00C01E9E">
              <w:t>Виды и содержание эксплуатационных документов</w:t>
            </w:r>
          </w:p>
        </w:tc>
      </w:tr>
      <w:tr w:rsidR="00A850E3" w:rsidRPr="00C01E9E" w14:paraId="64AD897B" w14:textId="77777777" w:rsidTr="0005096E">
        <w:trPr>
          <w:trHeight w:val="335"/>
        </w:trPr>
        <w:tc>
          <w:tcPr>
            <w:tcW w:w="1250" w:type="pct"/>
            <w:vMerge/>
          </w:tcPr>
          <w:p w14:paraId="61B8ADC4" w14:textId="77777777" w:rsidR="00A850E3" w:rsidRPr="00C01E9E" w:rsidDel="002A1D54" w:rsidRDefault="00A850E3" w:rsidP="00C01E9E"/>
        </w:tc>
        <w:tc>
          <w:tcPr>
            <w:tcW w:w="3750" w:type="pct"/>
          </w:tcPr>
          <w:p w14:paraId="04EF200F" w14:textId="3DE448A7" w:rsidR="00A850E3" w:rsidRPr="00C01E9E" w:rsidRDefault="00690107" w:rsidP="00C01E9E">
            <w:r>
              <w:t>М</w:t>
            </w:r>
            <w:r w:rsidRPr="00690107">
              <w:t>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C01E9E" w:rsidRPr="00C01E9E" w14:paraId="301C2105" w14:textId="77777777" w:rsidTr="0005096E">
        <w:trPr>
          <w:trHeight w:val="442"/>
        </w:trPr>
        <w:tc>
          <w:tcPr>
            <w:tcW w:w="1250" w:type="pct"/>
            <w:vMerge/>
          </w:tcPr>
          <w:p w14:paraId="7D0CC37A" w14:textId="77777777" w:rsidR="00C01E9E" w:rsidRPr="00C01E9E" w:rsidDel="002A1D54" w:rsidRDefault="00C01E9E" w:rsidP="00C01E9E"/>
        </w:tc>
        <w:tc>
          <w:tcPr>
            <w:tcW w:w="3750" w:type="pct"/>
          </w:tcPr>
          <w:p w14:paraId="6DB411CF" w14:textId="084E7429" w:rsidR="00C01E9E" w:rsidRPr="00C01E9E" w:rsidRDefault="00E53B97" w:rsidP="00C01E9E">
            <w:r>
              <w:t>Методы</w:t>
            </w:r>
            <w:r w:rsidR="00C01E9E" w:rsidRPr="00C01E9E">
              <w:t xml:space="preserve"> технического сопровождения обслуживаемых </w:t>
            </w:r>
            <w:r w:rsidR="00E93A2C" w:rsidRPr="00E93A2C">
              <w:t>радиоэлектронных комплексов</w:t>
            </w:r>
          </w:p>
        </w:tc>
      </w:tr>
      <w:tr w:rsidR="00C01E9E" w:rsidRPr="00C01E9E" w14:paraId="1E1D6A77" w14:textId="77777777" w:rsidTr="0005096E">
        <w:trPr>
          <w:trHeight w:val="20"/>
        </w:trPr>
        <w:tc>
          <w:tcPr>
            <w:tcW w:w="1250" w:type="pct"/>
            <w:vMerge/>
          </w:tcPr>
          <w:p w14:paraId="422B892B" w14:textId="77777777" w:rsidR="00C01E9E" w:rsidRPr="00C01E9E" w:rsidDel="002A1D54" w:rsidRDefault="00C01E9E" w:rsidP="00C01E9E"/>
        </w:tc>
        <w:tc>
          <w:tcPr>
            <w:tcW w:w="3750" w:type="pct"/>
          </w:tcPr>
          <w:p w14:paraId="1B3A13FC" w14:textId="4FDA6E75" w:rsidR="00C01E9E" w:rsidRPr="00C01E9E" w:rsidRDefault="00C01E9E" w:rsidP="00C01E9E">
            <w:r w:rsidRPr="00C01E9E">
              <w:t xml:space="preserve">Способы организации и методы планирования работ по техническому обслуживанию </w:t>
            </w:r>
            <w:r w:rsidR="00E93A2C" w:rsidRPr="00E93A2C">
              <w:t>радиоэлектронных комплексов</w:t>
            </w:r>
          </w:p>
        </w:tc>
      </w:tr>
      <w:tr w:rsidR="00C01E9E" w:rsidRPr="00C01E9E" w14:paraId="48A2C360" w14:textId="77777777" w:rsidTr="0005096E">
        <w:trPr>
          <w:trHeight w:val="20"/>
        </w:trPr>
        <w:tc>
          <w:tcPr>
            <w:tcW w:w="1250" w:type="pct"/>
            <w:vMerge/>
          </w:tcPr>
          <w:p w14:paraId="698A0862" w14:textId="77777777" w:rsidR="00C01E9E" w:rsidRPr="00C01E9E" w:rsidDel="002A1D54" w:rsidRDefault="00C01E9E" w:rsidP="00C01E9E"/>
        </w:tc>
        <w:tc>
          <w:tcPr>
            <w:tcW w:w="3750" w:type="pct"/>
          </w:tcPr>
          <w:p w14:paraId="6F70776F" w14:textId="79CFC621" w:rsidR="00C01E9E" w:rsidRPr="00C01E9E" w:rsidRDefault="00C01E9E" w:rsidP="00C01E9E">
            <w:r w:rsidRPr="00C01E9E">
              <w:t xml:space="preserve">Руководящие документы, регламентирующие поддержание тактико-технических характеристик </w:t>
            </w:r>
            <w:r w:rsidR="00E93A2C" w:rsidRPr="00E93A2C">
              <w:t>радиоэлектронных комплексов</w:t>
            </w:r>
            <w:r w:rsidRPr="00C01E9E">
              <w:t xml:space="preserve"> на заданном уровне</w:t>
            </w:r>
          </w:p>
        </w:tc>
      </w:tr>
      <w:tr w:rsidR="00C01E9E" w:rsidRPr="00C01E9E" w14:paraId="46358441" w14:textId="77777777" w:rsidTr="0005096E">
        <w:trPr>
          <w:trHeight w:val="20"/>
        </w:trPr>
        <w:tc>
          <w:tcPr>
            <w:tcW w:w="1250" w:type="pct"/>
            <w:vMerge/>
          </w:tcPr>
          <w:p w14:paraId="272E2300" w14:textId="77777777" w:rsidR="00C01E9E" w:rsidRPr="00C01E9E" w:rsidDel="002A1D54" w:rsidRDefault="00C01E9E" w:rsidP="00C01E9E"/>
        </w:tc>
        <w:tc>
          <w:tcPr>
            <w:tcW w:w="3750" w:type="pct"/>
          </w:tcPr>
          <w:p w14:paraId="30018AC5" w14:textId="1898D600" w:rsidR="00C01E9E" w:rsidRPr="00C01E9E" w:rsidRDefault="00C01E9E" w:rsidP="00C01E9E">
            <w:r w:rsidRPr="00C01E9E">
              <w:t xml:space="preserve">Методы и средства контроля технического состояния обслуживаемых </w:t>
            </w:r>
            <w:r w:rsidR="00E93A2C" w:rsidRPr="00E93A2C">
              <w:t>радиоэлектронных комплексов</w:t>
            </w:r>
          </w:p>
        </w:tc>
      </w:tr>
      <w:tr w:rsidR="00C01E9E" w:rsidRPr="00C01E9E" w14:paraId="085DEA57" w14:textId="77777777" w:rsidTr="0005096E">
        <w:trPr>
          <w:trHeight w:val="20"/>
        </w:trPr>
        <w:tc>
          <w:tcPr>
            <w:tcW w:w="1250" w:type="pct"/>
            <w:vMerge/>
          </w:tcPr>
          <w:p w14:paraId="0E1F7F8B" w14:textId="77777777" w:rsidR="00C01E9E" w:rsidRPr="00C01E9E" w:rsidDel="002A1D54" w:rsidRDefault="00C01E9E" w:rsidP="00C01E9E"/>
        </w:tc>
        <w:tc>
          <w:tcPr>
            <w:tcW w:w="3750" w:type="pct"/>
          </w:tcPr>
          <w:p w14:paraId="696CA760" w14:textId="6F70BE0E" w:rsidR="00C01E9E" w:rsidRPr="00C01E9E" w:rsidRDefault="00C01E9E" w:rsidP="00C01E9E">
            <w:r w:rsidRPr="00C01E9E">
              <w:t>Стандарты в области постановки изделий на производство и эксплуатаци</w:t>
            </w:r>
            <w:r w:rsidR="003779B3">
              <w:t>ю</w:t>
            </w:r>
            <w:r w:rsidRPr="00C01E9E">
              <w:t xml:space="preserve"> </w:t>
            </w:r>
            <w:r w:rsidR="00E93A2C" w:rsidRPr="00E93A2C">
              <w:t>радиоэлектронных комплексов</w:t>
            </w:r>
          </w:p>
        </w:tc>
      </w:tr>
      <w:tr w:rsidR="00CF0DA0" w:rsidRPr="00C01E9E" w14:paraId="644FF534" w14:textId="77777777" w:rsidTr="0005096E">
        <w:trPr>
          <w:trHeight w:val="20"/>
        </w:trPr>
        <w:tc>
          <w:tcPr>
            <w:tcW w:w="1250" w:type="pct"/>
            <w:vMerge/>
          </w:tcPr>
          <w:p w14:paraId="3FC1F9B3" w14:textId="77777777" w:rsidR="00CF0DA0" w:rsidRPr="00C01E9E" w:rsidDel="002A1D54" w:rsidRDefault="00CF0DA0" w:rsidP="00C01E9E"/>
        </w:tc>
        <w:tc>
          <w:tcPr>
            <w:tcW w:w="3750" w:type="pct"/>
          </w:tcPr>
          <w:p w14:paraId="0F950E3D" w14:textId="3F9449E6" w:rsidR="00CF0DA0" w:rsidRPr="00C01E9E" w:rsidRDefault="00CF0DA0" w:rsidP="00C01E9E">
            <w:r>
              <w:t xml:space="preserve">Условия </w:t>
            </w:r>
            <w:r w:rsidRPr="00CF0DA0">
              <w:t>хранения запасных частей, инструментов, принадлежностей для проведения ремонтных работ радиоэлектронных комплексов</w:t>
            </w:r>
          </w:p>
        </w:tc>
      </w:tr>
      <w:tr w:rsidR="009E50C1" w:rsidRPr="00C01E9E" w14:paraId="48F60FED" w14:textId="77777777" w:rsidTr="0005096E">
        <w:trPr>
          <w:trHeight w:val="20"/>
        </w:trPr>
        <w:tc>
          <w:tcPr>
            <w:tcW w:w="1250" w:type="pct"/>
            <w:vMerge/>
          </w:tcPr>
          <w:p w14:paraId="2D5CA3AB" w14:textId="77777777" w:rsidR="009E50C1" w:rsidRPr="00C01E9E" w:rsidDel="002A1D54" w:rsidRDefault="009E50C1" w:rsidP="00C01E9E"/>
        </w:tc>
        <w:tc>
          <w:tcPr>
            <w:tcW w:w="3750" w:type="pct"/>
          </w:tcPr>
          <w:p w14:paraId="55FF94A3" w14:textId="22CDC15B" w:rsidR="009E50C1" w:rsidRPr="00C01E9E" w:rsidRDefault="009E50C1" w:rsidP="00C01E9E">
            <w:r w:rsidRPr="009E50C1">
              <w:t>Порядок организации и проведения рекламационной работы</w:t>
            </w:r>
          </w:p>
        </w:tc>
      </w:tr>
      <w:tr w:rsidR="00C01E9E" w:rsidRPr="00C01E9E" w14:paraId="604DB145" w14:textId="77777777" w:rsidTr="0005096E">
        <w:trPr>
          <w:trHeight w:val="20"/>
        </w:trPr>
        <w:tc>
          <w:tcPr>
            <w:tcW w:w="1250" w:type="pct"/>
            <w:vMerge/>
          </w:tcPr>
          <w:p w14:paraId="15F3C4A1" w14:textId="77777777" w:rsidR="00C01E9E" w:rsidRPr="00C01E9E" w:rsidDel="002A1D54" w:rsidRDefault="00C01E9E" w:rsidP="00C01E9E"/>
        </w:tc>
        <w:tc>
          <w:tcPr>
            <w:tcW w:w="3750" w:type="pct"/>
          </w:tcPr>
          <w:p w14:paraId="43CB10BB" w14:textId="14043A10" w:rsidR="00C01E9E" w:rsidRPr="00C01E9E" w:rsidRDefault="00C01E9E" w:rsidP="00C01E9E">
            <w:r w:rsidRPr="00C01E9E">
              <w:t xml:space="preserve">Общие технические требования к </w:t>
            </w:r>
            <w:r w:rsidR="00E93A2C" w:rsidRPr="00E93A2C">
              <w:t>радиоэлектронны</w:t>
            </w:r>
            <w:r w:rsidR="00E93A2C">
              <w:t>м</w:t>
            </w:r>
            <w:r w:rsidR="00E93A2C" w:rsidRPr="00E93A2C">
              <w:t xml:space="preserve"> комплекс</w:t>
            </w:r>
            <w:r w:rsidR="00E93A2C">
              <w:t>ам</w:t>
            </w:r>
          </w:p>
        </w:tc>
      </w:tr>
      <w:tr w:rsidR="00C01E9E" w:rsidRPr="00C01E9E" w14:paraId="532C9E86" w14:textId="77777777" w:rsidTr="0005096E">
        <w:trPr>
          <w:trHeight w:val="20"/>
        </w:trPr>
        <w:tc>
          <w:tcPr>
            <w:tcW w:w="1250" w:type="pct"/>
            <w:vMerge/>
          </w:tcPr>
          <w:p w14:paraId="1F968E04" w14:textId="77777777" w:rsidR="00C01E9E" w:rsidRPr="00C01E9E" w:rsidDel="002A1D54" w:rsidRDefault="00C01E9E" w:rsidP="00C01E9E"/>
        </w:tc>
        <w:tc>
          <w:tcPr>
            <w:tcW w:w="3750" w:type="pct"/>
          </w:tcPr>
          <w:p w14:paraId="6DD30325" w14:textId="04AED323" w:rsidR="00C01E9E" w:rsidRPr="00C01E9E" w:rsidRDefault="00C01E9E" w:rsidP="00C01E9E">
            <w:r w:rsidRPr="00C01E9E">
              <w:t xml:space="preserve">Сведения о конструкции, принципе действия, характеристиках (свойствах) </w:t>
            </w:r>
            <w:r w:rsidR="00E93A2C" w:rsidRPr="00E93A2C">
              <w:t>радиоэлектронных комплексов</w:t>
            </w:r>
          </w:p>
        </w:tc>
      </w:tr>
      <w:tr w:rsidR="00C01E9E" w:rsidRPr="00C01E9E" w14:paraId="69B715D1" w14:textId="77777777" w:rsidTr="0005096E">
        <w:trPr>
          <w:trHeight w:val="20"/>
        </w:trPr>
        <w:tc>
          <w:tcPr>
            <w:tcW w:w="1250" w:type="pct"/>
            <w:vMerge/>
          </w:tcPr>
          <w:p w14:paraId="71CA4CB9" w14:textId="77777777" w:rsidR="00C01E9E" w:rsidRPr="00C01E9E" w:rsidDel="002A1D54" w:rsidRDefault="00C01E9E" w:rsidP="00C01E9E"/>
        </w:tc>
        <w:tc>
          <w:tcPr>
            <w:tcW w:w="3750" w:type="pct"/>
          </w:tcPr>
          <w:p w14:paraId="78EE516F" w14:textId="59EA9703" w:rsidR="00C01E9E" w:rsidRPr="00C01E9E" w:rsidRDefault="00C01E9E" w:rsidP="00C01E9E">
            <w:r w:rsidRPr="00C01E9E">
              <w:t xml:space="preserve">Основы управления персоналом </w:t>
            </w:r>
            <w:r w:rsidR="006870CE">
              <w:t>в объеме выполняемых работ</w:t>
            </w:r>
          </w:p>
        </w:tc>
      </w:tr>
      <w:tr w:rsidR="00C01E9E" w:rsidRPr="00C01E9E" w14:paraId="0BA98C50" w14:textId="77777777" w:rsidTr="0005096E">
        <w:trPr>
          <w:trHeight w:val="20"/>
        </w:trPr>
        <w:tc>
          <w:tcPr>
            <w:tcW w:w="1250" w:type="pct"/>
            <w:vMerge/>
          </w:tcPr>
          <w:p w14:paraId="227A481D" w14:textId="77777777" w:rsidR="00C01E9E" w:rsidRPr="00C01E9E" w:rsidDel="002A1D54" w:rsidRDefault="00C01E9E" w:rsidP="00C01E9E"/>
        </w:tc>
        <w:tc>
          <w:tcPr>
            <w:tcW w:w="3750" w:type="pct"/>
          </w:tcPr>
          <w:p w14:paraId="482D447F" w14:textId="77777777" w:rsidR="00C01E9E" w:rsidRPr="00C01E9E" w:rsidRDefault="00C01E9E" w:rsidP="00C01E9E">
            <w:r w:rsidRPr="00C01E9E">
              <w:t>Технический английский язык на уровне чтения специализированной литературы</w:t>
            </w:r>
          </w:p>
        </w:tc>
      </w:tr>
      <w:tr w:rsidR="00C01E9E" w:rsidRPr="00C01E9E" w14:paraId="39420F54" w14:textId="77777777" w:rsidTr="0005096E">
        <w:trPr>
          <w:trHeight w:val="20"/>
        </w:trPr>
        <w:tc>
          <w:tcPr>
            <w:tcW w:w="1250" w:type="pct"/>
            <w:vMerge/>
          </w:tcPr>
          <w:p w14:paraId="02789A2E" w14:textId="77777777" w:rsidR="00C01E9E" w:rsidRPr="00C01E9E" w:rsidDel="002A1D54" w:rsidRDefault="00C01E9E" w:rsidP="00C01E9E"/>
        </w:tc>
        <w:tc>
          <w:tcPr>
            <w:tcW w:w="3750" w:type="pct"/>
          </w:tcPr>
          <w:p w14:paraId="67BF8444" w14:textId="77777777" w:rsidR="00C01E9E" w:rsidRPr="00C01E9E" w:rsidRDefault="00C01E9E" w:rsidP="00C01E9E">
            <w:r w:rsidRPr="00C01E9E">
              <w:t>Опасные и вредные производственные факторы при выполнении работ</w:t>
            </w:r>
          </w:p>
        </w:tc>
      </w:tr>
      <w:tr w:rsidR="00C01E9E" w:rsidRPr="00C01E9E" w14:paraId="751BF62A" w14:textId="77777777" w:rsidTr="0005096E">
        <w:trPr>
          <w:trHeight w:val="20"/>
        </w:trPr>
        <w:tc>
          <w:tcPr>
            <w:tcW w:w="1250" w:type="pct"/>
            <w:vMerge/>
          </w:tcPr>
          <w:p w14:paraId="3652E634" w14:textId="77777777" w:rsidR="00C01E9E" w:rsidRPr="00C01E9E" w:rsidDel="002A1D54" w:rsidRDefault="00C01E9E" w:rsidP="00C01E9E"/>
        </w:tc>
        <w:tc>
          <w:tcPr>
            <w:tcW w:w="3750" w:type="pct"/>
          </w:tcPr>
          <w:p w14:paraId="255626D1" w14:textId="77777777" w:rsidR="00C01E9E" w:rsidRPr="00C01E9E" w:rsidRDefault="00C01E9E" w:rsidP="00C01E9E">
            <w:r w:rsidRPr="00C01E9E">
              <w:t>Правила производственной санитарии</w:t>
            </w:r>
          </w:p>
        </w:tc>
      </w:tr>
      <w:tr w:rsidR="00C01E9E" w:rsidRPr="00C01E9E" w14:paraId="691CF26F" w14:textId="77777777" w:rsidTr="0005096E">
        <w:trPr>
          <w:trHeight w:val="20"/>
        </w:trPr>
        <w:tc>
          <w:tcPr>
            <w:tcW w:w="1250" w:type="pct"/>
            <w:vMerge/>
          </w:tcPr>
          <w:p w14:paraId="4CBFAC15" w14:textId="77777777" w:rsidR="00C01E9E" w:rsidRPr="00C01E9E" w:rsidDel="002A1D54" w:rsidRDefault="00C01E9E" w:rsidP="00C01E9E"/>
        </w:tc>
        <w:tc>
          <w:tcPr>
            <w:tcW w:w="3750" w:type="pct"/>
          </w:tcPr>
          <w:p w14:paraId="70398129" w14:textId="77777777" w:rsidR="00C01E9E" w:rsidRPr="00C01E9E" w:rsidRDefault="00C01E9E" w:rsidP="00C01E9E">
            <w:r w:rsidRPr="00C01E9E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C01E9E" w:rsidRPr="00C01E9E" w14:paraId="1F3C277E" w14:textId="77777777" w:rsidTr="0005096E">
        <w:trPr>
          <w:trHeight w:val="20"/>
        </w:trPr>
        <w:tc>
          <w:tcPr>
            <w:tcW w:w="1250" w:type="pct"/>
            <w:vMerge/>
          </w:tcPr>
          <w:p w14:paraId="168D85F0" w14:textId="77777777" w:rsidR="00C01E9E" w:rsidRPr="00C01E9E" w:rsidDel="002A1D54" w:rsidRDefault="00C01E9E" w:rsidP="00C01E9E"/>
        </w:tc>
        <w:tc>
          <w:tcPr>
            <w:tcW w:w="3750" w:type="pct"/>
          </w:tcPr>
          <w:p w14:paraId="4E57F418" w14:textId="77777777" w:rsidR="00C01E9E" w:rsidRPr="00C01E9E" w:rsidRDefault="00C01E9E" w:rsidP="00C01E9E">
            <w:r w:rsidRPr="00C01E9E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01E9E" w:rsidRPr="00C01E9E" w14:paraId="19353239" w14:textId="77777777" w:rsidTr="0005096E">
        <w:trPr>
          <w:trHeight w:val="20"/>
        </w:trPr>
        <w:tc>
          <w:tcPr>
            <w:tcW w:w="1250" w:type="pct"/>
          </w:tcPr>
          <w:p w14:paraId="61C3E064" w14:textId="77777777" w:rsidR="00C01E9E" w:rsidRPr="00C01E9E" w:rsidDel="002A1D54" w:rsidRDefault="00C01E9E" w:rsidP="00C01E9E">
            <w:r w:rsidRPr="00C01E9E">
              <w:rPr>
                <w:iCs/>
              </w:rPr>
              <w:t>Другие характеристики</w:t>
            </w:r>
          </w:p>
        </w:tc>
        <w:tc>
          <w:tcPr>
            <w:tcW w:w="3750" w:type="pct"/>
          </w:tcPr>
          <w:p w14:paraId="32845171" w14:textId="77777777" w:rsidR="00C01E9E" w:rsidRPr="00C01E9E" w:rsidRDefault="00C01E9E" w:rsidP="00C01E9E">
            <w:r w:rsidRPr="00C01E9E">
              <w:t>–</w:t>
            </w:r>
          </w:p>
        </w:tc>
      </w:tr>
    </w:tbl>
    <w:p w14:paraId="3CDF748C" w14:textId="10D3480A" w:rsidR="00DA7F71" w:rsidRPr="00DA7F71" w:rsidRDefault="00DA7F71" w:rsidP="00BA67AF">
      <w:pPr>
        <w:pStyle w:val="3"/>
      </w:pPr>
      <w:r w:rsidRPr="00DA7F71">
        <w:t>3.3.</w:t>
      </w:r>
      <w:r w:rsidR="00313C12">
        <w:t>2</w:t>
      </w:r>
      <w:r w:rsidRPr="00DA7F71">
        <w:t>. Трудовая функция</w:t>
      </w: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506"/>
        <w:gridCol w:w="1316"/>
        <w:gridCol w:w="418"/>
        <w:gridCol w:w="1769"/>
        <w:gridCol w:w="143"/>
        <w:gridCol w:w="941"/>
        <w:gridCol w:w="463"/>
        <w:gridCol w:w="412"/>
        <w:gridCol w:w="1831"/>
        <w:gridCol w:w="549"/>
      </w:tblGrid>
      <w:tr w:rsidR="00DA7F71" w:rsidRPr="00DA7F71" w14:paraId="4025D307" w14:textId="77777777" w:rsidTr="00F35D61">
        <w:trPr>
          <w:trHeight w:val="278"/>
        </w:trPr>
        <w:tc>
          <w:tcPr>
            <w:tcW w:w="90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870117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5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1AE37" w14:textId="54B0E9C4" w:rsidR="00DA7F71" w:rsidRPr="00DA7F71" w:rsidRDefault="00E0438E" w:rsidP="00DA7F71">
            <w:r w:rsidRPr="00E0438E">
              <w:t>Ввод в эксплуатацию, техническое обслуживание и текущий ремонт радиоэлектронных комплексов</w:t>
            </w:r>
          </w:p>
        </w:tc>
        <w:tc>
          <w:tcPr>
            <w:tcW w:w="4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C54C2B" w14:textId="77777777" w:rsidR="00DA7F71" w:rsidRPr="00DA7F71" w:rsidRDefault="00DA7F71" w:rsidP="00DA7F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7F71">
              <w:rPr>
                <w:sz w:val="20"/>
                <w:szCs w:val="20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0805CF" w14:textId="0BF42C65" w:rsidR="00DA7F71" w:rsidRPr="00DA7F71" w:rsidRDefault="00DA7F71" w:rsidP="003846E8">
            <w:pPr>
              <w:jc w:val="center"/>
            </w:pPr>
            <w:r w:rsidRPr="00DA7F71">
              <w:t>С/0</w:t>
            </w:r>
            <w:r w:rsidR="00313C12">
              <w:t>2</w:t>
            </w:r>
            <w:r w:rsidRPr="00DA7F71">
              <w:t>.6</w:t>
            </w:r>
          </w:p>
        </w:tc>
        <w:tc>
          <w:tcPr>
            <w:tcW w:w="89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DD39729" w14:textId="77777777" w:rsidR="00DA7F71" w:rsidRPr="00DA7F71" w:rsidRDefault="00DA7F71" w:rsidP="00DA7F7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7F71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AEC3E" w14:textId="77777777" w:rsidR="00DA7F71" w:rsidRPr="00DA7F71" w:rsidRDefault="00DA7F71" w:rsidP="003846E8">
            <w:pPr>
              <w:jc w:val="center"/>
            </w:pPr>
            <w:r w:rsidRPr="00DA7F71">
              <w:t>6</w:t>
            </w:r>
          </w:p>
        </w:tc>
      </w:tr>
      <w:tr w:rsidR="00DA7F71" w:rsidRPr="00DA7F71" w14:paraId="33A3BE5B" w14:textId="77777777" w:rsidTr="00F35D6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61D787B" w14:textId="77777777" w:rsidR="00DA7F71" w:rsidRPr="00DA7F71" w:rsidRDefault="00DA7F71" w:rsidP="00DA7F71"/>
        </w:tc>
      </w:tr>
      <w:tr w:rsidR="00DA7F71" w:rsidRPr="00DA7F71" w14:paraId="2DBEED77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BCA8153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2D025F2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Оригинал</w:t>
            </w:r>
          </w:p>
        </w:tc>
        <w:tc>
          <w:tcPr>
            <w:tcW w:w="2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64C71C1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Х</w:t>
            </w:r>
          </w:p>
        </w:tc>
        <w:tc>
          <w:tcPr>
            <w:tcW w:w="8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B4E5D5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20BB9" w14:textId="77777777" w:rsidR="00DA7F71" w:rsidRPr="00DA7F71" w:rsidRDefault="00DA7F71" w:rsidP="00DA7F71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E88EE7" w14:textId="77777777" w:rsidR="00DA7F71" w:rsidRPr="00DA7F71" w:rsidRDefault="00DA7F71" w:rsidP="00DA7F71">
            <w:pPr>
              <w:rPr>
                <w:sz w:val="20"/>
                <w:szCs w:val="20"/>
              </w:rPr>
            </w:pPr>
          </w:p>
        </w:tc>
      </w:tr>
      <w:tr w:rsidR="00DA7F71" w:rsidRPr="00DA7F71" w14:paraId="3D0784EE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A8B4E4" w14:textId="77777777" w:rsidR="00DA7F71" w:rsidRPr="00DA7F71" w:rsidRDefault="00DA7F71" w:rsidP="00DA7F71">
            <w:pPr>
              <w:rPr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3304D52" w14:textId="77777777" w:rsidR="00DA7F71" w:rsidRPr="00DA7F71" w:rsidRDefault="00DA7F71" w:rsidP="00DA7F71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1308FF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4D000A" w14:textId="77777777" w:rsidR="00DA7F71" w:rsidRPr="00DA7F71" w:rsidRDefault="00DA7F71" w:rsidP="00DA7F71">
            <w:pPr>
              <w:rPr>
                <w:sz w:val="20"/>
                <w:szCs w:val="20"/>
              </w:rPr>
            </w:pPr>
            <w:r w:rsidRPr="00DA7F71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837DB1" w14:textId="205D5CB0" w:rsidR="00DA7F71" w:rsidRDefault="00DA7F71" w:rsidP="00DA7F71"/>
    <w:tbl>
      <w:tblPr>
        <w:tblW w:w="50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51"/>
        <w:gridCol w:w="7652"/>
      </w:tblGrid>
      <w:tr w:rsidR="002431BD" w:rsidRPr="002431BD" w14:paraId="79BA0176" w14:textId="77777777" w:rsidTr="0005096E">
        <w:trPr>
          <w:trHeight w:val="242"/>
        </w:trPr>
        <w:tc>
          <w:tcPr>
            <w:tcW w:w="1250" w:type="pct"/>
            <w:vMerge w:val="restart"/>
          </w:tcPr>
          <w:p w14:paraId="4361C8C0" w14:textId="77777777" w:rsidR="002431BD" w:rsidRPr="002431BD" w:rsidRDefault="002431BD" w:rsidP="002431BD">
            <w:r w:rsidRPr="002431BD">
              <w:t>Трудовые действия</w:t>
            </w:r>
          </w:p>
        </w:tc>
        <w:tc>
          <w:tcPr>
            <w:tcW w:w="3750" w:type="pct"/>
          </w:tcPr>
          <w:p w14:paraId="195F57DA" w14:textId="22B68800" w:rsidR="002431BD" w:rsidRPr="002431BD" w:rsidRDefault="002431BD" w:rsidP="002431BD">
            <w:r w:rsidRPr="002431BD">
              <w:t xml:space="preserve">Изучение руководства по эксплуатации </w:t>
            </w:r>
            <w:r w:rsidR="003F16BA" w:rsidRPr="003F16BA">
              <w:t>радиоэлектронных комплексов</w:t>
            </w:r>
            <w:r w:rsidRPr="002431BD">
              <w:t>, содержаще</w:t>
            </w:r>
            <w:r w:rsidR="003F16BA">
              <w:t>го</w:t>
            </w:r>
            <w:r w:rsidRPr="002431BD">
              <w:t xml:space="preserve"> сведения о их конструкции, принципе действия, характеристиках</w:t>
            </w:r>
            <w:r w:rsidR="001F1D0F">
              <w:t xml:space="preserve"> и </w:t>
            </w:r>
            <w:r w:rsidRPr="002431BD">
              <w:t>их составных частей</w:t>
            </w:r>
          </w:p>
        </w:tc>
      </w:tr>
      <w:tr w:rsidR="00144081" w:rsidRPr="002431BD" w14:paraId="7868ABEA" w14:textId="77777777" w:rsidTr="0005096E">
        <w:trPr>
          <w:trHeight w:val="242"/>
        </w:trPr>
        <w:tc>
          <w:tcPr>
            <w:tcW w:w="1250" w:type="pct"/>
            <w:vMerge/>
          </w:tcPr>
          <w:p w14:paraId="7AA23B71" w14:textId="77777777" w:rsidR="00144081" w:rsidRPr="002431BD" w:rsidRDefault="00144081" w:rsidP="002431BD"/>
        </w:tc>
        <w:tc>
          <w:tcPr>
            <w:tcW w:w="3750" w:type="pct"/>
          </w:tcPr>
          <w:p w14:paraId="3CCF5124" w14:textId="032B3C82" w:rsidR="00144081" w:rsidRPr="002431BD" w:rsidRDefault="00144081" w:rsidP="00144081">
            <w:r w:rsidRPr="00144081">
              <w:t xml:space="preserve">Изучение </w:t>
            </w:r>
            <w:r w:rsidR="001F1D0F">
              <w:t>инструкций</w:t>
            </w:r>
            <w:r w:rsidRPr="00144081">
              <w:t>, необходимы</w:t>
            </w:r>
            <w:r>
              <w:t>х</w:t>
            </w:r>
            <w:r w:rsidRPr="00144081">
              <w:t xml:space="preserve"> для правильной эксплуатации </w:t>
            </w:r>
            <w:r w:rsidR="001F1D0F" w:rsidRPr="001F1D0F">
              <w:t xml:space="preserve">радиоэлектронных комплексов </w:t>
            </w:r>
            <w:r w:rsidRPr="00144081">
              <w:t>и оценок их технического состояния при определении необходимости отправки в ремонт их составных частей</w:t>
            </w:r>
          </w:p>
        </w:tc>
      </w:tr>
      <w:tr w:rsidR="002431BD" w:rsidRPr="002431BD" w14:paraId="31A7D0DD" w14:textId="77777777" w:rsidTr="0005096E">
        <w:trPr>
          <w:trHeight w:val="242"/>
        </w:trPr>
        <w:tc>
          <w:tcPr>
            <w:tcW w:w="1250" w:type="pct"/>
            <w:vMerge/>
          </w:tcPr>
          <w:p w14:paraId="6FD6FFB4" w14:textId="77777777" w:rsidR="002431BD" w:rsidRPr="002431BD" w:rsidRDefault="002431BD" w:rsidP="002431BD"/>
        </w:tc>
        <w:tc>
          <w:tcPr>
            <w:tcW w:w="3750" w:type="pct"/>
          </w:tcPr>
          <w:p w14:paraId="261C95B4" w14:textId="512E7924" w:rsidR="002431BD" w:rsidRPr="002431BD" w:rsidRDefault="002431BD" w:rsidP="002431BD">
            <w:r w:rsidRPr="002431BD">
              <w:t>Изучение инструкци</w:t>
            </w:r>
            <w:r w:rsidR="001F1D0F">
              <w:t>й</w:t>
            </w:r>
            <w:r w:rsidRPr="002431BD">
              <w:t xml:space="preserve"> по монтажу, </w:t>
            </w:r>
            <w:r w:rsidR="002C0EF2">
              <w:t>н</w:t>
            </w:r>
            <w:r w:rsidR="002C0EF2" w:rsidRPr="002C0EF2">
              <w:t>астройк</w:t>
            </w:r>
            <w:r w:rsidR="00C0230D">
              <w:t>е, пуску</w:t>
            </w:r>
            <w:r w:rsidR="002C0EF2">
              <w:t xml:space="preserve"> и</w:t>
            </w:r>
            <w:r w:rsidRPr="002431BD">
              <w:t xml:space="preserve"> обкатке </w:t>
            </w:r>
            <w:r w:rsidR="002C0EF2" w:rsidRPr="002C0EF2">
              <w:t>радиоэлектронных комплексов</w:t>
            </w:r>
            <w:r w:rsidRPr="002431BD">
              <w:t xml:space="preserve"> и их составных частей</w:t>
            </w:r>
          </w:p>
        </w:tc>
      </w:tr>
      <w:tr w:rsidR="002431BD" w:rsidRPr="002431BD" w14:paraId="0130390D" w14:textId="77777777" w:rsidTr="0005096E">
        <w:trPr>
          <w:trHeight w:val="242"/>
        </w:trPr>
        <w:tc>
          <w:tcPr>
            <w:tcW w:w="1250" w:type="pct"/>
            <w:vMerge/>
          </w:tcPr>
          <w:p w14:paraId="0E048A27" w14:textId="77777777" w:rsidR="002431BD" w:rsidRPr="002431BD" w:rsidRDefault="002431BD" w:rsidP="002431BD"/>
        </w:tc>
        <w:tc>
          <w:tcPr>
            <w:tcW w:w="3750" w:type="pct"/>
          </w:tcPr>
          <w:p w14:paraId="5F34A1CE" w14:textId="33B56060" w:rsidR="002431BD" w:rsidRPr="002431BD" w:rsidRDefault="002431BD" w:rsidP="002431BD">
            <w:r w:rsidRPr="002431BD">
              <w:t xml:space="preserve">Тестирование работы </w:t>
            </w:r>
            <w:r w:rsidR="0005096E" w:rsidRPr="0005096E">
              <w:t xml:space="preserve">радиоэлектронных комплексов </w:t>
            </w:r>
            <w:r w:rsidRPr="002431BD">
              <w:t>при вв</w:t>
            </w:r>
            <w:r w:rsidR="000109CD">
              <w:t>оде</w:t>
            </w:r>
            <w:r w:rsidRPr="002431BD">
              <w:t xml:space="preserve"> их в эксплуатацию</w:t>
            </w:r>
          </w:p>
        </w:tc>
      </w:tr>
      <w:tr w:rsidR="003040F1" w:rsidRPr="002431BD" w14:paraId="1029941A" w14:textId="77777777" w:rsidTr="0005096E">
        <w:trPr>
          <w:trHeight w:val="242"/>
        </w:trPr>
        <w:tc>
          <w:tcPr>
            <w:tcW w:w="1250" w:type="pct"/>
            <w:vMerge/>
          </w:tcPr>
          <w:p w14:paraId="0905489E" w14:textId="77777777" w:rsidR="003040F1" w:rsidRPr="002431BD" w:rsidRDefault="003040F1" w:rsidP="002431BD"/>
        </w:tc>
        <w:tc>
          <w:tcPr>
            <w:tcW w:w="3750" w:type="pct"/>
          </w:tcPr>
          <w:p w14:paraId="2ABF83A1" w14:textId="78760399" w:rsidR="003040F1" w:rsidRPr="002431BD" w:rsidRDefault="003040F1" w:rsidP="002431BD">
            <w:r>
              <w:t>В</w:t>
            </w:r>
            <w:r w:rsidRPr="003040F1">
              <w:t>едени</w:t>
            </w:r>
            <w:r>
              <w:t>е</w:t>
            </w:r>
            <w:r w:rsidRPr="003040F1">
              <w:t xml:space="preserve"> отчетной документации по эксплуатации радиоэлектронных комплексов</w:t>
            </w:r>
          </w:p>
        </w:tc>
      </w:tr>
      <w:tr w:rsidR="002431BD" w:rsidRPr="002431BD" w14:paraId="740E949A" w14:textId="77777777" w:rsidTr="0005096E">
        <w:trPr>
          <w:trHeight w:val="242"/>
        </w:trPr>
        <w:tc>
          <w:tcPr>
            <w:tcW w:w="1250" w:type="pct"/>
            <w:vMerge/>
          </w:tcPr>
          <w:p w14:paraId="320959B3" w14:textId="77777777" w:rsidR="002431BD" w:rsidRPr="002431BD" w:rsidRDefault="002431BD" w:rsidP="002431BD"/>
        </w:tc>
        <w:tc>
          <w:tcPr>
            <w:tcW w:w="3750" w:type="pct"/>
          </w:tcPr>
          <w:p w14:paraId="2BC307CA" w14:textId="4EEC899E" w:rsidR="002431BD" w:rsidRPr="002431BD" w:rsidRDefault="002431BD" w:rsidP="002431BD">
            <w:r w:rsidRPr="002431BD">
              <w:t xml:space="preserve">Настройка </w:t>
            </w:r>
            <w:r w:rsidR="002A4B63" w:rsidRPr="002A4B63">
              <w:t xml:space="preserve">радиоэлектронных комплексов </w:t>
            </w:r>
            <w:r w:rsidRPr="002431BD">
              <w:t>при проведении их технического обслуживания</w:t>
            </w:r>
          </w:p>
        </w:tc>
      </w:tr>
      <w:tr w:rsidR="002431BD" w:rsidRPr="002431BD" w14:paraId="10EF243B" w14:textId="77777777" w:rsidTr="0005096E">
        <w:trPr>
          <w:trHeight w:val="242"/>
        </w:trPr>
        <w:tc>
          <w:tcPr>
            <w:tcW w:w="1250" w:type="pct"/>
            <w:vMerge/>
          </w:tcPr>
          <w:p w14:paraId="6E67D3B0" w14:textId="77777777" w:rsidR="002431BD" w:rsidRPr="002431BD" w:rsidRDefault="002431BD" w:rsidP="002431BD"/>
        </w:tc>
        <w:tc>
          <w:tcPr>
            <w:tcW w:w="3750" w:type="pct"/>
          </w:tcPr>
          <w:p w14:paraId="2030F336" w14:textId="1EC89648" w:rsidR="002431BD" w:rsidRPr="002431BD" w:rsidRDefault="002431BD" w:rsidP="002431BD">
            <w:r w:rsidRPr="002431BD">
              <w:t xml:space="preserve">Мониторинг технического состояния </w:t>
            </w:r>
            <w:r w:rsidR="002A4B63" w:rsidRPr="002A4B63">
              <w:t xml:space="preserve">радиоэлектронных комплексов </w:t>
            </w:r>
            <w:r w:rsidRPr="002431BD">
              <w:t xml:space="preserve">по основным показателям </w:t>
            </w:r>
          </w:p>
        </w:tc>
      </w:tr>
      <w:tr w:rsidR="002431BD" w:rsidRPr="002431BD" w14:paraId="18E72724" w14:textId="77777777" w:rsidTr="0005096E">
        <w:trPr>
          <w:trHeight w:val="20"/>
        </w:trPr>
        <w:tc>
          <w:tcPr>
            <w:tcW w:w="1250" w:type="pct"/>
            <w:vMerge/>
          </w:tcPr>
          <w:p w14:paraId="414D9518" w14:textId="77777777" w:rsidR="002431BD" w:rsidRPr="002431BD" w:rsidRDefault="002431BD" w:rsidP="002431BD"/>
        </w:tc>
        <w:tc>
          <w:tcPr>
            <w:tcW w:w="3750" w:type="pct"/>
          </w:tcPr>
          <w:p w14:paraId="585D9342" w14:textId="55FDD592" w:rsidR="002431BD" w:rsidRPr="002431BD" w:rsidRDefault="002431BD" w:rsidP="002431BD">
            <w:r w:rsidRPr="002431BD">
              <w:t>Локализация неисправност</w:t>
            </w:r>
            <w:r w:rsidR="00B11480">
              <w:t>ей</w:t>
            </w:r>
            <w:r w:rsidRPr="002431BD">
              <w:t xml:space="preserve"> при техническом диагностировании </w:t>
            </w:r>
            <w:r w:rsidR="00F80316" w:rsidRPr="00F80316">
              <w:t>радиоэлектронн</w:t>
            </w:r>
            <w:r w:rsidR="00F80316">
              <w:t>ого</w:t>
            </w:r>
            <w:r w:rsidR="00F80316" w:rsidRPr="00F80316">
              <w:t xml:space="preserve"> комплекс</w:t>
            </w:r>
            <w:r w:rsidR="00F80316">
              <w:t>а</w:t>
            </w:r>
            <w:r w:rsidRPr="002431BD">
              <w:t>, отказ части котор</w:t>
            </w:r>
            <w:r w:rsidR="00F80316">
              <w:t>ого</w:t>
            </w:r>
            <w:r w:rsidRPr="002431BD">
              <w:t xml:space="preserve"> привел к возникновению </w:t>
            </w:r>
            <w:r w:rsidR="00357BEE">
              <w:t xml:space="preserve">его </w:t>
            </w:r>
            <w:r w:rsidRPr="002431BD">
              <w:t xml:space="preserve">неработоспособного состояния </w:t>
            </w:r>
          </w:p>
        </w:tc>
      </w:tr>
      <w:tr w:rsidR="002431BD" w:rsidRPr="002431BD" w14:paraId="71F4F1F7" w14:textId="77777777" w:rsidTr="0005096E">
        <w:trPr>
          <w:trHeight w:val="20"/>
        </w:trPr>
        <w:tc>
          <w:tcPr>
            <w:tcW w:w="1250" w:type="pct"/>
            <w:vMerge/>
          </w:tcPr>
          <w:p w14:paraId="76D55396" w14:textId="77777777" w:rsidR="002431BD" w:rsidRPr="002431BD" w:rsidRDefault="002431BD" w:rsidP="002431BD"/>
        </w:tc>
        <w:tc>
          <w:tcPr>
            <w:tcW w:w="3750" w:type="pct"/>
          </w:tcPr>
          <w:p w14:paraId="70F49494" w14:textId="7A6CF2D0" w:rsidR="002431BD" w:rsidRPr="002431BD" w:rsidRDefault="002431BD" w:rsidP="002431BD">
            <w:r w:rsidRPr="002431BD">
              <w:t xml:space="preserve">Устранения неисправностей, возникших в процессе эксплуатации </w:t>
            </w:r>
            <w:r w:rsidR="005D64C2" w:rsidRPr="005D64C2">
              <w:t>радиоэлектронных комплексов</w:t>
            </w:r>
          </w:p>
        </w:tc>
      </w:tr>
      <w:tr w:rsidR="002431BD" w:rsidRPr="002431BD" w14:paraId="6AB0FF34" w14:textId="77777777" w:rsidTr="0005096E">
        <w:trPr>
          <w:trHeight w:val="20"/>
        </w:trPr>
        <w:tc>
          <w:tcPr>
            <w:tcW w:w="1250" w:type="pct"/>
            <w:vMerge/>
          </w:tcPr>
          <w:p w14:paraId="5CF388D7" w14:textId="77777777" w:rsidR="002431BD" w:rsidRPr="002431BD" w:rsidRDefault="002431BD" w:rsidP="002431BD"/>
        </w:tc>
        <w:tc>
          <w:tcPr>
            <w:tcW w:w="3750" w:type="pct"/>
          </w:tcPr>
          <w:p w14:paraId="05D5808B" w14:textId="4B761D45" w:rsidR="002431BD" w:rsidRPr="002431BD" w:rsidRDefault="002431BD" w:rsidP="002431BD">
            <w:r w:rsidRPr="002431BD">
              <w:t xml:space="preserve">Проверка функционирования </w:t>
            </w:r>
            <w:r w:rsidR="005D64C2" w:rsidRPr="005D64C2">
              <w:t xml:space="preserve">радиоэлектронных комплексов </w:t>
            </w:r>
            <w:r w:rsidRPr="002431BD">
              <w:t xml:space="preserve">после проведения ремонтных работ </w:t>
            </w:r>
          </w:p>
        </w:tc>
      </w:tr>
      <w:tr w:rsidR="002431BD" w:rsidRPr="002431BD" w14:paraId="763743BD" w14:textId="77777777" w:rsidTr="0005096E">
        <w:trPr>
          <w:trHeight w:val="20"/>
        </w:trPr>
        <w:tc>
          <w:tcPr>
            <w:tcW w:w="1250" w:type="pct"/>
            <w:vMerge/>
          </w:tcPr>
          <w:p w14:paraId="233B5C43" w14:textId="77777777" w:rsidR="002431BD" w:rsidRPr="002431BD" w:rsidRDefault="002431BD" w:rsidP="002431BD"/>
        </w:tc>
        <w:tc>
          <w:tcPr>
            <w:tcW w:w="3750" w:type="pct"/>
          </w:tcPr>
          <w:p w14:paraId="374F3F2C" w14:textId="3CB178F6" w:rsidR="002431BD" w:rsidRPr="002431BD" w:rsidRDefault="002431BD" w:rsidP="002431BD">
            <w:r w:rsidRPr="002431BD">
              <w:t xml:space="preserve">Контроль качества проведения ремонтных работ </w:t>
            </w:r>
            <w:r w:rsidR="005D64C2" w:rsidRPr="005D64C2">
              <w:t>радиоэлектронных комплексов</w:t>
            </w:r>
            <w:r w:rsidR="005D64C2">
              <w:t xml:space="preserve"> и их составных частей</w:t>
            </w:r>
          </w:p>
        </w:tc>
      </w:tr>
      <w:tr w:rsidR="002431BD" w:rsidRPr="002431BD" w14:paraId="3D7E0D3B" w14:textId="77777777" w:rsidTr="0005096E">
        <w:trPr>
          <w:trHeight w:val="572"/>
        </w:trPr>
        <w:tc>
          <w:tcPr>
            <w:tcW w:w="1250" w:type="pct"/>
            <w:vMerge/>
          </w:tcPr>
          <w:p w14:paraId="412E91D0" w14:textId="77777777" w:rsidR="002431BD" w:rsidRPr="002431BD" w:rsidRDefault="002431BD" w:rsidP="002431BD"/>
        </w:tc>
        <w:tc>
          <w:tcPr>
            <w:tcW w:w="3750" w:type="pct"/>
          </w:tcPr>
          <w:p w14:paraId="329C9E9F" w14:textId="5E7C3F24" w:rsidR="002431BD" w:rsidRPr="002431BD" w:rsidRDefault="002431BD" w:rsidP="002431BD">
            <w:r w:rsidRPr="002431BD">
              <w:t xml:space="preserve">Анализ информации о качестве функционирования </w:t>
            </w:r>
            <w:r w:rsidR="00F61E98" w:rsidRPr="00F61E98">
              <w:t>радиоэлектронных комплексов</w:t>
            </w:r>
            <w:r w:rsidRPr="002431BD">
              <w:t xml:space="preserve"> по результатам их эксплуатации </w:t>
            </w:r>
          </w:p>
        </w:tc>
      </w:tr>
      <w:tr w:rsidR="002431BD" w:rsidRPr="002431BD" w14:paraId="7D747275" w14:textId="77777777" w:rsidTr="0005096E">
        <w:trPr>
          <w:trHeight w:val="20"/>
        </w:trPr>
        <w:tc>
          <w:tcPr>
            <w:tcW w:w="1250" w:type="pct"/>
            <w:vMerge/>
          </w:tcPr>
          <w:p w14:paraId="581FE493" w14:textId="77777777" w:rsidR="002431BD" w:rsidRPr="002431BD" w:rsidRDefault="002431BD" w:rsidP="002431BD"/>
        </w:tc>
        <w:tc>
          <w:tcPr>
            <w:tcW w:w="3750" w:type="pct"/>
          </w:tcPr>
          <w:p w14:paraId="5A90BB76" w14:textId="75F3F591" w:rsidR="002431BD" w:rsidRPr="002431BD" w:rsidRDefault="002431BD" w:rsidP="002431BD">
            <w:r w:rsidRPr="002431BD">
              <w:t xml:space="preserve">Контроль качества проведения регламентных работ по техническому обслуживанию </w:t>
            </w:r>
            <w:r w:rsidR="00D4361A" w:rsidRPr="00D4361A">
              <w:t>радиоэлектронных комплексов</w:t>
            </w:r>
          </w:p>
        </w:tc>
      </w:tr>
      <w:tr w:rsidR="002431BD" w:rsidRPr="002431BD" w14:paraId="561E8E50" w14:textId="77777777" w:rsidTr="0005096E">
        <w:trPr>
          <w:trHeight w:val="20"/>
        </w:trPr>
        <w:tc>
          <w:tcPr>
            <w:tcW w:w="1250" w:type="pct"/>
            <w:vMerge/>
          </w:tcPr>
          <w:p w14:paraId="61BBD882" w14:textId="77777777" w:rsidR="002431BD" w:rsidRPr="002431BD" w:rsidRDefault="002431BD" w:rsidP="002431BD"/>
        </w:tc>
        <w:tc>
          <w:tcPr>
            <w:tcW w:w="3750" w:type="pct"/>
          </w:tcPr>
          <w:p w14:paraId="7E6DD202" w14:textId="75F1D01F" w:rsidR="002431BD" w:rsidRPr="002431BD" w:rsidRDefault="00CF0DA0" w:rsidP="002431BD">
            <w:r>
              <w:t>Консервация</w:t>
            </w:r>
            <w:r w:rsidR="001247CD" w:rsidRPr="001247CD">
              <w:t xml:space="preserve"> радиоэлектронных комплексов</w:t>
            </w:r>
          </w:p>
        </w:tc>
      </w:tr>
      <w:tr w:rsidR="002431BD" w:rsidRPr="002431BD" w14:paraId="7D921714" w14:textId="77777777" w:rsidTr="0005096E">
        <w:trPr>
          <w:trHeight w:val="20"/>
        </w:trPr>
        <w:tc>
          <w:tcPr>
            <w:tcW w:w="1250" w:type="pct"/>
            <w:vMerge/>
          </w:tcPr>
          <w:p w14:paraId="6D466901" w14:textId="77777777" w:rsidR="002431BD" w:rsidRPr="002431BD" w:rsidRDefault="002431BD" w:rsidP="002431BD"/>
        </w:tc>
        <w:tc>
          <w:tcPr>
            <w:tcW w:w="3750" w:type="pct"/>
          </w:tcPr>
          <w:p w14:paraId="41373251" w14:textId="57B2F61E" w:rsidR="002431BD" w:rsidRPr="002431BD" w:rsidRDefault="00856C27" w:rsidP="002431BD">
            <w:r w:rsidRPr="00856C27">
              <w:t xml:space="preserve">Подготовка к транспортированию </w:t>
            </w:r>
            <w:r w:rsidR="00BA7D44" w:rsidRPr="00BA7D44">
              <w:t>радиоэлектронных комплексов</w:t>
            </w:r>
            <w:r w:rsidR="001247CD">
              <w:t xml:space="preserve"> и их составных частей</w:t>
            </w:r>
          </w:p>
        </w:tc>
      </w:tr>
      <w:tr w:rsidR="002431BD" w:rsidRPr="002431BD" w14:paraId="3D6333DF" w14:textId="77777777" w:rsidTr="0005096E">
        <w:trPr>
          <w:trHeight w:val="20"/>
        </w:trPr>
        <w:tc>
          <w:tcPr>
            <w:tcW w:w="1250" w:type="pct"/>
            <w:vMerge w:val="restart"/>
          </w:tcPr>
          <w:p w14:paraId="688C494F" w14:textId="77777777" w:rsidR="002431BD" w:rsidRPr="002431BD" w:rsidDel="002A1D54" w:rsidRDefault="002431BD" w:rsidP="002431BD">
            <w:r w:rsidRPr="002431BD" w:rsidDel="002A1D54">
              <w:t>Необходимые умения</w:t>
            </w:r>
          </w:p>
        </w:tc>
        <w:tc>
          <w:tcPr>
            <w:tcW w:w="3750" w:type="pct"/>
          </w:tcPr>
          <w:p w14:paraId="68E53D07" w14:textId="01E62A71" w:rsidR="002431BD" w:rsidRPr="002431BD" w:rsidRDefault="002431BD" w:rsidP="002431BD">
            <w:r w:rsidRPr="002431BD">
              <w:t>Работать с эксплуатационной документацией</w:t>
            </w:r>
            <w:r w:rsidR="001B116B">
              <w:t xml:space="preserve"> по техническому обслуживанию</w:t>
            </w:r>
            <w:r w:rsidR="001B116B" w:rsidRPr="001B116B">
              <w:t xml:space="preserve"> радиоэлектронных комплексов</w:t>
            </w:r>
          </w:p>
        </w:tc>
      </w:tr>
      <w:tr w:rsidR="002431BD" w:rsidRPr="002431BD" w14:paraId="7913AB42" w14:textId="77777777" w:rsidTr="0005096E">
        <w:trPr>
          <w:trHeight w:val="20"/>
        </w:trPr>
        <w:tc>
          <w:tcPr>
            <w:tcW w:w="1250" w:type="pct"/>
            <w:vMerge/>
          </w:tcPr>
          <w:p w14:paraId="21C9D54B" w14:textId="77777777" w:rsidR="002431BD" w:rsidRPr="002431BD" w:rsidDel="002A1D54" w:rsidRDefault="002431BD" w:rsidP="002431BD"/>
        </w:tc>
        <w:tc>
          <w:tcPr>
            <w:tcW w:w="3750" w:type="pct"/>
          </w:tcPr>
          <w:p w14:paraId="57086B92" w14:textId="13564146" w:rsidR="002431BD" w:rsidRPr="002431BD" w:rsidRDefault="002431BD" w:rsidP="002431BD">
            <w:r w:rsidRPr="002431BD">
              <w:t xml:space="preserve">Монтировать и настраивать составные части </w:t>
            </w:r>
            <w:r w:rsidR="00F11F1E" w:rsidRPr="00F11F1E">
              <w:t>радиоэлектронных комплексов</w:t>
            </w:r>
          </w:p>
        </w:tc>
      </w:tr>
      <w:tr w:rsidR="002431BD" w:rsidRPr="002431BD" w14:paraId="616873C7" w14:textId="77777777" w:rsidTr="0005096E">
        <w:trPr>
          <w:trHeight w:val="20"/>
        </w:trPr>
        <w:tc>
          <w:tcPr>
            <w:tcW w:w="1250" w:type="pct"/>
            <w:vMerge/>
          </w:tcPr>
          <w:p w14:paraId="029E0069" w14:textId="77777777" w:rsidR="002431BD" w:rsidRPr="002431BD" w:rsidDel="002A1D54" w:rsidRDefault="002431BD" w:rsidP="002431BD"/>
        </w:tc>
        <w:tc>
          <w:tcPr>
            <w:tcW w:w="3750" w:type="pct"/>
          </w:tcPr>
          <w:p w14:paraId="02827252" w14:textId="69EB1510" w:rsidR="002431BD" w:rsidRPr="002431BD" w:rsidRDefault="002431BD" w:rsidP="002431BD">
            <w:r w:rsidRPr="002431BD">
              <w:t xml:space="preserve">Диагностировать и оценивать техническое состояние </w:t>
            </w:r>
            <w:r w:rsidR="00F11F1E" w:rsidRPr="00F11F1E">
              <w:t>радиоэлектронных комплексов</w:t>
            </w:r>
          </w:p>
        </w:tc>
      </w:tr>
      <w:tr w:rsidR="002431BD" w:rsidRPr="002431BD" w14:paraId="7944BDB4" w14:textId="77777777" w:rsidTr="0005096E">
        <w:trPr>
          <w:trHeight w:val="20"/>
        </w:trPr>
        <w:tc>
          <w:tcPr>
            <w:tcW w:w="1250" w:type="pct"/>
            <w:vMerge/>
          </w:tcPr>
          <w:p w14:paraId="7F2E8EC6" w14:textId="77777777" w:rsidR="002431BD" w:rsidRPr="002431BD" w:rsidDel="002A1D54" w:rsidRDefault="002431BD" w:rsidP="002431BD"/>
        </w:tc>
        <w:tc>
          <w:tcPr>
            <w:tcW w:w="3750" w:type="pct"/>
          </w:tcPr>
          <w:p w14:paraId="3828334C" w14:textId="618952C9" w:rsidR="002431BD" w:rsidRPr="002431BD" w:rsidRDefault="002431BD" w:rsidP="002431BD">
            <w:r w:rsidRPr="002431BD">
              <w:t xml:space="preserve">Использовать измерительное оборудование для настройки составных частей </w:t>
            </w:r>
            <w:r w:rsidR="007F0FB7" w:rsidRPr="007F0FB7">
              <w:t>радиоэлектронных комплексов</w:t>
            </w:r>
          </w:p>
        </w:tc>
      </w:tr>
      <w:tr w:rsidR="002431BD" w:rsidRPr="002431BD" w14:paraId="13F3B79A" w14:textId="77777777" w:rsidTr="0005096E">
        <w:trPr>
          <w:trHeight w:val="20"/>
        </w:trPr>
        <w:tc>
          <w:tcPr>
            <w:tcW w:w="1250" w:type="pct"/>
            <w:vMerge/>
          </w:tcPr>
          <w:p w14:paraId="5D2E8D16" w14:textId="77777777" w:rsidR="002431BD" w:rsidRPr="002431BD" w:rsidDel="002A1D54" w:rsidRDefault="002431BD" w:rsidP="002431BD"/>
        </w:tc>
        <w:tc>
          <w:tcPr>
            <w:tcW w:w="3750" w:type="pct"/>
          </w:tcPr>
          <w:p w14:paraId="5DE77801" w14:textId="00263B08" w:rsidR="002431BD" w:rsidRPr="002431BD" w:rsidRDefault="002431BD" w:rsidP="002431BD">
            <w:r w:rsidRPr="002431BD">
              <w:t xml:space="preserve">Работать со средствами измерения и контроля технического состояния </w:t>
            </w:r>
            <w:r w:rsidR="007F0FB7" w:rsidRPr="007F0FB7">
              <w:t>радиоэлектронных комплексов</w:t>
            </w:r>
          </w:p>
        </w:tc>
      </w:tr>
      <w:tr w:rsidR="000B17BE" w:rsidRPr="002431BD" w14:paraId="56ABDD12" w14:textId="77777777" w:rsidTr="0005096E">
        <w:trPr>
          <w:trHeight w:val="20"/>
        </w:trPr>
        <w:tc>
          <w:tcPr>
            <w:tcW w:w="1250" w:type="pct"/>
            <w:vMerge/>
          </w:tcPr>
          <w:p w14:paraId="2D37814F" w14:textId="77777777" w:rsidR="000B17BE" w:rsidRPr="002431BD" w:rsidDel="002A1D54" w:rsidRDefault="000B17BE" w:rsidP="002431BD"/>
        </w:tc>
        <w:tc>
          <w:tcPr>
            <w:tcW w:w="3750" w:type="pct"/>
          </w:tcPr>
          <w:p w14:paraId="45688B11" w14:textId="5B50126E" w:rsidR="000B17BE" w:rsidRPr="002431BD" w:rsidRDefault="000B17BE" w:rsidP="002431BD">
            <w:r w:rsidRPr="000B17BE">
              <w:t xml:space="preserve">Использовать оборудование для диагностирования и устранения неисправностей, возникших при эксплуатации </w:t>
            </w:r>
            <w:r w:rsidR="00F46CA3" w:rsidRPr="00F46CA3">
              <w:t>радиоэлектронных комплексов</w:t>
            </w:r>
          </w:p>
        </w:tc>
      </w:tr>
      <w:tr w:rsidR="002431BD" w:rsidRPr="002431BD" w14:paraId="519B1993" w14:textId="77777777" w:rsidTr="0005096E">
        <w:trPr>
          <w:trHeight w:val="20"/>
        </w:trPr>
        <w:tc>
          <w:tcPr>
            <w:tcW w:w="1250" w:type="pct"/>
            <w:vMerge/>
          </w:tcPr>
          <w:p w14:paraId="07D73E61" w14:textId="77777777" w:rsidR="002431BD" w:rsidRPr="002431BD" w:rsidDel="002A1D54" w:rsidRDefault="002431BD" w:rsidP="002431BD"/>
        </w:tc>
        <w:tc>
          <w:tcPr>
            <w:tcW w:w="3750" w:type="pct"/>
          </w:tcPr>
          <w:p w14:paraId="6780C1E3" w14:textId="347EF879" w:rsidR="002431BD" w:rsidRPr="002431BD" w:rsidRDefault="002431BD" w:rsidP="002431BD">
            <w:r w:rsidRPr="00B01810">
              <w:t>Проводить замену ответственных</w:t>
            </w:r>
            <w:r w:rsidRPr="002431BD">
              <w:t xml:space="preserve"> узлов и элементов </w:t>
            </w:r>
            <w:r w:rsidR="007F0FB7" w:rsidRPr="007F0FB7">
              <w:t>радиоэлектронных комплексов</w:t>
            </w:r>
          </w:p>
        </w:tc>
      </w:tr>
      <w:tr w:rsidR="002431BD" w:rsidRPr="002431BD" w14:paraId="0041A60C" w14:textId="77777777" w:rsidTr="0005096E">
        <w:trPr>
          <w:trHeight w:val="20"/>
        </w:trPr>
        <w:tc>
          <w:tcPr>
            <w:tcW w:w="1250" w:type="pct"/>
            <w:vMerge/>
          </w:tcPr>
          <w:p w14:paraId="4630FCC3" w14:textId="77777777" w:rsidR="002431BD" w:rsidRPr="002431BD" w:rsidDel="002A1D54" w:rsidRDefault="002431BD" w:rsidP="002431BD"/>
        </w:tc>
        <w:tc>
          <w:tcPr>
            <w:tcW w:w="3750" w:type="pct"/>
          </w:tcPr>
          <w:p w14:paraId="605D8EF1" w14:textId="18DCFDB8" w:rsidR="002431BD" w:rsidRPr="002431BD" w:rsidRDefault="002431BD" w:rsidP="002431BD">
            <w:r w:rsidRPr="002431BD">
              <w:t xml:space="preserve">Составлять ремонтные ведомости и рекламационные акты, необходимые для устранения возникших во время эксплуатации неисправностей в </w:t>
            </w:r>
            <w:r w:rsidR="007F0FB7" w:rsidRPr="007F0FB7">
              <w:t>радиоэлектронных комплекс</w:t>
            </w:r>
            <w:r w:rsidR="007F0FB7">
              <w:t>ах</w:t>
            </w:r>
            <w:r w:rsidR="007F0FB7" w:rsidRPr="007F0FB7">
              <w:t xml:space="preserve"> </w:t>
            </w:r>
            <w:r w:rsidRPr="002431BD">
              <w:t>или их составных частях</w:t>
            </w:r>
          </w:p>
        </w:tc>
      </w:tr>
      <w:tr w:rsidR="003B273D" w:rsidRPr="002431BD" w14:paraId="046A3FA7" w14:textId="77777777" w:rsidTr="003B273D">
        <w:trPr>
          <w:trHeight w:val="231"/>
        </w:trPr>
        <w:tc>
          <w:tcPr>
            <w:tcW w:w="1250" w:type="pct"/>
            <w:vMerge w:val="restart"/>
          </w:tcPr>
          <w:p w14:paraId="718BBC73" w14:textId="77777777" w:rsidR="003B273D" w:rsidRPr="002431BD" w:rsidDel="002A1D54" w:rsidRDefault="003B273D" w:rsidP="002431BD">
            <w:r w:rsidRPr="002431BD" w:rsidDel="002A1D54">
              <w:t>Необходимые знания</w:t>
            </w:r>
          </w:p>
        </w:tc>
        <w:tc>
          <w:tcPr>
            <w:tcW w:w="3750" w:type="pct"/>
          </w:tcPr>
          <w:p w14:paraId="18C97A6C" w14:textId="2C7A5417" w:rsidR="003B273D" w:rsidRPr="002431BD" w:rsidRDefault="003B273D" w:rsidP="002431BD">
            <w:r w:rsidRPr="002431BD">
              <w:t xml:space="preserve">Теория и практика эксплуатации </w:t>
            </w:r>
            <w:r w:rsidRPr="003B273D">
              <w:t>радиоэлектронных комплексов</w:t>
            </w:r>
          </w:p>
        </w:tc>
      </w:tr>
      <w:tr w:rsidR="002431BD" w:rsidRPr="002431BD" w14:paraId="6E6DC203" w14:textId="77777777" w:rsidTr="0005096E">
        <w:trPr>
          <w:trHeight w:val="178"/>
        </w:trPr>
        <w:tc>
          <w:tcPr>
            <w:tcW w:w="1250" w:type="pct"/>
            <w:vMerge/>
          </w:tcPr>
          <w:p w14:paraId="56C870AE" w14:textId="77777777" w:rsidR="002431BD" w:rsidRPr="002431BD" w:rsidDel="002A1D54" w:rsidRDefault="002431BD" w:rsidP="002431BD"/>
        </w:tc>
        <w:tc>
          <w:tcPr>
            <w:tcW w:w="3750" w:type="pct"/>
          </w:tcPr>
          <w:p w14:paraId="6297A3A4" w14:textId="77777777" w:rsidR="002431BD" w:rsidRPr="002431BD" w:rsidRDefault="002431BD" w:rsidP="002431BD">
            <w:r w:rsidRPr="002431BD">
              <w:t>Виды и содержание эксплуатационных документов</w:t>
            </w:r>
          </w:p>
        </w:tc>
      </w:tr>
      <w:tr w:rsidR="002431BD" w:rsidRPr="002431BD" w14:paraId="45B8A9A7" w14:textId="77777777" w:rsidTr="0005096E">
        <w:trPr>
          <w:trHeight w:val="178"/>
        </w:trPr>
        <w:tc>
          <w:tcPr>
            <w:tcW w:w="1250" w:type="pct"/>
            <w:vMerge/>
          </w:tcPr>
          <w:p w14:paraId="03B8DB77" w14:textId="77777777" w:rsidR="002431BD" w:rsidRPr="002431BD" w:rsidDel="002A1D54" w:rsidRDefault="002431BD" w:rsidP="002431BD"/>
        </w:tc>
        <w:tc>
          <w:tcPr>
            <w:tcW w:w="3750" w:type="pct"/>
          </w:tcPr>
          <w:p w14:paraId="65C806C5" w14:textId="5C3471DD" w:rsidR="002431BD" w:rsidRPr="002431BD" w:rsidRDefault="005162DC" w:rsidP="002431BD">
            <w:r w:rsidRPr="005162DC">
              <w:t xml:space="preserve">Содержание мероприятий по вводу </w:t>
            </w:r>
            <w:r w:rsidR="002431BD" w:rsidRPr="002431BD">
              <w:t xml:space="preserve">в эксплуатацию </w:t>
            </w:r>
            <w:r w:rsidR="00E9351D" w:rsidRPr="00E9351D">
              <w:t>радиоэлектронных комплексов</w:t>
            </w:r>
          </w:p>
        </w:tc>
      </w:tr>
      <w:tr w:rsidR="002431BD" w:rsidRPr="002431BD" w14:paraId="295B5B13" w14:textId="77777777" w:rsidTr="0005096E">
        <w:trPr>
          <w:trHeight w:val="178"/>
        </w:trPr>
        <w:tc>
          <w:tcPr>
            <w:tcW w:w="1250" w:type="pct"/>
            <w:vMerge/>
          </w:tcPr>
          <w:p w14:paraId="58514FB2" w14:textId="77777777" w:rsidR="002431BD" w:rsidRPr="002431BD" w:rsidDel="002A1D54" w:rsidRDefault="002431BD" w:rsidP="002431BD"/>
        </w:tc>
        <w:tc>
          <w:tcPr>
            <w:tcW w:w="3750" w:type="pct"/>
          </w:tcPr>
          <w:p w14:paraId="426B4C4F" w14:textId="00C46D2D" w:rsidR="002431BD" w:rsidRPr="002431BD" w:rsidRDefault="002431BD" w:rsidP="002431BD">
            <w:r w:rsidRPr="002431BD">
              <w:t xml:space="preserve">Способы настройки составных частей </w:t>
            </w:r>
            <w:r w:rsidR="00E9351D" w:rsidRPr="00E9351D">
              <w:t>радиоэлектронных комплексов</w:t>
            </w:r>
          </w:p>
        </w:tc>
      </w:tr>
      <w:tr w:rsidR="002431BD" w:rsidRPr="002431BD" w14:paraId="065451A3" w14:textId="77777777" w:rsidTr="0005096E">
        <w:trPr>
          <w:trHeight w:val="178"/>
        </w:trPr>
        <w:tc>
          <w:tcPr>
            <w:tcW w:w="1250" w:type="pct"/>
            <w:vMerge/>
          </w:tcPr>
          <w:p w14:paraId="30C1C2B7" w14:textId="77777777" w:rsidR="002431BD" w:rsidRPr="002431BD" w:rsidDel="002A1D54" w:rsidRDefault="002431BD" w:rsidP="002431BD"/>
        </w:tc>
        <w:tc>
          <w:tcPr>
            <w:tcW w:w="3750" w:type="pct"/>
          </w:tcPr>
          <w:p w14:paraId="1457C604" w14:textId="5DBD7A96" w:rsidR="002431BD" w:rsidRPr="002431BD" w:rsidRDefault="002431BD" w:rsidP="002431BD">
            <w:r w:rsidRPr="002431BD">
              <w:t xml:space="preserve">Способы монтажа составных частей </w:t>
            </w:r>
            <w:r w:rsidR="00E9351D" w:rsidRPr="00E9351D">
              <w:t>радиоэлектронных комплексов</w:t>
            </w:r>
          </w:p>
        </w:tc>
      </w:tr>
      <w:tr w:rsidR="002431BD" w:rsidRPr="002431BD" w14:paraId="65593FAF" w14:textId="77777777" w:rsidTr="0005096E">
        <w:trPr>
          <w:trHeight w:val="178"/>
        </w:trPr>
        <w:tc>
          <w:tcPr>
            <w:tcW w:w="1250" w:type="pct"/>
            <w:vMerge/>
          </w:tcPr>
          <w:p w14:paraId="6BCC86F2" w14:textId="77777777" w:rsidR="002431BD" w:rsidRPr="002431BD" w:rsidDel="002A1D54" w:rsidRDefault="002431BD" w:rsidP="002431BD"/>
        </w:tc>
        <w:tc>
          <w:tcPr>
            <w:tcW w:w="3750" w:type="pct"/>
          </w:tcPr>
          <w:p w14:paraId="2061DC9D" w14:textId="38899DB2" w:rsidR="002431BD" w:rsidRPr="002431BD" w:rsidRDefault="002431BD" w:rsidP="002431BD">
            <w:r w:rsidRPr="002431BD">
              <w:t xml:space="preserve">Способы ремонта составных частей </w:t>
            </w:r>
            <w:r w:rsidR="00E9351D" w:rsidRPr="00E9351D">
              <w:t>радиоэлектронных комплексов</w:t>
            </w:r>
          </w:p>
        </w:tc>
      </w:tr>
      <w:tr w:rsidR="002431BD" w:rsidRPr="002431BD" w14:paraId="2D23984A" w14:textId="77777777" w:rsidTr="0005096E">
        <w:trPr>
          <w:trHeight w:val="178"/>
        </w:trPr>
        <w:tc>
          <w:tcPr>
            <w:tcW w:w="1250" w:type="pct"/>
            <w:vMerge/>
          </w:tcPr>
          <w:p w14:paraId="2BED15CF" w14:textId="77777777" w:rsidR="002431BD" w:rsidRPr="002431BD" w:rsidDel="002A1D54" w:rsidRDefault="002431BD" w:rsidP="002431BD"/>
        </w:tc>
        <w:tc>
          <w:tcPr>
            <w:tcW w:w="3750" w:type="pct"/>
          </w:tcPr>
          <w:p w14:paraId="416A7BFE" w14:textId="354CCCD8" w:rsidR="002431BD" w:rsidRPr="002431BD" w:rsidRDefault="00E53B97" w:rsidP="002431BD">
            <w:r>
              <w:t>Методы</w:t>
            </w:r>
            <w:r w:rsidR="002431BD" w:rsidRPr="002431BD">
              <w:t xml:space="preserve"> технического обеспечения эксплуатации </w:t>
            </w:r>
            <w:r w:rsidR="00E9351D" w:rsidRPr="00E9351D">
              <w:t>радиоэлектронных комплексов</w:t>
            </w:r>
          </w:p>
        </w:tc>
      </w:tr>
      <w:tr w:rsidR="002431BD" w:rsidRPr="002431BD" w14:paraId="721D6EEF" w14:textId="77777777" w:rsidTr="0005096E">
        <w:trPr>
          <w:trHeight w:val="20"/>
        </w:trPr>
        <w:tc>
          <w:tcPr>
            <w:tcW w:w="1250" w:type="pct"/>
            <w:vMerge/>
          </w:tcPr>
          <w:p w14:paraId="499620A1" w14:textId="77777777" w:rsidR="002431BD" w:rsidRPr="002431BD" w:rsidDel="002A1D54" w:rsidRDefault="002431BD" w:rsidP="002431BD"/>
        </w:tc>
        <w:tc>
          <w:tcPr>
            <w:tcW w:w="3750" w:type="pct"/>
          </w:tcPr>
          <w:p w14:paraId="1F6EA0D9" w14:textId="6494F141" w:rsidR="002431BD" w:rsidRPr="002431BD" w:rsidRDefault="00E53B97" w:rsidP="002431BD">
            <w:r>
              <w:t>Методы</w:t>
            </w:r>
            <w:r w:rsidR="002431BD" w:rsidRPr="002431BD">
              <w:t xml:space="preserve"> мониторинга и диагностики технического состояния </w:t>
            </w:r>
            <w:r w:rsidR="00E9351D" w:rsidRPr="00E9351D">
              <w:t>радиоэлектронных комплексов</w:t>
            </w:r>
          </w:p>
        </w:tc>
      </w:tr>
      <w:tr w:rsidR="002431BD" w:rsidRPr="002431BD" w14:paraId="5EE14A74" w14:textId="77777777" w:rsidTr="0005096E">
        <w:trPr>
          <w:trHeight w:val="20"/>
        </w:trPr>
        <w:tc>
          <w:tcPr>
            <w:tcW w:w="1250" w:type="pct"/>
            <w:vMerge/>
          </w:tcPr>
          <w:p w14:paraId="6E35B950" w14:textId="77777777" w:rsidR="002431BD" w:rsidRPr="002431BD" w:rsidDel="002A1D54" w:rsidRDefault="002431BD" w:rsidP="002431BD"/>
        </w:tc>
        <w:tc>
          <w:tcPr>
            <w:tcW w:w="3750" w:type="pct"/>
          </w:tcPr>
          <w:p w14:paraId="1E1320E2" w14:textId="1C5ABF00" w:rsidR="002431BD" w:rsidRPr="002431BD" w:rsidRDefault="009B6E13" w:rsidP="002431BD">
            <w:r>
              <w:t>Методы</w:t>
            </w:r>
            <w:r w:rsidR="002431BD" w:rsidRPr="002431BD">
              <w:t xml:space="preserve"> метрологического обеспечения эксплуатации </w:t>
            </w:r>
            <w:r w:rsidR="00E9351D" w:rsidRPr="00E9351D">
              <w:t>радиоэлектронных комплексов</w:t>
            </w:r>
          </w:p>
        </w:tc>
      </w:tr>
      <w:tr w:rsidR="00D15D1A" w:rsidRPr="002431BD" w14:paraId="1C35B1A5" w14:textId="77777777" w:rsidTr="0005096E">
        <w:trPr>
          <w:trHeight w:val="20"/>
        </w:trPr>
        <w:tc>
          <w:tcPr>
            <w:tcW w:w="1250" w:type="pct"/>
            <w:vMerge/>
          </w:tcPr>
          <w:p w14:paraId="73F0E970" w14:textId="77777777" w:rsidR="00D15D1A" w:rsidRPr="002431BD" w:rsidDel="002A1D54" w:rsidRDefault="00D15D1A" w:rsidP="002431BD"/>
        </w:tc>
        <w:tc>
          <w:tcPr>
            <w:tcW w:w="3750" w:type="pct"/>
          </w:tcPr>
          <w:p w14:paraId="7C387036" w14:textId="0715292B" w:rsidR="00D15D1A" w:rsidRDefault="00D15D1A" w:rsidP="002431BD">
            <w:r>
              <w:t xml:space="preserve">Методы консервации </w:t>
            </w:r>
            <w:r w:rsidRPr="00D15D1A">
              <w:t>радиоэлектронных комплексов</w:t>
            </w:r>
          </w:p>
        </w:tc>
      </w:tr>
      <w:tr w:rsidR="002431BD" w:rsidRPr="002431BD" w14:paraId="7CEC97D9" w14:textId="77777777" w:rsidTr="0005096E">
        <w:trPr>
          <w:trHeight w:val="20"/>
        </w:trPr>
        <w:tc>
          <w:tcPr>
            <w:tcW w:w="1250" w:type="pct"/>
            <w:vMerge/>
          </w:tcPr>
          <w:p w14:paraId="770A2D04" w14:textId="77777777" w:rsidR="002431BD" w:rsidRPr="002431BD" w:rsidDel="002A1D54" w:rsidRDefault="002431BD" w:rsidP="002431BD"/>
        </w:tc>
        <w:tc>
          <w:tcPr>
            <w:tcW w:w="3750" w:type="pct"/>
          </w:tcPr>
          <w:p w14:paraId="5C6DD761" w14:textId="4AC533E3" w:rsidR="002431BD" w:rsidRPr="002431BD" w:rsidRDefault="002431BD" w:rsidP="002431BD">
            <w:r w:rsidRPr="002431BD">
              <w:t xml:space="preserve">Способы </w:t>
            </w:r>
            <w:r w:rsidR="00856C27">
              <w:t>п</w:t>
            </w:r>
            <w:r w:rsidR="00856C27" w:rsidRPr="00856C27">
              <w:t>одготовк</w:t>
            </w:r>
            <w:r w:rsidR="00856C27">
              <w:t>и</w:t>
            </w:r>
            <w:r w:rsidR="00856C27" w:rsidRPr="00856C27">
              <w:t xml:space="preserve"> к транспортированию </w:t>
            </w:r>
            <w:r w:rsidR="00085086" w:rsidRPr="00085086">
              <w:t>радиоэлектронных комплексов</w:t>
            </w:r>
            <w:r w:rsidR="00085086">
              <w:t xml:space="preserve"> и их составных частей</w:t>
            </w:r>
          </w:p>
        </w:tc>
      </w:tr>
      <w:tr w:rsidR="002431BD" w:rsidRPr="002431BD" w14:paraId="5258D77C" w14:textId="77777777" w:rsidTr="0005096E">
        <w:trPr>
          <w:trHeight w:val="20"/>
        </w:trPr>
        <w:tc>
          <w:tcPr>
            <w:tcW w:w="1250" w:type="pct"/>
            <w:vMerge/>
          </w:tcPr>
          <w:p w14:paraId="1B8A6A74" w14:textId="77777777" w:rsidR="002431BD" w:rsidRPr="002431BD" w:rsidDel="002A1D54" w:rsidRDefault="002431BD" w:rsidP="002431BD"/>
        </w:tc>
        <w:tc>
          <w:tcPr>
            <w:tcW w:w="3750" w:type="pct"/>
          </w:tcPr>
          <w:p w14:paraId="2822991E" w14:textId="77777777" w:rsidR="002431BD" w:rsidRPr="002431BD" w:rsidRDefault="002431BD" w:rsidP="002431BD">
            <w:r w:rsidRPr="002431BD"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892CD4" w:rsidRPr="002431BD" w14:paraId="25E3F2AB" w14:textId="77777777" w:rsidTr="0005096E">
        <w:trPr>
          <w:trHeight w:val="20"/>
        </w:trPr>
        <w:tc>
          <w:tcPr>
            <w:tcW w:w="1250" w:type="pct"/>
            <w:vMerge/>
          </w:tcPr>
          <w:p w14:paraId="7DA1B1A5" w14:textId="77777777" w:rsidR="00892CD4" w:rsidRPr="002431BD" w:rsidDel="002A1D54" w:rsidRDefault="00892CD4" w:rsidP="002431BD"/>
        </w:tc>
        <w:tc>
          <w:tcPr>
            <w:tcW w:w="3750" w:type="pct"/>
          </w:tcPr>
          <w:p w14:paraId="3F2913A8" w14:textId="62E6B87C" w:rsidR="00892CD4" w:rsidRPr="002431BD" w:rsidRDefault="00892CD4" w:rsidP="002431BD">
            <w:r>
              <w:t>Т</w:t>
            </w:r>
            <w:r w:rsidRPr="00892CD4">
              <w:t>ехнологи</w:t>
            </w:r>
            <w:r>
              <w:t>и</w:t>
            </w:r>
            <w:r w:rsidRPr="00892CD4">
              <w:t xml:space="preserve"> автоматической обработки информации</w:t>
            </w:r>
          </w:p>
        </w:tc>
      </w:tr>
      <w:tr w:rsidR="008E6C47" w:rsidRPr="002431BD" w14:paraId="124C6C13" w14:textId="77777777" w:rsidTr="0005096E">
        <w:trPr>
          <w:trHeight w:val="20"/>
        </w:trPr>
        <w:tc>
          <w:tcPr>
            <w:tcW w:w="1250" w:type="pct"/>
            <w:vMerge/>
          </w:tcPr>
          <w:p w14:paraId="35529816" w14:textId="77777777" w:rsidR="008E6C47" w:rsidRPr="002431BD" w:rsidDel="002A1D54" w:rsidRDefault="008E6C47" w:rsidP="002431BD"/>
        </w:tc>
        <w:tc>
          <w:tcPr>
            <w:tcW w:w="3750" w:type="pct"/>
          </w:tcPr>
          <w:p w14:paraId="3CA147CE" w14:textId="17725867" w:rsidR="008E6C47" w:rsidRPr="002431BD" w:rsidRDefault="009F1736" w:rsidP="002431BD">
            <w:r>
              <w:t>Я</w:t>
            </w:r>
            <w:r w:rsidR="008E6C47" w:rsidRPr="008E6C47">
              <w:t>зыки программирования</w:t>
            </w:r>
          </w:p>
        </w:tc>
      </w:tr>
      <w:tr w:rsidR="002431BD" w:rsidRPr="002431BD" w14:paraId="66E37C11" w14:textId="77777777" w:rsidTr="0005096E">
        <w:trPr>
          <w:trHeight w:val="20"/>
        </w:trPr>
        <w:tc>
          <w:tcPr>
            <w:tcW w:w="1250" w:type="pct"/>
            <w:vMerge/>
          </w:tcPr>
          <w:p w14:paraId="354F83BE" w14:textId="77777777" w:rsidR="002431BD" w:rsidRPr="002431BD" w:rsidDel="002A1D54" w:rsidRDefault="002431BD" w:rsidP="002431BD"/>
        </w:tc>
        <w:tc>
          <w:tcPr>
            <w:tcW w:w="3750" w:type="pct"/>
          </w:tcPr>
          <w:p w14:paraId="467DE5BE" w14:textId="14653FA3" w:rsidR="002431BD" w:rsidRPr="002431BD" w:rsidRDefault="002431BD" w:rsidP="002431BD">
            <w:r w:rsidRPr="002431BD">
              <w:t>Принципы работы, устройство, технические возможности радиоизме</w:t>
            </w:r>
            <w:r w:rsidR="006870CE">
              <w:t>рительного оборудования в объеме</w:t>
            </w:r>
            <w:r w:rsidRPr="002431BD">
              <w:t xml:space="preserve"> выполняемых работ</w:t>
            </w:r>
          </w:p>
        </w:tc>
      </w:tr>
      <w:tr w:rsidR="002431BD" w:rsidRPr="002431BD" w14:paraId="4BC9E1D4" w14:textId="77777777" w:rsidTr="0005096E">
        <w:trPr>
          <w:trHeight w:val="20"/>
        </w:trPr>
        <w:tc>
          <w:tcPr>
            <w:tcW w:w="1250" w:type="pct"/>
            <w:vMerge/>
          </w:tcPr>
          <w:p w14:paraId="401B9468" w14:textId="77777777" w:rsidR="002431BD" w:rsidRPr="002431BD" w:rsidDel="002A1D54" w:rsidRDefault="002431BD" w:rsidP="002431BD"/>
        </w:tc>
        <w:tc>
          <w:tcPr>
            <w:tcW w:w="3750" w:type="pct"/>
          </w:tcPr>
          <w:p w14:paraId="7D1939C3" w14:textId="36147C24" w:rsidR="002431BD" w:rsidRPr="002431BD" w:rsidRDefault="002431BD" w:rsidP="002431BD">
            <w:r w:rsidRPr="002431BD">
              <w:t xml:space="preserve">Принципы работы, устройство, технические возможности средств контроля технического состояния </w:t>
            </w:r>
            <w:r w:rsidR="00D67D29" w:rsidRPr="00D67D29">
              <w:t>радиоэлектронных комплексов</w:t>
            </w:r>
            <w:r w:rsidR="006E0A09">
              <w:t xml:space="preserve"> и</w:t>
            </w:r>
            <w:r w:rsidRPr="002431BD">
              <w:t xml:space="preserve"> перспективы их совершенствования</w:t>
            </w:r>
          </w:p>
        </w:tc>
      </w:tr>
      <w:tr w:rsidR="00186C05" w:rsidRPr="002431BD" w14:paraId="0D0F91F5" w14:textId="77777777" w:rsidTr="0005096E">
        <w:trPr>
          <w:trHeight w:val="20"/>
        </w:trPr>
        <w:tc>
          <w:tcPr>
            <w:tcW w:w="1250" w:type="pct"/>
            <w:vMerge/>
          </w:tcPr>
          <w:p w14:paraId="45629192" w14:textId="77777777" w:rsidR="00186C05" w:rsidRPr="002431BD" w:rsidDel="002A1D54" w:rsidRDefault="00186C05" w:rsidP="00186C05"/>
        </w:tc>
        <w:tc>
          <w:tcPr>
            <w:tcW w:w="3750" w:type="pct"/>
          </w:tcPr>
          <w:p w14:paraId="7177694D" w14:textId="465371B6" w:rsidR="00186C05" w:rsidRPr="002431BD" w:rsidRDefault="00186C05" w:rsidP="00186C05">
            <w:r w:rsidRPr="003F1FFE">
              <w:t>Принципы работы, устройство, технические возможности информационно-измерительной системы и диагностического оборудования</w:t>
            </w:r>
          </w:p>
        </w:tc>
      </w:tr>
      <w:tr w:rsidR="00186C05" w:rsidRPr="002431BD" w14:paraId="31F31786" w14:textId="77777777" w:rsidTr="0005096E">
        <w:trPr>
          <w:trHeight w:val="20"/>
        </w:trPr>
        <w:tc>
          <w:tcPr>
            <w:tcW w:w="1250" w:type="pct"/>
            <w:vMerge/>
          </w:tcPr>
          <w:p w14:paraId="3E720A4B" w14:textId="77777777" w:rsidR="00186C05" w:rsidRPr="002431BD" w:rsidDel="002A1D54" w:rsidRDefault="00186C05" w:rsidP="00186C05"/>
        </w:tc>
        <w:tc>
          <w:tcPr>
            <w:tcW w:w="3750" w:type="pct"/>
          </w:tcPr>
          <w:p w14:paraId="3801A3BB" w14:textId="0A3E3ABF" w:rsidR="00186C05" w:rsidRPr="002431BD" w:rsidRDefault="00186C05" w:rsidP="00186C05">
            <w:r w:rsidRPr="003F1FFE">
              <w:t>Методы и способы калибровки контрольно-измерительных приборов</w:t>
            </w:r>
          </w:p>
        </w:tc>
      </w:tr>
      <w:tr w:rsidR="002431BD" w:rsidRPr="002431BD" w14:paraId="309168C4" w14:textId="77777777" w:rsidTr="0005096E">
        <w:trPr>
          <w:trHeight w:val="20"/>
        </w:trPr>
        <w:tc>
          <w:tcPr>
            <w:tcW w:w="1250" w:type="pct"/>
            <w:vMerge/>
          </w:tcPr>
          <w:p w14:paraId="1AE962C0" w14:textId="77777777" w:rsidR="002431BD" w:rsidRPr="002431BD" w:rsidDel="002A1D54" w:rsidRDefault="002431BD" w:rsidP="002431BD"/>
        </w:tc>
        <w:tc>
          <w:tcPr>
            <w:tcW w:w="3750" w:type="pct"/>
          </w:tcPr>
          <w:p w14:paraId="067E2656" w14:textId="77777777" w:rsidR="002431BD" w:rsidRPr="002431BD" w:rsidRDefault="002431BD" w:rsidP="002431BD">
            <w:r w:rsidRPr="002431BD">
              <w:t>Требования электробезопасности</w:t>
            </w:r>
          </w:p>
        </w:tc>
      </w:tr>
      <w:tr w:rsidR="002431BD" w:rsidRPr="002431BD" w14:paraId="3574DE25" w14:textId="77777777" w:rsidTr="0005096E">
        <w:trPr>
          <w:trHeight w:val="20"/>
        </w:trPr>
        <w:tc>
          <w:tcPr>
            <w:tcW w:w="1250" w:type="pct"/>
            <w:vMerge/>
          </w:tcPr>
          <w:p w14:paraId="556CF188" w14:textId="77777777" w:rsidR="002431BD" w:rsidRPr="002431BD" w:rsidDel="002A1D54" w:rsidRDefault="002431BD" w:rsidP="002431BD"/>
        </w:tc>
        <w:tc>
          <w:tcPr>
            <w:tcW w:w="3750" w:type="pct"/>
          </w:tcPr>
          <w:p w14:paraId="4F7ACF70" w14:textId="77777777" w:rsidR="002431BD" w:rsidRPr="002431BD" w:rsidRDefault="002431BD" w:rsidP="002431BD">
            <w:r w:rsidRPr="002431BD">
              <w:t>Опасные и вредные производственные факторы при выполнении работ</w:t>
            </w:r>
          </w:p>
        </w:tc>
      </w:tr>
      <w:tr w:rsidR="002431BD" w:rsidRPr="002431BD" w14:paraId="75D3E68D" w14:textId="77777777" w:rsidTr="0005096E">
        <w:trPr>
          <w:trHeight w:val="75"/>
        </w:trPr>
        <w:tc>
          <w:tcPr>
            <w:tcW w:w="1250" w:type="pct"/>
            <w:vMerge/>
          </w:tcPr>
          <w:p w14:paraId="5F7AFED7" w14:textId="77777777" w:rsidR="002431BD" w:rsidRPr="002431BD" w:rsidDel="002A1D54" w:rsidRDefault="002431BD" w:rsidP="002431BD"/>
        </w:tc>
        <w:tc>
          <w:tcPr>
            <w:tcW w:w="3750" w:type="pct"/>
          </w:tcPr>
          <w:p w14:paraId="0C8F704D" w14:textId="77777777" w:rsidR="002431BD" w:rsidRPr="002431BD" w:rsidRDefault="002431BD" w:rsidP="002431BD">
            <w:r w:rsidRPr="002431BD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2431BD" w:rsidRPr="002431BD" w14:paraId="1F34A3EF" w14:textId="77777777" w:rsidTr="0005096E">
        <w:trPr>
          <w:trHeight w:val="20"/>
        </w:trPr>
        <w:tc>
          <w:tcPr>
            <w:tcW w:w="1250" w:type="pct"/>
          </w:tcPr>
          <w:p w14:paraId="5D40B259" w14:textId="77777777" w:rsidR="002431BD" w:rsidRPr="002431BD" w:rsidDel="002A1D54" w:rsidRDefault="002431BD" w:rsidP="002431BD">
            <w:r w:rsidRPr="002431BD">
              <w:rPr>
                <w:iCs/>
              </w:rPr>
              <w:t>Другие характеристики</w:t>
            </w:r>
          </w:p>
        </w:tc>
        <w:tc>
          <w:tcPr>
            <w:tcW w:w="3750" w:type="pct"/>
          </w:tcPr>
          <w:p w14:paraId="1606D561" w14:textId="77777777" w:rsidR="002431BD" w:rsidRPr="002431BD" w:rsidRDefault="002431BD" w:rsidP="002431BD">
            <w:r w:rsidRPr="002431BD">
              <w:t>–</w:t>
            </w:r>
          </w:p>
        </w:tc>
      </w:tr>
    </w:tbl>
    <w:p w14:paraId="323B3C2C" w14:textId="3C3F7FB1" w:rsidR="003F4612" w:rsidRPr="004A2F3C" w:rsidRDefault="004A2F3C" w:rsidP="00026B99">
      <w:pPr>
        <w:pStyle w:val="2"/>
      </w:pPr>
      <w:r w:rsidRPr="004A2F3C">
        <w:t>3.</w:t>
      </w:r>
      <w:r>
        <w:t>4</w:t>
      </w:r>
      <w:r w:rsidRPr="004A2F3C">
        <w:t>. Обобщенная трудовая функция</w:t>
      </w:r>
      <w:bookmarkEnd w:id="1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922"/>
        <w:gridCol w:w="1320"/>
        <w:gridCol w:w="420"/>
        <w:gridCol w:w="1542"/>
        <w:gridCol w:w="255"/>
        <w:gridCol w:w="412"/>
        <w:gridCol w:w="796"/>
        <w:gridCol w:w="169"/>
        <w:gridCol w:w="2001"/>
        <w:gridCol w:w="506"/>
      </w:tblGrid>
      <w:tr w:rsidR="001F3A3F" w:rsidRPr="001F3A3F" w14:paraId="5AD1955D" w14:textId="77777777" w:rsidTr="00117A60">
        <w:trPr>
          <w:trHeight w:val="278"/>
        </w:trPr>
        <w:tc>
          <w:tcPr>
            <w:tcW w:w="91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52CD0E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16A46" w14:textId="5384FBE3" w:rsidR="001F3A3F" w:rsidRPr="000B2881" w:rsidRDefault="005728CC" w:rsidP="00026B99">
            <w:pPr>
              <w:rPr>
                <w:color w:val="000000" w:themeColor="text1"/>
              </w:rPr>
            </w:pPr>
            <w:r w:rsidRPr="005728CC">
              <w:rPr>
                <w:color w:val="000000" w:themeColor="text1"/>
              </w:rPr>
              <w:t>Эксплуатация радиоэлектронных систем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A6F79D" w14:textId="77777777" w:rsidR="001F3A3F" w:rsidRPr="001145BF" w:rsidRDefault="001F3A3F" w:rsidP="00026B99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3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6295C" w14:textId="77777777" w:rsidR="001F3A3F" w:rsidRPr="001F3A3F" w:rsidRDefault="001F3A3F" w:rsidP="009E142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</w:t>
            </w:r>
          </w:p>
        </w:tc>
        <w:tc>
          <w:tcPr>
            <w:tcW w:w="10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1D9AD8" w14:textId="40317C53" w:rsidR="001F3A3F" w:rsidRPr="001145BF" w:rsidRDefault="001F3A3F" w:rsidP="00026B99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 xml:space="preserve">Уровень </w:t>
            </w:r>
            <w:r w:rsidR="001145BF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1145BF">
              <w:rPr>
                <w:color w:val="000000" w:themeColor="text1"/>
                <w:sz w:val="20"/>
                <w:szCs w:val="20"/>
              </w:rPr>
              <w:t>квалификации</w:t>
            </w: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CA23F0" w14:textId="45DD2201" w:rsidR="001F3A3F" w:rsidRPr="003D57B9" w:rsidRDefault="009E1424" w:rsidP="009E1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1F3A3F" w:rsidRPr="001F3A3F" w14:paraId="22F705C8" w14:textId="77777777" w:rsidTr="00117A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55BEF45" w14:textId="77777777" w:rsidR="001F3A3F" w:rsidRPr="001F3A3F" w:rsidRDefault="001F3A3F" w:rsidP="00026B99">
            <w:pPr>
              <w:rPr>
                <w:color w:val="000000" w:themeColor="text1"/>
              </w:rPr>
            </w:pPr>
          </w:p>
        </w:tc>
      </w:tr>
      <w:tr w:rsidR="001F3A3F" w:rsidRPr="001F3A3F" w14:paraId="7031A940" w14:textId="77777777" w:rsidTr="00117A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9A589B7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EA13D4C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AB96459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4B9F11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224F3B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464E2B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F3A3F" w:rsidRPr="001F3A3F" w14:paraId="5238E5EC" w14:textId="77777777" w:rsidTr="001145B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20"/>
        </w:trPr>
        <w:tc>
          <w:tcPr>
            <w:tcW w:w="13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36F017" w14:textId="77777777" w:rsidR="001F3A3F" w:rsidRPr="001F3A3F" w:rsidRDefault="001F3A3F" w:rsidP="00026B99">
            <w:pPr>
              <w:rPr>
                <w:color w:val="000000" w:themeColor="text1"/>
              </w:rPr>
            </w:pPr>
          </w:p>
        </w:tc>
        <w:tc>
          <w:tcPr>
            <w:tcW w:w="17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2A5754E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091E7BC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22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73EC31" w14:textId="77777777" w:rsidR="001F3A3F" w:rsidRPr="001145BF" w:rsidRDefault="001F3A3F" w:rsidP="00026B99">
            <w:pPr>
              <w:rPr>
                <w:color w:val="000000" w:themeColor="text1"/>
                <w:sz w:val="20"/>
                <w:szCs w:val="20"/>
              </w:rPr>
            </w:pPr>
            <w:r w:rsidRPr="001145BF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D96B91" w14:textId="77777777" w:rsidR="001F3A3F" w:rsidRPr="001F3A3F" w:rsidRDefault="001F3A3F" w:rsidP="00026B99">
      <w:pPr>
        <w:rPr>
          <w:color w:val="000000" w:themeColor="text1"/>
        </w:rPr>
      </w:pPr>
    </w:p>
    <w:tbl>
      <w:tblPr>
        <w:tblW w:w="5002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5"/>
        <w:gridCol w:w="7504"/>
      </w:tblGrid>
      <w:tr w:rsidR="001F3A3F" w:rsidRPr="008A41C8" w14:paraId="643A6652" w14:textId="77777777" w:rsidTr="008468A8">
        <w:trPr>
          <w:trHeight w:val="20"/>
        </w:trPr>
        <w:tc>
          <w:tcPr>
            <w:tcW w:w="13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009BE8" w14:textId="77777777" w:rsidR="001F3A3F" w:rsidRPr="008A41C8" w:rsidRDefault="001F3A3F" w:rsidP="008468A8">
            <w:pPr>
              <w:pStyle w:val="aff1"/>
            </w:pPr>
            <w:r w:rsidRPr="008A41C8">
              <w:t>Возможные наименования должностей, профессий</w:t>
            </w:r>
          </w:p>
        </w:tc>
        <w:tc>
          <w:tcPr>
            <w:tcW w:w="36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B04F04" w14:textId="517D815D" w:rsidR="007C242F" w:rsidRPr="008A41C8" w:rsidRDefault="007C242F" w:rsidP="008468A8">
            <w:pPr>
              <w:pStyle w:val="aff1"/>
              <w:rPr>
                <w:color w:val="000000" w:themeColor="text1"/>
              </w:rPr>
            </w:pPr>
            <w:r w:rsidRPr="008A41C8">
              <w:rPr>
                <w:color w:val="000000" w:themeColor="text1"/>
              </w:rPr>
              <w:t>Инженер-электроник I категории</w:t>
            </w:r>
          </w:p>
          <w:p w14:paraId="2569BB12" w14:textId="5A8F4833" w:rsidR="001F3A3F" w:rsidRPr="008A41C8" w:rsidRDefault="00D13740" w:rsidP="008468A8">
            <w:pPr>
              <w:pStyle w:val="aff1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Инженер по </w:t>
            </w:r>
            <w:r w:rsidRPr="00D13740">
              <w:rPr>
                <w:rFonts w:eastAsia="Calibri"/>
                <w:color w:val="000000" w:themeColor="text1"/>
              </w:rPr>
              <w:t>эксплу</w:t>
            </w:r>
            <w:r>
              <w:rPr>
                <w:rFonts w:eastAsia="Calibri"/>
                <w:color w:val="000000" w:themeColor="text1"/>
              </w:rPr>
              <w:t xml:space="preserve">атации радиоэлектронных средств </w:t>
            </w:r>
            <w:r w:rsidR="007C242F" w:rsidRPr="008A41C8">
              <w:rPr>
                <w:color w:val="000000" w:themeColor="text1"/>
              </w:rPr>
              <w:t>I категории</w:t>
            </w:r>
          </w:p>
        </w:tc>
      </w:tr>
    </w:tbl>
    <w:p w14:paraId="2F744E41" w14:textId="77777777" w:rsidR="001F3A3F" w:rsidRPr="008A41C8" w:rsidRDefault="001F3A3F" w:rsidP="00026B99">
      <w:pPr>
        <w:rPr>
          <w:color w:val="000000" w:themeColor="text1"/>
        </w:rPr>
      </w:pPr>
    </w:p>
    <w:tbl>
      <w:tblPr>
        <w:tblW w:w="5007" w:type="pct"/>
        <w:tblInd w:w="-1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9"/>
        <w:gridCol w:w="7510"/>
      </w:tblGrid>
      <w:tr w:rsidR="001F3A3F" w:rsidRPr="00942BA2" w14:paraId="69CAA933" w14:textId="77777777" w:rsidTr="008468A8">
        <w:trPr>
          <w:trHeight w:val="20"/>
        </w:trPr>
        <w:tc>
          <w:tcPr>
            <w:tcW w:w="1322" w:type="pct"/>
            <w:tcBorders>
              <w:left w:val="single" w:sz="4" w:space="0" w:color="808080"/>
            </w:tcBorders>
          </w:tcPr>
          <w:p w14:paraId="1BEACDC3" w14:textId="77777777" w:rsidR="001F3A3F" w:rsidRPr="008A41C8" w:rsidRDefault="001F3A3F" w:rsidP="008468A8">
            <w:pPr>
              <w:pStyle w:val="aff1"/>
            </w:pPr>
            <w:r w:rsidRPr="008A41C8">
              <w:t>Требования к образованию и обучению</w:t>
            </w: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19E46385" w14:textId="426AAC8E" w:rsidR="001F3A3F" w:rsidRPr="008A41C8" w:rsidRDefault="00B3509C" w:rsidP="008468A8">
            <w:pPr>
              <w:pStyle w:val="aff1"/>
            </w:pPr>
            <w:r w:rsidRPr="002523B3">
              <w:t>Высшее образование – специалитет</w:t>
            </w:r>
            <w:r>
              <w:t xml:space="preserve">, магистратура </w:t>
            </w:r>
            <w:r w:rsidRPr="002523B3">
              <w:t>и д</w:t>
            </w:r>
            <w:r w:rsidRPr="002523B3">
              <w:rPr>
                <w:rFonts w:eastAsia="Calibri"/>
                <w:lang w:bidi="en-US"/>
              </w:rPr>
              <w:t xml:space="preserve">ополнительное профессиональное образование – программы </w:t>
            </w:r>
            <w:r>
              <w:rPr>
                <w:rFonts w:eastAsia="Calibri"/>
                <w:lang w:bidi="en-US"/>
              </w:rPr>
              <w:t>повышения квалификации</w:t>
            </w:r>
          </w:p>
        </w:tc>
      </w:tr>
      <w:tr w:rsidR="001F3A3F" w:rsidRPr="00942BA2" w14:paraId="741A6BF8" w14:textId="77777777" w:rsidTr="008468A8">
        <w:trPr>
          <w:trHeight w:val="20"/>
        </w:trPr>
        <w:tc>
          <w:tcPr>
            <w:tcW w:w="1322" w:type="pct"/>
            <w:tcBorders>
              <w:left w:val="single" w:sz="4" w:space="0" w:color="808080"/>
            </w:tcBorders>
          </w:tcPr>
          <w:p w14:paraId="1EC9F919" w14:textId="77777777" w:rsidR="001F3A3F" w:rsidRPr="00942BA2" w:rsidRDefault="001F3A3F" w:rsidP="008468A8">
            <w:pPr>
              <w:pStyle w:val="aff1"/>
              <w:rPr>
                <w:highlight w:val="yellow"/>
              </w:rPr>
            </w:pPr>
            <w:r w:rsidRPr="00481414">
              <w:t>Требования к опыту практической работы</w:t>
            </w: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4565F951" w14:textId="7295DF8D" w:rsidR="001F3A3F" w:rsidRPr="00942BA2" w:rsidRDefault="00481414" w:rsidP="00B3509C">
            <w:pPr>
              <w:pStyle w:val="aff1"/>
              <w:rPr>
                <w:highlight w:val="yellow"/>
              </w:rPr>
            </w:pPr>
            <w:r w:rsidRPr="00481414">
              <w:t>Не менее трех лет инженер-электроником II категории</w:t>
            </w:r>
          </w:p>
        </w:tc>
      </w:tr>
      <w:tr w:rsidR="003A132A" w:rsidRPr="00942BA2" w14:paraId="0CFE05A4" w14:textId="77777777" w:rsidTr="008468A8">
        <w:trPr>
          <w:trHeight w:val="20"/>
        </w:trPr>
        <w:tc>
          <w:tcPr>
            <w:tcW w:w="1322" w:type="pct"/>
            <w:vMerge w:val="restart"/>
            <w:tcBorders>
              <w:left w:val="single" w:sz="4" w:space="0" w:color="808080"/>
            </w:tcBorders>
          </w:tcPr>
          <w:p w14:paraId="34ACF73D" w14:textId="77777777" w:rsidR="003A132A" w:rsidRPr="008A41C8" w:rsidRDefault="003A132A" w:rsidP="008468A8">
            <w:pPr>
              <w:pStyle w:val="aff1"/>
            </w:pPr>
            <w:r w:rsidRPr="008A41C8">
              <w:t>Особые условия допуска к работе</w:t>
            </w: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6A95B999" w14:textId="07D24E5C" w:rsidR="003A132A" w:rsidRPr="008A41C8" w:rsidRDefault="003A132A" w:rsidP="008468A8">
            <w:pPr>
              <w:pStyle w:val="aff1"/>
            </w:pPr>
            <w:r w:rsidRPr="008A41C8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3A132A" w:rsidRPr="00942BA2" w14:paraId="370612A7" w14:textId="77777777" w:rsidTr="008468A8">
        <w:trPr>
          <w:trHeight w:val="20"/>
        </w:trPr>
        <w:tc>
          <w:tcPr>
            <w:tcW w:w="1322" w:type="pct"/>
            <w:vMerge/>
            <w:tcBorders>
              <w:left w:val="single" w:sz="4" w:space="0" w:color="808080"/>
            </w:tcBorders>
          </w:tcPr>
          <w:p w14:paraId="082B1D01" w14:textId="77777777" w:rsidR="003A132A" w:rsidRPr="008A41C8" w:rsidRDefault="003A132A" w:rsidP="008468A8">
            <w:pPr>
              <w:pStyle w:val="aff1"/>
            </w:pP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79045A38" w14:textId="3663FA09" w:rsidR="003A132A" w:rsidRPr="008A41C8" w:rsidRDefault="007A76C3" w:rsidP="008468A8">
            <w:pPr>
              <w:pStyle w:val="aff1"/>
            </w:pPr>
            <w:r w:rsidRPr="008A41C8">
              <w:t xml:space="preserve">Прохождение </w:t>
            </w:r>
            <w:r w:rsidR="003A132A" w:rsidRPr="008A41C8">
              <w:t xml:space="preserve">противопожарного инструктажа </w:t>
            </w:r>
          </w:p>
        </w:tc>
      </w:tr>
      <w:tr w:rsidR="003A132A" w:rsidRPr="00942BA2" w14:paraId="13132BD6" w14:textId="77777777" w:rsidTr="008468A8">
        <w:trPr>
          <w:trHeight w:val="20"/>
        </w:trPr>
        <w:tc>
          <w:tcPr>
            <w:tcW w:w="1322" w:type="pct"/>
            <w:vMerge/>
            <w:tcBorders>
              <w:left w:val="single" w:sz="4" w:space="0" w:color="808080"/>
            </w:tcBorders>
          </w:tcPr>
          <w:p w14:paraId="7F065154" w14:textId="77777777" w:rsidR="003A132A" w:rsidRPr="008A41C8" w:rsidRDefault="003A132A" w:rsidP="008468A8">
            <w:pPr>
              <w:pStyle w:val="aff1"/>
            </w:pP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306AFA5A" w14:textId="12087570" w:rsidR="003A132A" w:rsidRPr="008A41C8" w:rsidRDefault="007A76C3" w:rsidP="008468A8">
            <w:pPr>
              <w:pStyle w:val="aff1"/>
            </w:pPr>
            <w:r w:rsidRPr="008A41C8">
              <w:t xml:space="preserve">Прохождение </w:t>
            </w:r>
            <w:r w:rsidR="003A132A" w:rsidRPr="008A41C8">
              <w:t xml:space="preserve">инструктажа по охране труда на рабочем месте </w:t>
            </w:r>
          </w:p>
        </w:tc>
      </w:tr>
      <w:tr w:rsidR="003A132A" w:rsidRPr="00942BA2" w14:paraId="5F9F1471" w14:textId="77777777" w:rsidTr="008468A8">
        <w:trPr>
          <w:trHeight w:val="20"/>
        </w:trPr>
        <w:tc>
          <w:tcPr>
            <w:tcW w:w="1322" w:type="pct"/>
            <w:vMerge/>
            <w:tcBorders>
              <w:left w:val="single" w:sz="4" w:space="0" w:color="808080"/>
            </w:tcBorders>
          </w:tcPr>
          <w:p w14:paraId="035F155B" w14:textId="77777777" w:rsidR="003A132A" w:rsidRPr="008A41C8" w:rsidRDefault="003A132A" w:rsidP="008468A8">
            <w:pPr>
              <w:pStyle w:val="aff1"/>
            </w:pPr>
          </w:p>
        </w:tc>
        <w:tc>
          <w:tcPr>
            <w:tcW w:w="3678" w:type="pct"/>
            <w:tcBorders>
              <w:right w:val="single" w:sz="4" w:space="0" w:color="808080"/>
            </w:tcBorders>
          </w:tcPr>
          <w:p w14:paraId="71C2F788" w14:textId="5F261F2D" w:rsidR="003A132A" w:rsidRPr="008A41C8" w:rsidRDefault="003A132A" w:rsidP="008468A8">
            <w:pPr>
              <w:pStyle w:val="aff1"/>
            </w:pPr>
            <w:r w:rsidRPr="008A41C8">
              <w:t xml:space="preserve">Удостоверение по электробезопасности третьей группы до 1000 В </w:t>
            </w:r>
          </w:p>
        </w:tc>
      </w:tr>
      <w:tr w:rsidR="001F3A3F" w:rsidRPr="001F3A3F" w14:paraId="1340D733" w14:textId="77777777" w:rsidTr="008468A8">
        <w:trPr>
          <w:trHeight w:val="20"/>
        </w:trPr>
        <w:tc>
          <w:tcPr>
            <w:tcW w:w="1322" w:type="pct"/>
            <w:tcBorders>
              <w:left w:val="single" w:sz="4" w:space="0" w:color="808080"/>
              <w:bottom w:val="single" w:sz="4" w:space="0" w:color="808080"/>
            </w:tcBorders>
          </w:tcPr>
          <w:p w14:paraId="61855BC0" w14:textId="77777777" w:rsidR="001F3A3F" w:rsidRPr="008A41C8" w:rsidRDefault="001F3A3F" w:rsidP="008468A8">
            <w:pPr>
              <w:pStyle w:val="aff1"/>
            </w:pPr>
            <w:r w:rsidRPr="008A41C8">
              <w:t>Другие характеристики</w:t>
            </w:r>
          </w:p>
        </w:tc>
        <w:tc>
          <w:tcPr>
            <w:tcW w:w="3678" w:type="pct"/>
            <w:tcBorders>
              <w:bottom w:val="single" w:sz="4" w:space="0" w:color="808080"/>
              <w:right w:val="single" w:sz="4" w:space="0" w:color="808080"/>
            </w:tcBorders>
          </w:tcPr>
          <w:p w14:paraId="541DB8A1" w14:textId="7C93AB29" w:rsidR="001F3A3F" w:rsidRPr="008A41C8" w:rsidRDefault="008A41C8" w:rsidP="008468A8">
            <w:pPr>
              <w:pStyle w:val="aff1"/>
            </w:pPr>
            <w:r w:rsidRPr="008A41C8">
              <w:t>–</w:t>
            </w:r>
          </w:p>
        </w:tc>
      </w:tr>
    </w:tbl>
    <w:p w14:paraId="55CB7847" w14:textId="77777777" w:rsidR="00C60E6E" w:rsidRDefault="00C60E6E" w:rsidP="00026B99">
      <w:pPr>
        <w:rPr>
          <w:color w:val="000000" w:themeColor="text1"/>
        </w:rPr>
      </w:pPr>
    </w:p>
    <w:p w14:paraId="79D20E23" w14:textId="77777777" w:rsidR="00C60E6E" w:rsidRDefault="00C60E6E" w:rsidP="00026B99">
      <w:pPr>
        <w:rPr>
          <w:color w:val="000000" w:themeColor="text1"/>
        </w:rPr>
      </w:pPr>
      <w:r w:rsidRPr="00F31507">
        <w:rPr>
          <w:color w:val="000000" w:themeColor="text1"/>
        </w:rPr>
        <w:t>Дополнительные характеристики</w:t>
      </w:r>
    </w:p>
    <w:p w14:paraId="0A754676" w14:textId="77777777" w:rsidR="00C60E6E" w:rsidRPr="001F3A3F" w:rsidRDefault="00C60E6E" w:rsidP="00026B99">
      <w:pPr>
        <w:rPr>
          <w:color w:val="000000" w:themeColor="text1"/>
        </w:rPr>
      </w:pPr>
    </w:p>
    <w:tbl>
      <w:tblPr>
        <w:tblW w:w="5007" w:type="pct"/>
        <w:tblInd w:w="-1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2"/>
        <w:gridCol w:w="1940"/>
        <w:gridCol w:w="6377"/>
      </w:tblGrid>
      <w:tr w:rsidR="00F31507" w:rsidRPr="001F3A3F" w14:paraId="24598DE0" w14:textId="77777777" w:rsidTr="00EB194D">
        <w:trPr>
          <w:trHeight w:val="283"/>
        </w:trPr>
        <w:tc>
          <w:tcPr>
            <w:tcW w:w="9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E359B0" w14:textId="77777777" w:rsidR="00F31507" w:rsidRPr="001F3A3F" w:rsidRDefault="00F31507" w:rsidP="00026B99">
            <w:pPr>
              <w:rPr>
                <w:color w:val="000000" w:themeColor="text1"/>
              </w:rPr>
            </w:pPr>
            <w:r w:rsidRPr="001F3A3F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950" w:type="pct"/>
            <w:tcBorders>
              <w:top w:val="single" w:sz="4" w:space="0" w:color="808080"/>
              <w:bottom w:val="single" w:sz="4" w:space="0" w:color="808080"/>
            </w:tcBorders>
          </w:tcPr>
          <w:p w14:paraId="2DF49C91" w14:textId="77777777" w:rsidR="00F31507" w:rsidRPr="006A2170" w:rsidRDefault="00F31507" w:rsidP="00026B99">
            <w:r w:rsidRPr="006A2170">
              <w:t>Код</w:t>
            </w:r>
          </w:p>
        </w:tc>
        <w:tc>
          <w:tcPr>
            <w:tcW w:w="312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7223F" w14:textId="77777777" w:rsidR="00F31507" w:rsidRDefault="00F31507" w:rsidP="00026B99">
            <w:r w:rsidRPr="006A2170">
              <w:t>Наименование базовой группы, должности (профессии) или специальности</w:t>
            </w:r>
          </w:p>
        </w:tc>
      </w:tr>
      <w:tr w:rsidR="00595686" w:rsidRPr="001F3A3F" w14:paraId="5D6A0901" w14:textId="77777777" w:rsidTr="0086717E">
        <w:trPr>
          <w:trHeight w:val="20"/>
        </w:trPr>
        <w:tc>
          <w:tcPr>
            <w:tcW w:w="9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A48CB0" w14:textId="25D8805E" w:rsidR="00595686" w:rsidRPr="00A236A3" w:rsidRDefault="00595686" w:rsidP="00595686">
            <w:r w:rsidRPr="00BD79D5">
              <w:t>ОКЗ</w:t>
            </w:r>
          </w:p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60C43" w14:textId="2E200BC6" w:rsidR="00595686" w:rsidRPr="00A236A3" w:rsidRDefault="00595686" w:rsidP="00595686">
            <w:r w:rsidRPr="00E73A99">
              <w:t>2152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13564" w14:textId="1E707A82" w:rsidR="00595686" w:rsidRPr="00A236A3" w:rsidRDefault="00595686" w:rsidP="00595686">
            <w:r w:rsidRPr="00E73A99">
              <w:t>Инженеры-электроники</w:t>
            </w:r>
          </w:p>
        </w:tc>
      </w:tr>
      <w:tr w:rsidR="00720F4A" w:rsidRPr="001F3A3F" w14:paraId="31648510" w14:textId="77777777" w:rsidTr="00FB72C4">
        <w:trPr>
          <w:trHeight w:val="20"/>
        </w:trPr>
        <w:tc>
          <w:tcPr>
            <w:tcW w:w="9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E856BC" w14:textId="7C716270" w:rsidR="00720F4A" w:rsidRPr="00A236A3" w:rsidRDefault="00720F4A" w:rsidP="00720F4A">
            <w:r w:rsidRPr="00BD79D5">
              <w:t xml:space="preserve">ЕКС </w:t>
            </w:r>
          </w:p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544F4D" w14:textId="6904AA23" w:rsidR="00720F4A" w:rsidRPr="00A236A3" w:rsidRDefault="000970C0" w:rsidP="00720F4A">
            <w:r w:rsidRPr="000970C0">
              <w:t>–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873111E" w14:textId="00B3A970" w:rsidR="00720F4A" w:rsidRPr="00A236A3" w:rsidRDefault="000970C0" w:rsidP="00720F4A">
            <w:r w:rsidRPr="000970C0">
              <w:t>Инженер-электроник (электроник)</w:t>
            </w:r>
          </w:p>
        </w:tc>
      </w:tr>
      <w:tr w:rsidR="0000366F" w:rsidRPr="001F3A3F" w14:paraId="438966AB" w14:textId="77777777" w:rsidTr="00FB72C4">
        <w:trPr>
          <w:trHeight w:val="20"/>
        </w:trPr>
        <w:tc>
          <w:tcPr>
            <w:tcW w:w="92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BE08167" w14:textId="3DA91068" w:rsidR="0000366F" w:rsidRPr="00BD79D5" w:rsidRDefault="0000366F" w:rsidP="0000366F">
            <w:r w:rsidRPr="00ED7860">
              <w:t xml:space="preserve">ОКПДТР </w:t>
            </w:r>
          </w:p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D14F65" w14:textId="19E748B0" w:rsidR="0000366F" w:rsidRPr="000970C0" w:rsidRDefault="0000366F" w:rsidP="0000366F">
            <w:r w:rsidRPr="00ED7860">
              <w:t>22864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DF9CA6" w14:textId="58DC58C9" w:rsidR="0000366F" w:rsidRPr="000970C0" w:rsidRDefault="0000366F" w:rsidP="0000366F">
            <w:r w:rsidRPr="00ED7860">
              <w:t>Инженер-электроник</w:t>
            </w:r>
          </w:p>
        </w:tc>
      </w:tr>
      <w:tr w:rsidR="00B3509C" w:rsidRPr="001F3A3F" w14:paraId="1CC7C766" w14:textId="77777777" w:rsidTr="00FB72C4">
        <w:trPr>
          <w:trHeight w:val="20"/>
        </w:trPr>
        <w:tc>
          <w:tcPr>
            <w:tcW w:w="927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18338FE1" w14:textId="5399F131" w:rsidR="00B3509C" w:rsidRPr="004B253B" w:rsidRDefault="00B3509C" w:rsidP="008E0398">
            <w:r w:rsidRPr="008E0398">
              <w:t>ОКСО</w:t>
            </w:r>
          </w:p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3712D" w14:textId="5A0253AA" w:rsidR="00B3509C" w:rsidRPr="004B253B" w:rsidRDefault="00B3509C" w:rsidP="008E0398">
            <w:r w:rsidRPr="003E4F47">
              <w:t>2.11.04.01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974EF" w14:textId="2650858A" w:rsidR="00B3509C" w:rsidRPr="004B253B" w:rsidRDefault="00B3509C" w:rsidP="008E0398">
            <w:r w:rsidRPr="003E4F47">
              <w:t>Радиотехника</w:t>
            </w:r>
          </w:p>
        </w:tc>
      </w:tr>
      <w:tr w:rsidR="00B3509C" w:rsidRPr="001F3A3F" w14:paraId="2591FFBE" w14:textId="77777777" w:rsidTr="00FB72C4">
        <w:trPr>
          <w:trHeight w:val="20"/>
        </w:trPr>
        <w:tc>
          <w:tcPr>
            <w:tcW w:w="92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33C799" w14:textId="77777777" w:rsidR="00B3509C" w:rsidRPr="004B253B" w:rsidRDefault="00B3509C" w:rsidP="008E0398"/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CFDD1" w14:textId="2ED7280A" w:rsidR="00B3509C" w:rsidRPr="004B253B" w:rsidRDefault="00B3509C" w:rsidP="008E0398">
            <w:r w:rsidRPr="003E4F47">
              <w:t>2.11.04.03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20E79" w14:textId="0F27E645" w:rsidR="00B3509C" w:rsidRPr="004B253B" w:rsidRDefault="00B3509C" w:rsidP="008E0398">
            <w:r w:rsidRPr="003E4F47">
              <w:t>Конструирование и технология электронных средств</w:t>
            </w:r>
          </w:p>
        </w:tc>
      </w:tr>
      <w:tr w:rsidR="00B3509C" w:rsidRPr="001F3A3F" w14:paraId="6AA7CCAC" w14:textId="77777777" w:rsidTr="00FB72C4">
        <w:trPr>
          <w:trHeight w:val="20"/>
        </w:trPr>
        <w:tc>
          <w:tcPr>
            <w:tcW w:w="92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3D32A52" w14:textId="77777777" w:rsidR="00B3509C" w:rsidRPr="004B253B" w:rsidRDefault="00B3509C" w:rsidP="008E0398"/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B426A" w14:textId="08B9A85B" w:rsidR="00B3509C" w:rsidRPr="004B253B" w:rsidRDefault="00B3509C" w:rsidP="008E0398">
            <w:r w:rsidRPr="003E4F47">
              <w:t>2.11.05.01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F9FF1" w14:textId="557C62E1" w:rsidR="00B3509C" w:rsidRPr="004B253B" w:rsidRDefault="00B3509C" w:rsidP="008E0398">
            <w:r w:rsidRPr="003E4F47">
              <w:t>Радиоэлектронные системы и комплексы</w:t>
            </w:r>
          </w:p>
        </w:tc>
      </w:tr>
      <w:tr w:rsidR="00B3509C" w:rsidRPr="001F3A3F" w14:paraId="603AEC90" w14:textId="77777777" w:rsidTr="00FB72C4">
        <w:trPr>
          <w:trHeight w:val="20"/>
        </w:trPr>
        <w:tc>
          <w:tcPr>
            <w:tcW w:w="92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625707" w14:textId="77777777" w:rsidR="00B3509C" w:rsidRPr="004B253B" w:rsidRDefault="00B3509C" w:rsidP="008E0398"/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17698" w14:textId="1FEA37F1" w:rsidR="00B3509C" w:rsidRPr="004B253B" w:rsidRDefault="00B3509C" w:rsidP="008E0398">
            <w:r w:rsidRPr="003E4F47">
              <w:t>2.11.05.02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F70E5" w14:textId="7770E918" w:rsidR="00B3509C" w:rsidRPr="004B253B" w:rsidRDefault="00B3509C" w:rsidP="008E0398">
            <w:r w:rsidRPr="003E4F47">
              <w:t>Специальные радиотехнические системы</w:t>
            </w:r>
          </w:p>
        </w:tc>
      </w:tr>
      <w:tr w:rsidR="00B3509C" w:rsidRPr="001F3A3F" w14:paraId="50AFAD11" w14:textId="77777777" w:rsidTr="00FB72C4">
        <w:trPr>
          <w:trHeight w:val="20"/>
        </w:trPr>
        <w:tc>
          <w:tcPr>
            <w:tcW w:w="92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2863494" w14:textId="77777777" w:rsidR="00B3509C" w:rsidRPr="004B253B" w:rsidRDefault="00B3509C" w:rsidP="008E0398"/>
        </w:tc>
        <w:tc>
          <w:tcPr>
            <w:tcW w:w="9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BC385" w14:textId="41AB4809" w:rsidR="00B3509C" w:rsidRPr="004B253B" w:rsidRDefault="00B3509C" w:rsidP="008E0398">
            <w:r w:rsidRPr="003E4F47">
              <w:t>2.11.05.03</w:t>
            </w:r>
          </w:p>
        </w:tc>
        <w:tc>
          <w:tcPr>
            <w:tcW w:w="31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8902C" w14:textId="62F76718" w:rsidR="00B3509C" w:rsidRPr="004B253B" w:rsidRDefault="00B3509C" w:rsidP="008E0398">
            <w:r w:rsidRPr="003E4F47">
              <w:t>Применение и эксплуатация средств и систем специального мониторинга</w:t>
            </w:r>
          </w:p>
        </w:tc>
      </w:tr>
    </w:tbl>
    <w:p w14:paraId="44E4F0F5" w14:textId="77777777" w:rsidR="00C60E6E" w:rsidRDefault="00C60E6E" w:rsidP="00026B99">
      <w:pPr>
        <w:pStyle w:val="3"/>
      </w:pPr>
      <w:r w:rsidRPr="00320743">
        <w:lastRenderedPageBreak/>
        <w:t>3.4.1. Трудовая функция</w:t>
      </w:r>
    </w:p>
    <w:tbl>
      <w:tblPr>
        <w:tblW w:w="5007" w:type="pct"/>
        <w:tblInd w:w="-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86"/>
        <w:gridCol w:w="1316"/>
        <w:gridCol w:w="419"/>
        <w:gridCol w:w="1794"/>
        <w:gridCol w:w="149"/>
        <w:gridCol w:w="946"/>
        <w:gridCol w:w="454"/>
        <w:gridCol w:w="425"/>
        <w:gridCol w:w="1834"/>
        <w:gridCol w:w="535"/>
      </w:tblGrid>
      <w:tr w:rsidR="00F96FD7" w:rsidRPr="00F96FD7" w14:paraId="76A36999" w14:textId="77777777" w:rsidTr="00F31507">
        <w:trPr>
          <w:trHeight w:val="278"/>
        </w:trPr>
        <w:tc>
          <w:tcPr>
            <w:tcW w:w="90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2BFD66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03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A4EC6C" w14:textId="52E9129D" w:rsidR="00F96FD7" w:rsidRPr="00F96FD7" w:rsidRDefault="009E1E56" w:rsidP="00026B99">
            <w:pPr>
              <w:rPr>
                <w:color w:val="000000" w:themeColor="text1"/>
              </w:rPr>
            </w:pPr>
            <w:r w:rsidRPr="009E1E56">
              <w:rPr>
                <w:color w:val="000000" w:themeColor="text1"/>
              </w:rPr>
              <w:t>Организационно-методическое обеспечение технической эксплуатации радиоэлектронных систем</w:t>
            </w:r>
          </w:p>
        </w:tc>
        <w:tc>
          <w:tcPr>
            <w:tcW w:w="4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0ED82D" w14:textId="77777777" w:rsidR="00F96FD7" w:rsidRPr="00C75E37" w:rsidRDefault="00F96FD7" w:rsidP="00026B99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4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83ABF" w14:textId="5636FDB1" w:rsidR="00F96FD7" w:rsidRPr="00F96FD7" w:rsidRDefault="00F96FD7" w:rsidP="009E142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</w:t>
            </w:r>
            <w:r w:rsidRPr="00F96FD7">
              <w:rPr>
                <w:color w:val="000000" w:themeColor="text1"/>
              </w:rPr>
              <w:t>/0</w:t>
            </w:r>
            <w:r>
              <w:rPr>
                <w:color w:val="000000" w:themeColor="text1"/>
                <w:lang w:val="en-US"/>
              </w:rPr>
              <w:t>1</w:t>
            </w:r>
            <w:r w:rsidRPr="00F96FD7">
              <w:rPr>
                <w:color w:val="000000" w:themeColor="text1"/>
              </w:rPr>
              <w:t>.</w:t>
            </w:r>
            <w:r w:rsidR="009E1424">
              <w:rPr>
                <w:color w:val="000000" w:themeColor="text1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4289BB" w14:textId="77777777" w:rsidR="00F96FD7" w:rsidRPr="00C75E37" w:rsidRDefault="00F96FD7" w:rsidP="00026B99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A8455" w14:textId="60C8F6E4" w:rsidR="00F96FD7" w:rsidRPr="003D57B9" w:rsidRDefault="009E1424" w:rsidP="009E1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F96FD7" w:rsidRPr="00F96FD7" w14:paraId="6B5B7BAB" w14:textId="77777777" w:rsidTr="00F3150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616FFAD" w14:textId="77777777" w:rsidR="00F96FD7" w:rsidRPr="00F96FD7" w:rsidRDefault="00F96FD7" w:rsidP="00026B99">
            <w:pPr>
              <w:rPr>
                <w:color w:val="000000" w:themeColor="text1"/>
              </w:rPr>
            </w:pPr>
          </w:p>
        </w:tc>
      </w:tr>
      <w:tr w:rsidR="00F96FD7" w:rsidRPr="00F96FD7" w14:paraId="083A4974" w14:textId="77777777" w:rsidTr="00C60E6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FA437A6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9F79DC4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B6C4677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D80A0A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05EE0F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8A99C7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6FD7" w:rsidRPr="00F96FD7" w14:paraId="0E923C19" w14:textId="77777777" w:rsidTr="00C60E6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4"/>
        </w:trPr>
        <w:tc>
          <w:tcPr>
            <w:tcW w:w="11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2098AB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08DB46E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74FD7C6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3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158B6B" w14:textId="77777777" w:rsidR="00F96FD7" w:rsidRPr="00C75E37" w:rsidRDefault="00F96FD7" w:rsidP="00026B99">
            <w:pPr>
              <w:rPr>
                <w:color w:val="000000" w:themeColor="text1"/>
                <w:sz w:val="20"/>
                <w:szCs w:val="20"/>
              </w:rPr>
            </w:pPr>
            <w:r w:rsidRPr="00C75E37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B557B2" w14:textId="66F20DB8" w:rsidR="00DE579D" w:rsidRDefault="00DE579D" w:rsidP="00026B99">
      <w:pPr>
        <w:rPr>
          <w:color w:val="000000" w:themeColor="text1"/>
        </w:rPr>
      </w:pPr>
    </w:p>
    <w:tbl>
      <w:tblPr>
        <w:tblW w:w="50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51"/>
        <w:gridCol w:w="7652"/>
      </w:tblGrid>
      <w:tr w:rsidR="00D05C47" w:rsidRPr="00DE579D" w14:paraId="4810CD76" w14:textId="77777777" w:rsidTr="00B53046">
        <w:trPr>
          <w:trHeight w:val="20"/>
        </w:trPr>
        <w:tc>
          <w:tcPr>
            <w:tcW w:w="1250" w:type="pct"/>
            <w:vMerge w:val="restart"/>
          </w:tcPr>
          <w:p w14:paraId="2CB2C21C" w14:textId="77777777" w:rsidR="00D05C47" w:rsidRPr="00DE579D" w:rsidRDefault="00D05C47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Трудовые действия</w:t>
            </w:r>
          </w:p>
        </w:tc>
        <w:tc>
          <w:tcPr>
            <w:tcW w:w="3750" w:type="pct"/>
          </w:tcPr>
          <w:p w14:paraId="60CD8915" w14:textId="5516497F" w:rsidR="00D05C47" w:rsidRPr="00D05C47" w:rsidRDefault="00D05C47" w:rsidP="00DE579D">
            <w:pPr>
              <w:rPr>
                <w:color w:val="000000" w:themeColor="text1"/>
              </w:rPr>
            </w:pPr>
            <w:r w:rsidRPr="00D05C47">
              <w:rPr>
                <w:color w:val="000000" w:themeColor="text1"/>
              </w:rPr>
              <w:t xml:space="preserve">Разработка </w:t>
            </w:r>
            <w:r w:rsidR="002431BD">
              <w:rPr>
                <w:color w:val="000000" w:themeColor="text1"/>
              </w:rPr>
              <w:t>технической</w:t>
            </w:r>
            <w:r w:rsidRPr="00D05C47">
              <w:rPr>
                <w:color w:val="000000" w:themeColor="text1"/>
              </w:rPr>
              <w:t xml:space="preserve"> документации по эксплуатации радиоэлектронных систем</w:t>
            </w:r>
          </w:p>
        </w:tc>
      </w:tr>
      <w:tr w:rsidR="00DE579D" w:rsidRPr="00DE579D" w14:paraId="72AC6A46" w14:textId="77777777" w:rsidTr="00B53046">
        <w:trPr>
          <w:trHeight w:val="20"/>
        </w:trPr>
        <w:tc>
          <w:tcPr>
            <w:tcW w:w="1250" w:type="pct"/>
            <w:vMerge/>
          </w:tcPr>
          <w:p w14:paraId="47A6F1BF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A9509F8" w14:textId="489687EF" w:rsidR="00DE579D" w:rsidRPr="00DE579D" w:rsidRDefault="00B23DD0" w:rsidP="00DE579D">
            <w:pPr>
              <w:rPr>
                <w:color w:val="000000" w:themeColor="text1"/>
              </w:rPr>
            </w:pPr>
            <w:r w:rsidRPr="00B23DD0">
              <w:rPr>
                <w:color w:val="000000" w:themeColor="text1"/>
              </w:rPr>
              <w:t>Организация</w:t>
            </w:r>
            <w:r w:rsidR="00DE579D" w:rsidRPr="00B23DD0">
              <w:rPr>
                <w:color w:val="000000" w:themeColor="text1"/>
              </w:rPr>
              <w:t xml:space="preserve"> </w:t>
            </w:r>
            <w:r w:rsidRPr="00B23DD0">
              <w:rPr>
                <w:color w:val="000000" w:themeColor="text1"/>
              </w:rPr>
              <w:t xml:space="preserve">мероприятий </w:t>
            </w:r>
            <w:r w:rsidR="00DE579D" w:rsidRPr="00B23DD0">
              <w:rPr>
                <w:color w:val="000000" w:themeColor="text1"/>
              </w:rPr>
              <w:t xml:space="preserve">по </w:t>
            </w:r>
            <w:r w:rsidRPr="00B23DD0">
              <w:rPr>
                <w:color w:val="000000" w:themeColor="text1"/>
              </w:rPr>
              <w:t xml:space="preserve">техническому </w:t>
            </w:r>
            <w:r w:rsidR="00DE579D" w:rsidRPr="00B23DD0">
              <w:rPr>
                <w:color w:val="000000" w:themeColor="text1"/>
              </w:rPr>
              <w:t>об</w:t>
            </w:r>
            <w:r w:rsidRPr="00B23DD0">
              <w:rPr>
                <w:color w:val="000000" w:themeColor="text1"/>
              </w:rPr>
              <w:t>служиванию</w:t>
            </w:r>
            <w:r w:rsidR="00DE579D" w:rsidRPr="00B23DD0">
              <w:rPr>
                <w:color w:val="000000" w:themeColor="text1"/>
              </w:rPr>
              <w:t xml:space="preserve"> </w:t>
            </w:r>
            <w:r w:rsidR="00176F75" w:rsidRPr="00B23DD0">
              <w:rPr>
                <w:color w:val="000000" w:themeColor="text1"/>
              </w:rPr>
              <w:t>радиоэлектронных систем</w:t>
            </w:r>
            <w:r w:rsidR="0078341F">
              <w:rPr>
                <w:color w:val="000000" w:themeColor="text1"/>
              </w:rPr>
              <w:t xml:space="preserve"> </w:t>
            </w:r>
            <w:r w:rsidR="00B075CA">
              <w:rPr>
                <w:color w:val="000000" w:themeColor="text1"/>
              </w:rPr>
              <w:t>при непосредственной их эксплуатации, хранении и транспортировании</w:t>
            </w:r>
          </w:p>
        </w:tc>
      </w:tr>
      <w:tr w:rsidR="00DE579D" w:rsidRPr="00DE579D" w14:paraId="392CAA5F" w14:textId="77777777" w:rsidTr="00B53046">
        <w:trPr>
          <w:trHeight w:val="20"/>
        </w:trPr>
        <w:tc>
          <w:tcPr>
            <w:tcW w:w="1250" w:type="pct"/>
            <w:vMerge/>
          </w:tcPr>
          <w:p w14:paraId="5B75F0F2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6A954F2" w14:textId="6E364030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 xml:space="preserve">Разработка мероприятий по улучшению эксплуатации </w:t>
            </w:r>
            <w:r w:rsidR="00176F75" w:rsidRPr="00176F75">
              <w:rPr>
                <w:color w:val="000000" w:themeColor="text1"/>
              </w:rPr>
              <w:t>радиоэлектронных систем</w:t>
            </w:r>
          </w:p>
        </w:tc>
      </w:tr>
      <w:tr w:rsidR="00DE579D" w:rsidRPr="00DE579D" w14:paraId="436B742F" w14:textId="77777777" w:rsidTr="00B53046">
        <w:trPr>
          <w:trHeight w:val="20"/>
        </w:trPr>
        <w:tc>
          <w:tcPr>
            <w:tcW w:w="1250" w:type="pct"/>
            <w:vMerge/>
          </w:tcPr>
          <w:p w14:paraId="6DB9CF33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C4EBB13" w14:textId="3C65C238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 xml:space="preserve">Контроль соблюдения </w:t>
            </w:r>
            <w:r w:rsidR="00674C76">
              <w:rPr>
                <w:color w:val="000000" w:themeColor="text1"/>
              </w:rPr>
              <w:t>эксплуатационной</w:t>
            </w:r>
            <w:r w:rsidR="0036794B" w:rsidRPr="0036794B">
              <w:rPr>
                <w:color w:val="000000" w:themeColor="text1"/>
              </w:rPr>
              <w:t xml:space="preserve"> документации</w:t>
            </w:r>
            <w:r w:rsidRPr="00DE579D">
              <w:rPr>
                <w:color w:val="000000" w:themeColor="text1"/>
              </w:rPr>
              <w:t xml:space="preserve"> по </w:t>
            </w:r>
            <w:r w:rsidR="00674C76">
              <w:rPr>
                <w:color w:val="000000" w:themeColor="text1"/>
              </w:rPr>
              <w:t>техническому обслуживанию</w:t>
            </w:r>
            <w:r w:rsidR="0036794B">
              <w:t xml:space="preserve"> </w:t>
            </w:r>
            <w:r w:rsidR="0036794B" w:rsidRPr="0036794B">
              <w:rPr>
                <w:color w:val="000000" w:themeColor="text1"/>
              </w:rPr>
              <w:t>радиоэлектронных систем</w:t>
            </w:r>
          </w:p>
        </w:tc>
      </w:tr>
      <w:tr w:rsidR="00DE0915" w:rsidRPr="00DE579D" w14:paraId="55D1A7A4" w14:textId="77777777" w:rsidTr="00B53046">
        <w:trPr>
          <w:trHeight w:val="20"/>
        </w:trPr>
        <w:tc>
          <w:tcPr>
            <w:tcW w:w="1250" w:type="pct"/>
            <w:vMerge/>
          </w:tcPr>
          <w:p w14:paraId="5DC38871" w14:textId="77777777" w:rsidR="00DE0915" w:rsidRPr="00DE579D" w:rsidRDefault="00DE0915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156463F" w14:textId="6F027B1F" w:rsidR="00DE0915" w:rsidRPr="00DE579D" w:rsidRDefault="00931290" w:rsidP="00DE579D">
            <w:pPr>
              <w:rPr>
                <w:color w:val="000000" w:themeColor="text1"/>
              </w:rPr>
            </w:pPr>
            <w:r w:rsidRPr="001E75FA">
              <w:rPr>
                <w:color w:val="000000" w:themeColor="text1"/>
              </w:rPr>
              <w:t>Организация</w:t>
            </w:r>
            <w:r w:rsidR="00C931E9">
              <w:rPr>
                <w:color w:val="000000" w:themeColor="text1"/>
              </w:rPr>
              <w:t xml:space="preserve"> </w:t>
            </w:r>
            <w:r w:rsidR="00DE0915" w:rsidRPr="001E75FA">
              <w:rPr>
                <w:color w:val="000000" w:themeColor="text1"/>
              </w:rPr>
              <w:t>проведения профилактических</w:t>
            </w:r>
            <w:r w:rsidR="006E0A09">
              <w:rPr>
                <w:color w:val="000000" w:themeColor="text1"/>
              </w:rPr>
              <w:t xml:space="preserve">, </w:t>
            </w:r>
            <w:r w:rsidR="00DE0915" w:rsidRPr="001E75FA">
              <w:rPr>
                <w:color w:val="000000" w:themeColor="text1"/>
              </w:rPr>
              <w:t xml:space="preserve">ремонтных работ </w:t>
            </w:r>
            <w:r w:rsidR="005401AD">
              <w:rPr>
                <w:color w:val="000000" w:themeColor="text1"/>
              </w:rPr>
              <w:t>по обеспечени</w:t>
            </w:r>
            <w:r w:rsidR="009A4D6E">
              <w:rPr>
                <w:color w:val="000000" w:themeColor="text1"/>
              </w:rPr>
              <w:t>ю</w:t>
            </w:r>
            <w:r w:rsidR="006E0A09">
              <w:rPr>
                <w:color w:val="000000" w:themeColor="text1"/>
              </w:rPr>
              <w:t xml:space="preserve"> и </w:t>
            </w:r>
            <w:r w:rsidR="00833CC1">
              <w:rPr>
                <w:color w:val="000000" w:themeColor="text1"/>
              </w:rPr>
              <w:t xml:space="preserve">восстановлению </w:t>
            </w:r>
            <w:r w:rsidR="009A4D6E">
              <w:rPr>
                <w:color w:val="000000" w:themeColor="text1"/>
              </w:rPr>
              <w:t>работоспособного состояния</w:t>
            </w:r>
            <w:r w:rsidR="005401AD">
              <w:rPr>
                <w:color w:val="000000" w:themeColor="text1"/>
              </w:rPr>
              <w:t xml:space="preserve"> </w:t>
            </w:r>
            <w:r w:rsidR="00A07FA7">
              <w:rPr>
                <w:color w:val="000000" w:themeColor="text1"/>
              </w:rPr>
              <w:t xml:space="preserve">и </w:t>
            </w:r>
            <w:r w:rsidR="009A4D6E">
              <w:rPr>
                <w:color w:val="000000" w:themeColor="text1"/>
              </w:rPr>
              <w:t xml:space="preserve">ресурсов </w:t>
            </w:r>
            <w:r w:rsidR="00DE0915" w:rsidRPr="001E75FA">
              <w:rPr>
                <w:color w:val="000000" w:themeColor="text1"/>
              </w:rPr>
              <w:t>радиоэлектронных систем</w:t>
            </w:r>
          </w:p>
        </w:tc>
      </w:tr>
      <w:tr w:rsidR="00FD3B53" w:rsidRPr="00DE579D" w14:paraId="0B280DA8" w14:textId="77777777" w:rsidTr="00B53046">
        <w:trPr>
          <w:trHeight w:val="20"/>
        </w:trPr>
        <w:tc>
          <w:tcPr>
            <w:tcW w:w="1250" w:type="pct"/>
            <w:vMerge/>
          </w:tcPr>
          <w:p w14:paraId="658EB1F7" w14:textId="77777777" w:rsidR="00FD3B53" w:rsidRPr="00DE579D" w:rsidRDefault="00FD3B53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E4E4133" w14:textId="1BCF62C8" w:rsidR="00D53365" w:rsidRPr="00DE0915" w:rsidRDefault="00D53365" w:rsidP="00DE579D">
            <w:pPr>
              <w:rPr>
                <w:color w:val="000000" w:themeColor="text1"/>
              </w:rPr>
            </w:pPr>
            <w:r w:rsidRPr="00D53365">
              <w:rPr>
                <w:color w:val="000000" w:themeColor="text1"/>
              </w:rPr>
              <w:t>Организаци</w:t>
            </w:r>
            <w:r w:rsidR="00C931E9">
              <w:rPr>
                <w:color w:val="000000" w:themeColor="text1"/>
              </w:rPr>
              <w:t>я</w:t>
            </w:r>
            <w:r w:rsidRPr="00D53365">
              <w:rPr>
                <w:color w:val="000000" w:themeColor="text1"/>
              </w:rPr>
              <w:t xml:space="preserve"> рекламационной работы, необходимой для устранения возникших во время эксплуатации неисправностей в радиоэлектронных </w:t>
            </w:r>
            <w:r>
              <w:rPr>
                <w:color w:val="000000" w:themeColor="text1"/>
              </w:rPr>
              <w:t>системах</w:t>
            </w:r>
            <w:r w:rsidRPr="00D53365">
              <w:rPr>
                <w:color w:val="000000" w:themeColor="text1"/>
              </w:rPr>
              <w:t xml:space="preserve"> или их составных частях</w:t>
            </w:r>
          </w:p>
        </w:tc>
      </w:tr>
      <w:tr w:rsidR="00DE579D" w:rsidRPr="00DE579D" w14:paraId="1FFF5908" w14:textId="77777777" w:rsidTr="00B53046">
        <w:trPr>
          <w:trHeight w:val="20"/>
        </w:trPr>
        <w:tc>
          <w:tcPr>
            <w:tcW w:w="1250" w:type="pct"/>
            <w:vMerge/>
          </w:tcPr>
          <w:p w14:paraId="0C551654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7465388" w14:textId="6CC77758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Организация проверки</w:t>
            </w:r>
            <w:r w:rsidR="0036794B">
              <w:rPr>
                <w:color w:val="000000" w:themeColor="text1"/>
              </w:rPr>
              <w:t xml:space="preserve"> наличия </w:t>
            </w:r>
            <w:r w:rsidR="009F7880">
              <w:rPr>
                <w:color w:val="000000" w:themeColor="text1"/>
              </w:rPr>
              <w:t xml:space="preserve">и учета </w:t>
            </w:r>
            <w:r w:rsidR="007901C8" w:rsidRPr="007901C8">
              <w:rPr>
                <w:color w:val="000000" w:themeColor="text1"/>
              </w:rPr>
              <w:t>запасных частей, инструментов, принадлежностей</w:t>
            </w:r>
            <w:r w:rsidR="007901C8">
              <w:rPr>
                <w:color w:val="000000" w:themeColor="text1"/>
              </w:rPr>
              <w:t>, материалов</w:t>
            </w:r>
            <w:r w:rsidR="0036794B">
              <w:rPr>
                <w:color w:val="000000" w:themeColor="text1"/>
              </w:rPr>
              <w:t xml:space="preserve"> для </w:t>
            </w:r>
            <w:r w:rsidR="005401AD">
              <w:rPr>
                <w:color w:val="000000" w:themeColor="text1"/>
              </w:rPr>
              <w:t xml:space="preserve">проведения ремонтных работ </w:t>
            </w:r>
            <w:r w:rsidR="0036794B" w:rsidRPr="0036794B">
              <w:rPr>
                <w:color w:val="000000" w:themeColor="text1"/>
              </w:rPr>
              <w:t>радиоэлектронных систем</w:t>
            </w:r>
          </w:p>
        </w:tc>
      </w:tr>
      <w:tr w:rsidR="00DE579D" w:rsidRPr="00DE579D" w14:paraId="532DD5E4" w14:textId="77777777" w:rsidTr="00B53046">
        <w:trPr>
          <w:trHeight w:val="20"/>
        </w:trPr>
        <w:tc>
          <w:tcPr>
            <w:tcW w:w="1250" w:type="pct"/>
            <w:vMerge/>
          </w:tcPr>
          <w:p w14:paraId="22074C78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D0D52CA" w14:textId="7547A1FB" w:rsidR="00DE579D" w:rsidRPr="00DE579D" w:rsidRDefault="002550D1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DE579D" w:rsidRPr="00DE579D">
              <w:rPr>
                <w:color w:val="000000" w:themeColor="text1"/>
              </w:rPr>
              <w:t xml:space="preserve">онтроль </w:t>
            </w:r>
            <w:r>
              <w:rPr>
                <w:color w:val="000000" w:themeColor="text1"/>
              </w:rPr>
              <w:t xml:space="preserve">хранения и </w:t>
            </w:r>
            <w:r w:rsidR="00DE579D" w:rsidRPr="00DE579D">
              <w:rPr>
                <w:color w:val="000000" w:themeColor="text1"/>
              </w:rPr>
              <w:t xml:space="preserve">работоспособности </w:t>
            </w:r>
            <w:r w:rsidR="00184095" w:rsidRPr="00184095">
              <w:rPr>
                <w:color w:val="000000" w:themeColor="text1"/>
              </w:rPr>
              <w:t>запасных частей, инструментов, принадлежностей</w:t>
            </w:r>
            <w:r>
              <w:rPr>
                <w:color w:val="000000" w:themeColor="text1"/>
              </w:rPr>
              <w:t xml:space="preserve"> </w:t>
            </w:r>
            <w:r w:rsidR="005401AD" w:rsidRPr="005401AD">
              <w:rPr>
                <w:color w:val="000000" w:themeColor="text1"/>
              </w:rPr>
              <w:t>для проведения ремонтных работ радиоэлектронных систем</w:t>
            </w:r>
          </w:p>
        </w:tc>
      </w:tr>
      <w:tr w:rsidR="00990E50" w:rsidRPr="00DE579D" w14:paraId="454D7323" w14:textId="77777777" w:rsidTr="00B53046">
        <w:trPr>
          <w:trHeight w:val="20"/>
        </w:trPr>
        <w:tc>
          <w:tcPr>
            <w:tcW w:w="1250" w:type="pct"/>
            <w:vMerge/>
          </w:tcPr>
          <w:p w14:paraId="558D01C4" w14:textId="77777777" w:rsidR="00990E50" w:rsidRPr="00DE579D" w:rsidRDefault="00990E50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1D89AA0D" w14:textId="09B6573D" w:rsidR="00990E50" w:rsidRPr="00990E50" w:rsidRDefault="00D8232F" w:rsidP="00DE579D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</w:t>
            </w:r>
            <w:r w:rsidR="00990E50" w:rsidRPr="00990E50">
              <w:rPr>
                <w:iCs/>
                <w:color w:val="000000" w:themeColor="text1"/>
              </w:rPr>
              <w:t>рганиз</w:t>
            </w:r>
            <w:r>
              <w:rPr>
                <w:iCs/>
                <w:color w:val="000000" w:themeColor="text1"/>
              </w:rPr>
              <w:t>ация</w:t>
            </w:r>
            <w:r w:rsidR="00990E50" w:rsidRPr="00990E50">
              <w:rPr>
                <w:iCs/>
                <w:color w:val="000000" w:themeColor="text1"/>
              </w:rPr>
              <w:t xml:space="preserve"> учет</w:t>
            </w:r>
            <w:r>
              <w:rPr>
                <w:iCs/>
                <w:color w:val="000000" w:themeColor="text1"/>
              </w:rPr>
              <w:t>а</w:t>
            </w:r>
            <w:r w:rsidR="00990E50" w:rsidRPr="00990E50">
              <w:rPr>
                <w:iCs/>
                <w:color w:val="000000" w:themeColor="text1"/>
              </w:rPr>
              <w:t xml:space="preserve"> и поверк</w:t>
            </w:r>
            <w:r>
              <w:rPr>
                <w:iCs/>
                <w:color w:val="000000" w:themeColor="text1"/>
              </w:rPr>
              <w:t>и</w:t>
            </w:r>
            <w:r w:rsidR="00990E50" w:rsidRPr="00990E50">
              <w:rPr>
                <w:iCs/>
                <w:color w:val="000000" w:themeColor="text1"/>
              </w:rPr>
              <w:t xml:space="preserve"> средств измерений</w:t>
            </w:r>
            <w:r>
              <w:rPr>
                <w:iCs/>
                <w:color w:val="000000" w:themeColor="text1"/>
              </w:rPr>
              <w:t xml:space="preserve"> для мониторинга и диагностики работы </w:t>
            </w:r>
            <w:r w:rsidRPr="00D8232F">
              <w:rPr>
                <w:iCs/>
                <w:color w:val="000000" w:themeColor="text1"/>
              </w:rPr>
              <w:t>радиоэлектронных систем</w:t>
            </w:r>
          </w:p>
        </w:tc>
      </w:tr>
      <w:tr w:rsidR="00DE579D" w:rsidRPr="00DE579D" w14:paraId="248076F7" w14:textId="77777777" w:rsidTr="00B53046">
        <w:trPr>
          <w:trHeight w:val="20"/>
        </w:trPr>
        <w:tc>
          <w:tcPr>
            <w:tcW w:w="1250" w:type="pct"/>
            <w:vMerge/>
          </w:tcPr>
          <w:p w14:paraId="6F2C9808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1CD14CEA" w14:textId="7AABD48C" w:rsidR="00A04982" w:rsidRPr="00DE579D" w:rsidRDefault="00A04982" w:rsidP="0036794B">
            <w:pPr>
              <w:rPr>
                <w:color w:val="000000" w:themeColor="text1"/>
              </w:rPr>
            </w:pPr>
            <w:r w:rsidRPr="00A04982">
              <w:rPr>
                <w:color w:val="000000" w:themeColor="text1"/>
              </w:rPr>
              <w:t>Инструкт</w:t>
            </w:r>
            <w:r>
              <w:rPr>
                <w:color w:val="000000" w:themeColor="text1"/>
              </w:rPr>
              <w:t>аж</w:t>
            </w:r>
            <w:r w:rsidRPr="00A04982">
              <w:rPr>
                <w:color w:val="000000" w:themeColor="text1"/>
              </w:rPr>
              <w:t xml:space="preserve"> персонал</w:t>
            </w:r>
            <w:r>
              <w:rPr>
                <w:color w:val="000000" w:themeColor="text1"/>
              </w:rPr>
              <w:t>а</w:t>
            </w:r>
            <w:r w:rsidRPr="00A04982">
              <w:rPr>
                <w:color w:val="000000" w:themeColor="text1"/>
              </w:rPr>
              <w:t xml:space="preserve"> по техническому обслуживанию радиоэлектронных систем</w:t>
            </w:r>
          </w:p>
        </w:tc>
      </w:tr>
      <w:tr w:rsidR="00DE579D" w:rsidRPr="00DE579D" w14:paraId="0BB1FAEE" w14:textId="77777777" w:rsidTr="00B53046">
        <w:trPr>
          <w:trHeight w:val="20"/>
        </w:trPr>
        <w:tc>
          <w:tcPr>
            <w:tcW w:w="1250" w:type="pct"/>
            <w:vMerge/>
          </w:tcPr>
          <w:p w14:paraId="6F609FEB" w14:textId="77777777" w:rsidR="00DE579D" w:rsidRPr="00DE579D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8E3F16E" w14:textId="18CE8859" w:rsidR="00DE579D" w:rsidRPr="00DE579D" w:rsidRDefault="00D22C0A" w:rsidP="00DE579D">
            <w:pPr>
              <w:rPr>
                <w:color w:val="000000" w:themeColor="text1"/>
              </w:rPr>
            </w:pPr>
            <w:r w:rsidRPr="00D22C0A">
              <w:rPr>
                <w:color w:val="000000" w:themeColor="text1"/>
              </w:rPr>
              <w:t xml:space="preserve">Разработка планировок </w:t>
            </w:r>
            <w:r w:rsidR="00DE579D" w:rsidRPr="00DE579D">
              <w:rPr>
                <w:color w:val="000000" w:themeColor="text1"/>
              </w:rPr>
              <w:t>рабочих мест</w:t>
            </w:r>
            <w:r w:rsidR="009C4807" w:rsidRPr="009C4807">
              <w:rPr>
                <w:color w:val="000000" w:themeColor="text1"/>
              </w:rPr>
              <w:t xml:space="preserve"> персонала, обслуживающего радиоэлектронные системы</w:t>
            </w:r>
          </w:p>
        </w:tc>
      </w:tr>
      <w:tr w:rsidR="00FF5E08" w:rsidRPr="00DE579D" w14:paraId="3ACAB2E5" w14:textId="77777777" w:rsidTr="00B53046">
        <w:trPr>
          <w:trHeight w:val="20"/>
        </w:trPr>
        <w:tc>
          <w:tcPr>
            <w:tcW w:w="1250" w:type="pct"/>
            <w:vMerge w:val="restart"/>
          </w:tcPr>
          <w:p w14:paraId="45F43A80" w14:textId="7E2E625A" w:rsidR="00FF5E08" w:rsidRPr="00DE579D" w:rsidDel="002A1D54" w:rsidRDefault="00FF5E08" w:rsidP="00DE579D">
            <w:pPr>
              <w:rPr>
                <w:color w:val="000000" w:themeColor="text1"/>
              </w:rPr>
            </w:pPr>
            <w:r w:rsidRPr="00DE579D" w:rsidDel="002A1D54">
              <w:rPr>
                <w:color w:val="000000" w:themeColor="text1"/>
              </w:rPr>
              <w:t>Необходимые умения</w:t>
            </w:r>
          </w:p>
        </w:tc>
        <w:tc>
          <w:tcPr>
            <w:tcW w:w="3750" w:type="pct"/>
          </w:tcPr>
          <w:p w14:paraId="457529A0" w14:textId="75E04467" w:rsidR="00FF5E08" w:rsidRPr="002431BD" w:rsidRDefault="00FF5E08" w:rsidP="00E13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Составлять </w:t>
            </w:r>
            <w:r w:rsidRPr="00E1350A">
              <w:rPr>
                <w:color w:val="000000" w:themeColor="text1"/>
              </w:rPr>
              <w:t>специальные эксплуатационные инструкции</w:t>
            </w:r>
            <w:r>
              <w:rPr>
                <w:color w:val="000000" w:themeColor="text1"/>
              </w:rPr>
              <w:t xml:space="preserve"> на </w:t>
            </w:r>
            <w:r w:rsidRPr="00E1350A">
              <w:rPr>
                <w:color w:val="000000" w:themeColor="text1"/>
              </w:rPr>
              <w:t>радиоэлектронные системы</w:t>
            </w:r>
          </w:p>
        </w:tc>
      </w:tr>
      <w:tr w:rsidR="00FF5E08" w:rsidRPr="00DE579D" w14:paraId="46DBCA49" w14:textId="77777777" w:rsidTr="00B53046">
        <w:trPr>
          <w:trHeight w:val="20"/>
        </w:trPr>
        <w:tc>
          <w:tcPr>
            <w:tcW w:w="1250" w:type="pct"/>
            <w:vMerge/>
          </w:tcPr>
          <w:p w14:paraId="473FCDB0" w14:textId="77777777" w:rsidR="00FF5E08" w:rsidRPr="00DE579D" w:rsidDel="002A1D54" w:rsidRDefault="00FF5E08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5C2A25D" w14:textId="2EE00386" w:rsidR="00FF5E08" w:rsidRPr="00270377" w:rsidRDefault="00FF5E08" w:rsidP="00E13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Составлять в</w:t>
            </w:r>
            <w:r w:rsidRPr="00270377">
              <w:rPr>
                <w:color w:val="000000" w:themeColor="text1"/>
              </w:rPr>
              <w:t>едомост</w:t>
            </w:r>
            <w:r>
              <w:rPr>
                <w:color w:val="000000" w:themeColor="text1"/>
              </w:rPr>
              <w:t>и</w:t>
            </w:r>
            <w:r w:rsidRPr="00270377">
              <w:rPr>
                <w:color w:val="000000" w:themeColor="text1"/>
              </w:rPr>
              <w:t xml:space="preserve"> комплект</w:t>
            </w:r>
            <w:r>
              <w:rPr>
                <w:color w:val="000000" w:themeColor="text1"/>
              </w:rPr>
              <w:t>ов</w:t>
            </w:r>
            <w:r w:rsidRPr="00270377">
              <w:rPr>
                <w:color w:val="000000" w:themeColor="text1"/>
              </w:rPr>
              <w:t xml:space="preserve"> запасных частей, инструмент</w:t>
            </w:r>
            <w:r>
              <w:rPr>
                <w:color w:val="000000" w:themeColor="text1"/>
              </w:rPr>
              <w:t xml:space="preserve">ов, </w:t>
            </w:r>
            <w:r w:rsidRPr="00270377">
              <w:rPr>
                <w:color w:val="000000" w:themeColor="text1"/>
              </w:rPr>
              <w:t>принадлежностей</w:t>
            </w:r>
            <w:r>
              <w:rPr>
                <w:color w:val="000000" w:themeColor="text1"/>
              </w:rPr>
              <w:t xml:space="preserve"> </w:t>
            </w:r>
            <w:r w:rsidRPr="00955015">
              <w:rPr>
                <w:color w:val="000000" w:themeColor="text1"/>
              </w:rPr>
              <w:t xml:space="preserve">и материалов, расходуемых за срок </w:t>
            </w:r>
            <w:r>
              <w:rPr>
                <w:color w:val="000000" w:themeColor="text1"/>
              </w:rPr>
              <w:t xml:space="preserve">эксплуатации </w:t>
            </w:r>
            <w:r w:rsidRPr="00955015">
              <w:rPr>
                <w:color w:val="000000" w:themeColor="text1"/>
              </w:rPr>
              <w:t>радиоэлектронных систем</w:t>
            </w:r>
          </w:p>
        </w:tc>
      </w:tr>
      <w:tr w:rsidR="00C931E9" w:rsidRPr="00DE579D" w14:paraId="173D2166" w14:textId="77777777" w:rsidTr="00B53046">
        <w:trPr>
          <w:trHeight w:val="20"/>
        </w:trPr>
        <w:tc>
          <w:tcPr>
            <w:tcW w:w="1250" w:type="pct"/>
            <w:vMerge/>
          </w:tcPr>
          <w:p w14:paraId="5003EA57" w14:textId="77777777" w:rsidR="00C931E9" w:rsidRPr="00DE579D" w:rsidDel="002A1D54" w:rsidRDefault="00C931E9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141E00D" w14:textId="10258366" w:rsidR="00C931E9" w:rsidRDefault="00C931E9" w:rsidP="00E13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931E9">
              <w:rPr>
                <w:color w:val="000000" w:themeColor="text1"/>
              </w:rPr>
              <w:t>ланирова</w:t>
            </w:r>
            <w:r>
              <w:rPr>
                <w:color w:val="000000" w:themeColor="text1"/>
              </w:rPr>
              <w:t>ть</w:t>
            </w:r>
            <w:r w:rsidRPr="00C931E9">
              <w:rPr>
                <w:color w:val="000000" w:themeColor="text1"/>
              </w:rPr>
              <w:t xml:space="preserve"> мероприяти</w:t>
            </w:r>
            <w:r>
              <w:rPr>
                <w:color w:val="000000" w:themeColor="text1"/>
              </w:rPr>
              <w:t>я</w:t>
            </w:r>
            <w:r w:rsidRPr="00C931E9">
              <w:rPr>
                <w:color w:val="000000" w:themeColor="text1"/>
              </w:rPr>
              <w:t xml:space="preserve"> по техническому обслуживанию радиоэлектронных систем при непосредственной их эксплуатации, хранении и транспортировании</w:t>
            </w:r>
          </w:p>
        </w:tc>
      </w:tr>
      <w:tr w:rsidR="00C931E9" w:rsidRPr="00DE579D" w14:paraId="70A26FD4" w14:textId="77777777" w:rsidTr="00B53046">
        <w:trPr>
          <w:trHeight w:val="20"/>
        </w:trPr>
        <w:tc>
          <w:tcPr>
            <w:tcW w:w="1250" w:type="pct"/>
            <w:vMerge/>
          </w:tcPr>
          <w:p w14:paraId="5F5E298A" w14:textId="77777777" w:rsidR="00C931E9" w:rsidRPr="00DE579D" w:rsidDel="002A1D54" w:rsidRDefault="00C931E9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A6C87CC" w14:textId="0B7C3274" w:rsidR="00C931E9" w:rsidRDefault="00066839" w:rsidP="00E13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931E9" w:rsidRPr="00C931E9">
              <w:rPr>
                <w:color w:val="000000" w:themeColor="text1"/>
              </w:rPr>
              <w:t>ланирова</w:t>
            </w:r>
            <w:r>
              <w:rPr>
                <w:color w:val="000000" w:themeColor="text1"/>
              </w:rPr>
              <w:t>ть</w:t>
            </w:r>
            <w:r w:rsidR="00C931E9" w:rsidRPr="00C931E9">
              <w:rPr>
                <w:color w:val="000000" w:themeColor="text1"/>
              </w:rPr>
              <w:t xml:space="preserve"> проведени</w:t>
            </w:r>
            <w:r>
              <w:rPr>
                <w:color w:val="000000" w:themeColor="text1"/>
              </w:rPr>
              <w:t xml:space="preserve">е </w:t>
            </w:r>
            <w:r w:rsidR="00C931E9" w:rsidRPr="00C931E9">
              <w:rPr>
                <w:color w:val="000000" w:themeColor="text1"/>
              </w:rPr>
              <w:t>профилактических</w:t>
            </w:r>
            <w:r>
              <w:rPr>
                <w:color w:val="000000" w:themeColor="text1"/>
              </w:rPr>
              <w:t xml:space="preserve"> и</w:t>
            </w:r>
            <w:r w:rsidR="00C931E9" w:rsidRPr="00C931E9">
              <w:rPr>
                <w:color w:val="000000" w:themeColor="text1"/>
              </w:rPr>
              <w:t xml:space="preserve"> ремонтных работ по обеспечению и восстановлению работоспособного состояния радиоэлектронных систем</w:t>
            </w:r>
          </w:p>
        </w:tc>
      </w:tr>
      <w:tr w:rsidR="000F16FF" w:rsidRPr="00DE579D" w14:paraId="3A212986" w14:textId="77777777" w:rsidTr="00B53046">
        <w:trPr>
          <w:trHeight w:val="20"/>
        </w:trPr>
        <w:tc>
          <w:tcPr>
            <w:tcW w:w="1250" w:type="pct"/>
            <w:vMerge/>
          </w:tcPr>
          <w:p w14:paraId="3EECB38E" w14:textId="77777777" w:rsidR="000F16FF" w:rsidRPr="00DE579D" w:rsidDel="002A1D54" w:rsidRDefault="000F16FF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19B11938" w14:textId="6B4E5D23" w:rsidR="000F16FF" w:rsidRDefault="000F16FF" w:rsidP="00E13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0F16FF">
              <w:rPr>
                <w:color w:val="000000" w:themeColor="text1"/>
              </w:rPr>
              <w:t>ров</w:t>
            </w:r>
            <w:r>
              <w:rPr>
                <w:color w:val="000000" w:themeColor="text1"/>
              </w:rPr>
              <w:t>о</w:t>
            </w:r>
            <w:r w:rsidRPr="000F16FF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ить</w:t>
            </w:r>
            <w:r w:rsidRPr="000F16FF">
              <w:rPr>
                <w:color w:val="000000" w:themeColor="text1"/>
              </w:rPr>
              <w:t xml:space="preserve"> рекламационн</w:t>
            </w:r>
            <w:r>
              <w:rPr>
                <w:color w:val="000000" w:themeColor="text1"/>
              </w:rPr>
              <w:t>ые</w:t>
            </w:r>
            <w:r w:rsidRPr="000F16FF">
              <w:rPr>
                <w:color w:val="000000" w:themeColor="text1"/>
              </w:rPr>
              <w:t xml:space="preserve"> работы для устранения возникших во время эксплуатации неисправностей в радиоэлектронных системах или их составных частях</w:t>
            </w:r>
          </w:p>
        </w:tc>
      </w:tr>
      <w:tr w:rsidR="00FF5E08" w:rsidRPr="00DE579D" w14:paraId="1B623168" w14:textId="77777777" w:rsidTr="00B53046">
        <w:trPr>
          <w:trHeight w:val="20"/>
        </w:trPr>
        <w:tc>
          <w:tcPr>
            <w:tcW w:w="1250" w:type="pct"/>
            <w:vMerge/>
          </w:tcPr>
          <w:p w14:paraId="33B86577" w14:textId="77777777" w:rsidR="00FF5E08" w:rsidRPr="00DE579D" w:rsidDel="002A1D54" w:rsidRDefault="00FF5E08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419586D" w14:textId="25ACE979" w:rsidR="00FF5E08" w:rsidRDefault="002A105E" w:rsidP="00DE579D">
            <w:pPr>
              <w:rPr>
                <w:color w:val="000000" w:themeColor="text1"/>
              </w:rPr>
            </w:pPr>
            <w:r w:rsidRPr="002A105E">
              <w:rPr>
                <w:color w:val="000000" w:themeColor="text1"/>
              </w:rPr>
              <w:t>Инструктировать</w:t>
            </w:r>
            <w:r w:rsidR="00FF5E08">
              <w:rPr>
                <w:color w:val="000000" w:themeColor="text1"/>
              </w:rPr>
              <w:t xml:space="preserve"> персонал по техническому обслуживанию </w:t>
            </w:r>
            <w:r w:rsidR="00FF5E08" w:rsidRPr="007E6CAA">
              <w:rPr>
                <w:color w:val="000000" w:themeColor="text1"/>
              </w:rPr>
              <w:t>радиоэлектронны</w:t>
            </w:r>
            <w:r w:rsidR="00FF5E08">
              <w:rPr>
                <w:color w:val="000000" w:themeColor="text1"/>
              </w:rPr>
              <w:t>х</w:t>
            </w:r>
            <w:r w:rsidR="00FF5E08" w:rsidRPr="007E6CAA">
              <w:rPr>
                <w:color w:val="000000" w:themeColor="text1"/>
              </w:rPr>
              <w:t xml:space="preserve"> систем</w:t>
            </w:r>
            <w:r w:rsidR="00FF5E08">
              <w:rPr>
                <w:color w:val="000000" w:themeColor="text1"/>
              </w:rPr>
              <w:t xml:space="preserve"> </w:t>
            </w:r>
          </w:p>
        </w:tc>
      </w:tr>
      <w:tr w:rsidR="00FF5E08" w:rsidRPr="00DE579D" w14:paraId="421A65E8" w14:textId="77777777" w:rsidTr="00B53046">
        <w:trPr>
          <w:trHeight w:val="20"/>
        </w:trPr>
        <w:tc>
          <w:tcPr>
            <w:tcW w:w="1250" w:type="pct"/>
            <w:vMerge/>
          </w:tcPr>
          <w:p w14:paraId="4F2D8DAF" w14:textId="77777777" w:rsidR="00FF5E08" w:rsidRPr="00DE579D" w:rsidDel="002A1D54" w:rsidRDefault="00FF5E08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1A13FD4" w14:textId="20A715D0" w:rsidR="00FF5E08" w:rsidRDefault="00FF5E08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Организовывать рабочие места персонала</w:t>
            </w:r>
            <w:r w:rsidRPr="00FF5E08">
              <w:rPr>
                <w:color w:val="000000" w:themeColor="text1"/>
              </w:rPr>
              <w:t>, обслуживающего радиоэлектронные системы</w:t>
            </w:r>
          </w:p>
        </w:tc>
      </w:tr>
      <w:tr w:rsidR="00DE579D" w:rsidRPr="00DE579D" w14:paraId="2CF9DDBC" w14:textId="77777777" w:rsidTr="00B53046">
        <w:trPr>
          <w:trHeight w:val="20"/>
        </w:trPr>
        <w:tc>
          <w:tcPr>
            <w:tcW w:w="1250" w:type="pct"/>
            <w:vMerge w:val="restart"/>
          </w:tcPr>
          <w:p w14:paraId="07DB8F81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  <w:r w:rsidRPr="00DE579D" w:rsidDel="002A1D54">
              <w:rPr>
                <w:color w:val="000000" w:themeColor="text1"/>
              </w:rPr>
              <w:t>Необходимые знания</w:t>
            </w:r>
          </w:p>
        </w:tc>
        <w:tc>
          <w:tcPr>
            <w:tcW w:w="3750" w:type="pct"/>
          </w:tcPr>
          <w:p w14:paraId="0D1D029C" w14:textId="17CEF390" w:rsidR="00DE579D" w:rsidRPr="00DE579D" w:rsidRDefault="00C72965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Виды </w:t>
            </w:r>
            <w:r w:rsidR="006B2B9F">
              <w:rPr>
                <w:color w:val="000000" w:themeColor="text1"/>
              </w:rPr>
              <w:t>и содержание эксплуатационных документов</w:t>
            </w:r>
          </w:p>
        </w:tc>
      </w:tr>
      <w:tr w:rsidR="00AD6411" w:rsidRPr="00DE579D" w14:paraId="16C6A4CA" w14:textId="77777777" w:rsidTr="00B53046">
        <w:trPr>
          <w:trHeight w:val="20"/>
        </w:trPr>
        <w:tc>
          <w:tcPr>
            <w:tcW w:w="1250" w:type="pct"/>
            <w:vMerge/>
          </w:tcPr>
          <w:p w14:paraId="380CBA03" w14:textId="77777777" w:rsidR="00AD6411" w:rsidRPr="00DE579D" w:rsidDel="002A1D54" w:rsidRDefault="00AD6411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B48E6AF" w14:textId="5A9D7B4C" w:rsidR="00AD6411" w:rsidRDefault="00AD6411" w:rsidP="00DE579D">
            <w:pPr>
              <w:rPr>
                <w:color w:val="000000" w:themeColor="text1"/>
              </w:rPr>
            </w:pPr>
            <w:r w:rsidRPr="00AD6411">
              <w:rPr>
                <w:color w:val="000000" w:themeColor="text1"/>
              </w:rP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C72965" w:rsidRPr="00DE579D" w14:paraId="52D40FC1" w14:textId="77777777" w:rsidTr="00B53046">
        <w:trPr>
          <w:trHeight w:val="20"/>
        </w:trPr>
        <w:tc>
          <w:tcPr>
            <w:tcW w:w="1250" w:type="pct"/>
            <w:vMerge/>
          </w:tcPr>
          <w:p w14:paraId="25D34368" w14:textId="77777777" w:rsidR="00C72965" w:rsidRPr="00DE579D" w:rsidDel="002A1D54" w:rsidRDefault="00C72965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4CDB636" w14:textId="27D81D10" w:rsidR="00C72965" w:rsidRDefault="0018626B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</w:t>
            </w:r>
            <w:r w:rsidR="00C72965" w:rsidRPr="0059246A">
              <w:rPr>
                <w:color w:val="000000" w:themeColor="text1"/>
              </w:rPr>
              <w:t xml:space="preserve"> технического сопровождения обслуживаемых радиоэлектронных систем</w:t>
            </w:r>
          </w:p>
        </w:tc>
      </w:tr>
      <w:tr w:rsidR="00DE579D" w:rsidRPr="00DE579D" w14:paraId="3F6F1C85" w14:textId="77777777" w:rsidTr="00B53046">
        <w:trPr>
          <w:trHeight w:val="20"/>
        </w:trPr>
        <w:tc>
          <w:tcPr>
            <w:tcW w:w="1250" w:type="pct"/>
            <w:vMerge/>
          </w:tcPr>
          <w:p w14:paraId="08BC3E95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8B97FF8" w14:textId="5A717B3E" w:rsidR="00DE579D" w:rsidRPr="00DE579D" w:rsidRDefault="0048518C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5F5D91">
              <w:rPr>
                <w:color w:val="000000" w:themeColor="text1"/>
              </w:rPr>
              <w:t xml:space="preserve">пособы </w:t>
            </w:r>
            <w:r w:rsidR="005F5D91" w:rsidRPr="005F5D91">
              <w:rPr>
                <w:color w:val="000000" w:themeColor="text1"/>
              </w:rPr>
              <w:t xml:space="preserve">организации </w:t>
            </w:r>
            <w:r>
              <w:rPr>
                <w:color w:val="000000" w:themeColor="text1"/>
              </w:rPr>
              <w:t>и м</w:t>
            </w:r>
            <w:r w:rsidRPr="0048518C">
              <w:rPr>
                <w:color w:val="000000" w:themeColor="text1"/>
              </w:rPr>
              <w:t xml:space="preserve">етоды планирования </w:t>
            </w:r>
            <w:r w:rsidR="005F5D91" w:rsidRPr="005F5D91">
              <w:rPr>
                <w:color w:val="000000" w:themeColor="text1"/>
              </w:rPr>
              <w:t xml:space="preserve">работ по </w:t>
            </w:r>
            <w:r>
              <w:rPr>
                <w:color w:val="000000" w:themeColor="text1"/>
              </w:rPr>
              <w:t xml:space="preserve">техническому </w:t>
            </w:r>
            <w:r w:rsidR="005F5D91" w:rsidRPr="005F5D91">
              <w:rPr>
                <w:color w:val="000000" w:themeColor="text1"/>
              </w:rPr>
              <w:t>обслуживанию радиоэлектронных систем</w:t>
            </w:r>
          </w:p>
        </w:tc>
      </w:tr>
      <w:tr w:rsidR="00DE579D" w:rsidRPr="00DE579D" w14:paraId="6A512A15" w14:textId="77777777" w:rsidTr="00B53046">
        <w:trPr>
          <w:trHeight w:val="20"/>
        </w:trPr>
        <w:tc>
          <w:tcPr>
            <w:tcW w:w="1250" w:type="pct"/>
            <w:vMerge/>
          </w:tcPr>
          <w:p w14:paraId="24A5E279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AEE12BA" w14:textId="08567E97" w:rsidR="00DE579D" w:rsidRPr="00DE579D" w:rsidRDefault="00DE579D" w:rsidP="001C069E">
            <w:pPr>
              <w:rPr>
                <w:color w:val="000000" w:themeColor="text1"/>
              </w:rPr>
            </w:pPr>
            <w:r w:rsidRPr="001C069E">
              <w:rPr>
                <w:color w:val="000000" w:themeColor="text1"/>
              </w:rPr>
              <w:t>Р</w:t>
            </w:r>
            <w:r w:rsidR="001C069E" w:rsidRPr="001C069E">
              <w:rPr>
                <w:color w:val="000000" w:themeColor="text1"/>
              </w:rPr>
              <w:t>уководящие документы, регламентирующие</w:t>
            </w:r>
            <w:r w:rsidRPr="001C069E">
              <w:rPr>
                <w:color w:val="000000" w:themeColor="text1"/>
              </w:rPr>
              <w:t xml:space="preserve"> </w:t>
            </w:r>
            <w:r w:rsidR="001C069E" w:rsidRPr="001C069E">
              <w:rPr>
                <w:color w:val="000000" w:themeColor="text1"/>
              </w:rPr>
              <w:t>поддержание тактико-технических характеристик радиоэлектронных систем на заданном уровне</w:t>
            </w:r>
          </w:p>
        </w:tc>
      </w:tr>
      <w:tr w:rsidR="00DE579D" w:rsidRPr="00DE579D" w14:paraId="0736B01F" w14:textId="77777777" w:rsidTr="00B53046">
        <w:trPr>
          <w:trHeight w:val="20"/>
        </w:trPr>
        <w:tc>
          <w:tcPr>
            <w:tcW w:w="1250" w:type="pct"/>
            <w:vMerge/>
          </w:tcPr>
          <w:p w14:paraId="46C85087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DC63046" w14:textId="5BC8D069" w:rsidR="00DE579D" w:rsidRPr="00DE579D" w:rsidRDefault="00DE579D" w:rsidP="0070173C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 xml:space="preserve">Методы и средства </w:t>
            </w:r>
            <w:r w:rsidR="0070173C" w:rsidRPr="0070173C">
              <w:rPr>
                <w:color w:val="000000" w:themeColor="text1"/>
              </w:rPr>
              <w:t xml:space="preserve">контроля технического состояния </w:t>
            </w:r>
            <w:r w:rsidR="005F5D91" w:rsidRPr="005F5D91">
              <w:rPr>
                <w:color w:val="000000" w:themeColor="text1"/>
              </w:rPr>
              <w:t>обслуживаемых радиоэлектронных систем</w:t>
            </w:r>
          </w:p>
        </w:tc>
      </w:tr>
      <w:tr w:rsidR="00DE579D" w:rsidRPr="00DE579D" w14:paraId="44AF394B" w14:textId="77777777" w:rsidTr="00B53046">
        <w:trPr>
          <w:trHeight w:val="20"/>
        </w:trPr>
        <w:tc>
          <w:tcPr>
            <w:tcW w:w="1250" w:type="pct"/>
            <w:vMerge/>
          </w:tcPr>
          <w:p w14:paraId="580F3BB3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B7222D5" w14:textId="5EB91182" w:rsidR="00DE579D" w:rsidRPr="00DE579D" w:rsidRDefault="00DE579D" w:rsidP="00DE579D">
            <w:pPr>
              <w:rPr>
                <w:color w:val="000000" w:themeColor="text1"/>
              </w:rPr>
            </w:pPr>
            <w:r w:rsidRPr="0048609A">
              <w:rPr>
                <w:color w:val="000000" w:themeColor="text1"/>
              </w:rPr>
              <w:t>Стандарты в области постановки изделий на производство и эксплуатации радиоэлектронн</w:t>
            </w:r>
            <w:r w:rsidR="004B3B41">
              <w:rPr>
                <w:color w:val="000000" w:themeColor="text1"/>
              </w:rPr>
              <w:t>ых</w:t>
            </w:r>
            <w:r w:rsidRPr="0048609A">
              <w:rPr>
                <w:color w:val="000000" w:themeColor="text1"/>
              </w:rPr>
              <w:t xml:space="preserve"> </w:t>
            </w:r>
            <w:r w:rsidR="004B3B41">
              <w:rPr>
                <w:color w:val="000000" w:themeColor="text1"/>
              </w:rPr>
              <w:t>систем</w:t>
            </w:r>
          </w:p>
        </w:tc>
      </w:tr>
      <w:tr w:rsidR="003540B3" w:rsidRPr="00DE579D" w14:paraId="57372CBA" w14:textId="77777777" w:rsidTr="00B53046">
        <w:trPr>
          <w:trHeight w:val="20"/>
        </w:trPr>
        <w:tc>
          <w:tcPr>
            <w:tcW w:w="1250" w:type="pct"/>
            <w:vMerge/>
          </w:tcPr>
          <w:p w14:paraId="02574FBF" w14:textId="77777777" w:rsidR="003540B3" w:rsidRPr="00DE579D" w:rsidDel="002A1D54" w:rsidRDefault="003540B3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A9AFF0B" w14:textId="1231DB3B" w:rsidR="003540B3" w:rsidRPr="0048609A" w:rsidRDefault="003540B3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</w:t>
            </w:r>
            <w:r w:rsidRPr="003540B3">
              <w:rPr>
                <w:color w:val="000000" w:themeColor="text1"/>
              </w:rPr>
              <w:t xml:space="preserve"> хранения запасных частей, инструментов, принадлежностей для проведения ремонтных работ радиоэлектронных систем</w:t>
            </w:r>
          </w:p>
        </w:tc>
      </w:tr>
      <w:tr w:rsidR="009E50C1" w:rsidRPr="00DE579D" w14:paraId="566E324F" w14:textId="77777777" w:rsidTr="00B53046">
        <w:trPr>
          <w:trHeight w:val="20"/>
        </w:trPr>
        <w:tc>
          <w:tcPr>
            <w:tcW w:w="1250" w:type="pct"/>
            <w:vMerge/>
          </w:tcPr>
          <w:p w14:paraId="5F674EB7" w14:textId="77777777" w:rsidR="009E50C1" w:rsidRPr="00DE579D" w:rsidDel="002A1D54" w:rsidRDefault="009E50C1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1943BB1E" w14:textId="4B80FB5D" w:rsidR="009E50C1" w:rsidRPr="0048609A" w:rsidRDefault="009E50C1" w:rsidP="009E50C1">
            <w:pPr>
              <w:rPr>
                <w:color w:val="000000" w:themeColor="text1"/>
              </w:rPr>
            </w:pPr>
            <w:r w:rsidRPr="009E50C1">
              <w:rPr>
                <w:color w:val="000000" w:themeColor="text1"/>
              </w:rPr>
              <w:t>Порядок организации и проведения рекламационной работы</w:t>
            </w:r>
          </w:p>
        </w:tc>
      </w:tr>
      <w:tr w:rsidR="004B3B41" w:rsidRPr="00DE579D" w14:paraId="749BDB1B" w14:textId="77777777" w:rsidTr="00B53046">
        <w:trPr>
          <w:trHeight w:val="20"/>
        </w:trPr>
        <w:tc>
          <w:tcPr>
            <w:tcW w:w="1250" w:type="pct"/>
            <w:vMerge/>
          </w:tcPr>
          <w:p w14:paraId="63F9B6F3" w14:textId="77777777" w:rsidR="004B3B41" w:rsidRPr="00DE579D" w:rsidDel="002A1D54" w:rsidRDefault="004B3B41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DEC7D9D" w14:textId="1854471A" w:rsidR="004B3B41" w:rsidRPr="0048609A" w:rsidRDefault="004B3B41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4B3B41">
              <w:rPr>
                <w:color w:val="000000" w:themeColor="text1"/>
              </w:rPr>
              <w:t>бщи</w:t>
            </w:r>
            <w:r>
              <w:rPr>
                <w:color w:val="000000" w:themeColor="text1"/>
              </w:rPr>
              <w:t>е</w:t>
            </w:r>
            <w:r w:rsidRPr="004B3B41">
              <w:rPr>
                <w:color w:val="000000" w:themeColor="text1"/>
              </w:rPr>
              <w:t xml:space="preserve"> технически</w:t>
            </w:r>
            <w:r>
              <w:rPr>
                <w:color w:val="000000" w:themeColor="text1"/>
              </w:rPr>
              <w:t>е</w:t>
            </w:r>
            <w:r w:rsidRPr="004B3B41">
              <w:rPr>
                <w:color w:val="000000" w:themeColor="text1"/>
              </w:rPr>
              <w:t xml:space="preserve"> требовани</w:t>
            </w:r>
            <w:r>
              <w:rPr>
                <w:color w:val="000000" w:themeColor="text1"/>
              </w:rPr>
              <w:t xml:space="preserve">я к </w:t>
            </w:r>
            <w:r w:rsidRPr="004B3B41">
              <w:rPr>
                <w:color w:val="000000" w:themeColor="text1"/>
              </w:rPr>
              <w:t>радиоэлектронны</w:t>
            </w:r>
            <w:r>
              <w:rPr>
                <w:color w:val="000000" w:themeColor="text1"/>
              </w:rPr>
              <w:t>м</w:t>
            </w:r>
            <w:r w:rsidRPr="004B3B41">
              <w:rPr>
                <w:color w:val="000000" w:themeColor="text1"/>
              </w:rPr>
              <w:t xml:space="preserve"> систем</w:t>
            </w:r>
            <w:r>
              <w:rPr>
                <w:color w:val="000000" w:themeColor="text1"/>
              </w:rPr>
              <w:t>а</w:t>
            </w:r>
          </w:p>
        </w:tc>
      </w:tr>
      <w:tr w:rsidR="00DE579D" w:rsidRPr="00DE579D" w14:paraId="5297CA9D" w14:textId="77777777" w:rsidTr="00B53046">
        <w:trPr>
          <w:trHeight w:val="20"/>
        </w:trPr>
        <w:tc>
          <w:tcPr>
            <w:tcW w:w="1250" w:type="pct"/>
            <w:vMerge/>
          </w:tcPr>
          <w:p w14:paraId="6E8117D3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97BEF4A" w14:textId="5CDBA9DE" w:rsidR="0070173C" w:rsidRPr="00375562" w:rsidRDefault="0070173C" w:rsidP="00DE579D">
            <w:pPr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С</w:t>
            </w:r>
            <w:r w:rsidRPr="0070173C">
              <w:rPr>
                <w:color w:val="000000" w:themeColor="text1"/>
              </w:rPr>
              <w:t>ведения о конструкции, принципе действия, характеристиках (свойствах) радиоэлектронных систем</w:t>
            </w:r>
          </w:p>
        </w:tc>
      </w:tr>
      <w:tr w:rsidR="00DE579D" w:rsidRPr="00DE579D" w14:paraId="30F468DF" w14:textId="77777777" w:rsidTr="00B53046">
        <w:trPr>
          <w:trHeight w:val="20"/>
        </w:trPr>
        <w:tc>
          <w:tcPr>
            <w:tcW w:w="1250" w:type="pct"/>
            <w:vMerge/>
          </w:tcPr>
          <w:p w14:paraId="2444D5FC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FD1DC11" w14:textId="5DAD9379" w:rsidR="00DE579D" w:rsidRPr="00F97D82" w:rsidRDefault="00DE579D" w:rsidP="00DE579D">
            <w:pPr>
              <w:rPr>
                <w:color w:val="000000" w:themeColor="text1"/>
              </w:rPr>
            </w:pPr>
            <w:r w:rsidRPr="00F97D82">
              <w:rPr>
                <w:color w:val="000000" w:themeColor="text1"/>
              </w:rPr>
              <w:t xml:space="preserve">Основы </w:t>
            </w:r>
            <w:r w:rsidR="00D05478" w:rsidRPr="00F97D82">
              <w:rPr>
                <w:color w:val="000000" w:themeColor="text1"/>
              </w:rPr>
              <w:t>управления персонал</w:t>
            </w:r>
            <w:r w:rsidR="00EA3AB8" w:rsidRPr="00F97D82">
              <w:rPr>
                <w:color w:val="000000" w:themeColor="text1"/>
              </w:rPr>
              <w:t>ом</w:t>
            </w:r>
            <w:r w:rsidR="00D05478" w:rsidRPr="00F97D82">
              <w:rPr>
                <w:color w:val="000000" w:themeColor="text1"/>
              </w:rPr>
              <w:t xml:space="preserve"> </w:t>
            </w:r>
            <w:r w:rsidR="006870CE">
              <w:rPr>
                <w:color w:val="000000" w:themeColor="text1"/>
              </w:rPr>
              <w:t>в объеме выполняемых работ</w:t>
            </w:r>
          </w:p>
        </w:tc>
      </w:tr>
      <w:tr w:rsidR="00477B8F" w:rsidRPr="00DE579D" w14:paraId="21F723BF" w14:textId="77777777" w:rsidTr="00B53046">
        <w:trPr>
          <w:trHeight w:val="20"/>
        </w:trPr>
        <w:tc>
          <w:tcPr>
            <w:tcW w:w="1250" w:type="pct"/>
            <w:vMerge/>
          </w:tcPr>
          <w:p w14:paraId="32CEE10D" w14:textId="77777777" w:rsidR="00477B8F" w:rsidRPr="00DE579D" w:rsidDel="002A1D54" w:rsidRDefault="00477B8F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59C8DC2" w14:textId="67C83F65" w:rsidR="00477B8F" w:rsidRPr="00183B40" w:rsidRDefault="00477B8F" w:rsidP="00DE57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477B8F">
              <w:rPr>
                <w:color w:val="000000" w:themeColor="text1"/>
              </w:rPr>
              <w:t>сновы экономики, организации труда и организации производства</w:t>
            </w:r>
          </w:p>
        </w:tc>
      </w:tr>
      <w:tr w:rsidR="00DE579D" w:rsidRPr="00DE579D" w14:paraId="623D8385" w14:textId="77777777" w:rsidTr="00B53046">
        <w:trPr>
          <w:trHeight w:val="20"/>
        </w:trPr>
        <w:tc>
          <w:tcPr>
            <w:tcW w:w="1250" w:type="pct"/>
            <w:vMerge/>
          </w:tcPr>
          <w:p w14:paraId="2B67EDAF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D160EAB" w14:textId="77777777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Технический английский язык на уровне чтения специализированной литературы</w:t>
            </w:r>
          </w:p>
        </w:tc>
      </w:tr>
      <w:tr w:rsidR="00DE579D" w:rsidRPr="00DE579D" w14:paraId="661F39D2" w14:textId="77777777" w:rsidTr="00B53046">
        <w:trPr>
          <w:trHeight w:val="20"/>
        </w:trPr>
        <w:tc>
          <w:tcPr>
            <w:tcW w:w="1250" w:type="pct"/>
            <w:vMerge/>
          </w:tcPr>
          <w:p w14:paraId="6CEB7781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054892D" w14:textId="77777777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Опасные и вредные производственные факторы при выполнении работ</w:t>
            </w:r>
          </w:p>
        </w:tc>
      </w:tr>
      <w:tr w:rsidR="00DE579D" w:rsidRPr="00DE579D" w14:paraId="4F73ADD5" w14:textId="77777777" w:rsidTr="00B53046">
        <w:trPr>
          <w:trHeight w:val="20"/>
        </w:trPr>
        <w:tc>
          <w:tcPr>
            <w:tcW w:w="1250" w:type="pct"/>
            <w:vMerge/>
          </w:tcPr>
          <w:p w14:paraId="56FA0926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13DEB2B" w14:textId="77777777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Правила производственной санитарии</w:t>
            </w:r>
          </w:p>
        </w:tc>
      </w:tr>
      <w:tr w:rsidR="00DE579D" w:rsidRPr="00DE579D" w14:paraId="5C47D907" w14:textId="77777777" w:rsidTr="00B53046">
        <w:trPr>
          <w:trHeight w:val="20"/>
        </w:trPr>
        <w:tc>
          <w:tcPr>
            <w:tcW w:w="1250" w:type="pct"/>
            <w:vMerge/>
          </w:tcPr>
          <w:p w14:paraId="23E09CB9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AE91E99" w14:textId="77777777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DE579D" w:rsidRPr="00DE579D" w14:paraId="10D8BE9D" w14:textId="77777777" w:rsidTr="00B53046">
        <w:trPr>
          <w:trHeight w:val="20"/>
        </w:trPr>
        <w:tc>
          <w:tcPr>
            <w:tcW w:w="1250" w:type="pct"/>
            <w:vMerge/>
          </w:tcPr>
          <w:p w14:paraId="4B5DCEB7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8D00EE8" w14:textId="77777777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E579D" w:rsidRPr="00DE579D" w14:paraId="2E69D498" w14:textId="77777777" w:rsidTr="00B53046">
        <w:trPr>
          <w:trHeight w:val="20"/>
        </w:trPr>
        <w:tc>
          <w:tcPr>
            <w:tcW w:w="1250" w:type="pct"/>
          </w:tcPr>
          <w:p w14:paraId="661548D3" w14:textId="77777777" w:rsidR="00DE579D" w:rsidRPr="00DE579D" w:rsidDel="002A1D54" w:rsidRDefault="00DE579D" w:rsidP="00DE579D">
            <w:pPr>
              <w:rPr>
                <w:color w:val="000000" w:themeColor="text1"/>
              </w:rPr>
            </w:pPr>
            <w:r w:rsidRPr="00DE579D">
              <w:rPr>
                <w:iCs/>
                <w:color w:val="000000" w:themeColor="text1"/>
              </w:rPr>
              <w:t>Другие характеристики</w:t>
            </w:r>
          </w:p>
        </w:tc>
        <w:tc>
          <w:tcPr>
            <w:tcW w:w="3750" w:type="pct"/>
          </w:tcPr>
          <w:p w14:paraId="5997C4E8" w14:textId="77777777" w:rsidR="00DE579D" w:rsidRPr="00DE579D" w:rsidRDefault="00DE579D" w:rsidP="00DE579D">
            <w:pPr>
              <w:rPr>
                <w:color w:val="000000" w:themeColor="text1"/>
              </w:rPr>
            </w:pPr>
            <w:r w:rsidRPr="00DE579D">
              <w:rPr>
                <w:color w:val="000000" w:themeColor="text1"/>
              </w:rPr>
              <w:t>–</w:t>
            </w:r>
          </w:p>
        </w:tc>
      </w:tr>
    </w:tbl>
    <w:p w14:paraId="2A469B07" w14:textId="49EB42E1" w:rsidR="007B09A7" w:rsidRPr="007B09A7" w:rsidRDefault="007B09A7" w:rsidP="00BA67AF">
      <w:pPr>
        <w:pStyle w:val="3"/>
      </w:pPr>
      <w:r w:rsidRPr="007B09A7">
        <w:t>3.4.</w:t>
      </w:r>
      <w:r w:rsidR="00FD1622">
        <w:t>2</w:t>
      </w:r>
      <w:r w:rsidRPr="007B09A7">
        <w:t>. Трудовая функция</w:t>
      </w:r>
    </w:p>
    <w:tbl>
      <w:tblPr>
        <w:tblW w:w="5010" w:type="pct"/>
        <w:tblInd w:w="-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689"/>
        <w:gridCol w:w="1114"/>
        <w:gridCol w:w="419"/>
        <w:gridCol w:w="1795"/>
        <w:gridCol w:w="143"/>
        <w:gridCol w:w="946"/>
        <w:gridCol w:w="460"/>
        <w:gridCol w:w="419"/>
        <w:gridCol w:w="1836"/>
        <w:gridCol w:w="525"/>
      </w:tblGrid>
      <w:tr w:rsidR="007B09A7" w:rsidRPr="007B09A7" w14:paraId="3D37DB70" w14:textId="77777777" w:rsidTr="00F35D61">
        <w:trPr>
          <w:trHeight w:val="278"/>
        </w:trPr>
        <w:tc>
          <w:tcPr>
            <w:tcW w:w="917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1B6178F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035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B2B5BE" w14:textId="21F08ED8" w:rsidR="007B09A7" w:rsidRPr="007B09A7" w:rsidRDefault="00E0438E" w:rsidP="007B09A7">
            <w:pPr>
              <w:rPr>
                <w:color w:val="000000" w:themeColor="text1"/>
              </w:rPr>
            </w:pPr>
            <w:r w:rsidRPr="00E0438E">
              <w:rPr>
                <w:color w:val="000000" w:themeColor="text1"/>
              </w:rPr>
              <w:t>Ввод в эксплуатацию, техническое обслуживание и текущий ремонт радиоэлектронных систем</w:t>
            </w:r>
          </w:p>
        </w:tc>
        <w:tc>
          <w:tcPr>
            <w:tcW w:w="46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FF33055" w14:textId="77777777" w:rsidR="007B09A7" w:rsidRPr="007B09A7" w:rsidRDefault="007B09A7" w:rsidP="007B09A7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4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9225E3" w14:textId="19573A28" w:rsidR="007B09A7" w:rsidRPr="007B09A7" w:rsidRDefault="007B09A7" w:rsidP="007B09A7">
            <w:pPr>
              <w:rPr>
                <w:color w:val="000000" w:themeColor="text1"/>
                <w:lang w:val="en-US"/>
              </w:rPr>
            </w:pPr>
            <w:r w:rsidRPr="007B09A7">
              <w:rPr>
                <w:color w:val="000000" w:themeColor="text1"/>
                <w:lang w:val="en-US"/>
              </w:rPr>
              <w:t>D</w:t>
            </w:r>
            <w:r w:rsidRPr="007B09A7">
              <w:rPr>
                <w:color w:val="000000" w:themeColor="text1"/>
              </w:rPr>
              <w:t>/0</w:t>
            </w:r>
            <w:r w:rsidR="00FD1622">
              <w:rPr>
                <w:color w:val="000000" w:themeColor="text1"/>
              </w:rPr>
              <w:t>2</w:t>
            </w:r>
            <w:r w:rsidRPr="007B09A7">
              <w:rPr>
                <w:color w:val="000000" w:themeColor="text1"/>
              </w:rPr>
              <w:t>.7</w:t>
            </w:r>
          </w:p>
        </w:tc>
        <w:tc>
          <w:tcPr>
            <w:tcW w:w="8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C45CCB" w14:textId="77777777" w:rsidR="007B09A7" w:rsidRPr="007B09A7" w:rsidRDefault="007B09A7" w:rsidP="007B09A7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89DBA" w14:textId="77777777" w:rsidR="007B09A7" w:rsidRPr="007B09A7" w:rsidRDefault="007B09A7" w:rsidP="007B09A7">
            <w:pPr>
              <w:rPr>
                <w:color w:val="000000" w:themeColor="text1"/>
              </w:rPr>
            </w:pPr>
            <w:r w:rsidRPr="007B09A7">
              <w:rPr>
                <w:color w:val="000000" w:themeColor="text1"/>
              </w:rPr>
              <w:t>7</w:t>
            </w:r>
          </w:p>
        </w:tc>
      </w:tr>
      <w:tr w:rsidR="007B09A7" w:rsidRPr="007B09A7" w14:paraId="0A5BBDAC" w14:textId="77777777" w:rsidTr="00F35D6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2EA1CB3" w14:textId="77777777" w:rsidR="007B09A7" w:rsidRPr="007B09A7" w:rsidRDefault="007B09A7" w:rsidP="007B09A7">
            <w:pPr>
              <w:rPr>
                <w:color w:val="000000" w:themeColor="text1"/>
              </w:rPr>
            </w:pPr>
          </w:p>
        </w:tc>
      </w:tr>
      <w:tr w:rsidR="007B09A7" w:rsidRPr="007B09A7" w14:paraId="266FD524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C881D43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CD792DF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52A2E7B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460ABC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16B745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81BE56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B09A7" w:rsidRPr="007B09A7" w14:paraId="1BA1F7E7" w14:textId="77777777" w:rsidTr="00F35D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4"/>
        </w:trPr>
        <w:tc>
          <w:tcPr>
            <w:tcW w:w="125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508F23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C8FE903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EAF3E0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3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9AC5C6" w14:textId="77777777" w:rsidR="007B09A7" w:rsidRPr="007B09A7" w:rsidRDefault="007B09A7" w:rsidP="007B09A7">
            <w:pPr>
              <w:rPr>
                <w:color w:val="000000" w:themeColor="text1"/>
                <w:sz w:val="20"/>
                <w:szCs w:val="20"/>
              </w:rPr>
            </w:pPr>
            <w:r w:rsidRPr="007B09A7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F90739A" w14:textId="77777777" w:rsidR="007B09A7" w:rsidRPr="007B09A7" w:rsidRDefault="007B09A7" w:rsidP="007B09A7">
      <w:pPr>
        <w:rPr>
          <w:color w:val="000000" w:themeColor="text1"/>
        </w:rPr>
      </w:pPr>
    </w:p>
    <w:tbl>
      <w:tblPr>
        <w:tblW w:w="5002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51"/>
        <w:gridCol w:w="7652"/>
      </w:tblGrid>
      <w:tr w:rsidR="00AC4F72" w:rsidRPr="002F1923" w14:paraId="616CBC01" w14:textId="77777777" w:rsidTr="00AC4F72">
        <w:trPr>
          <w:trHeight w:val="636"/>
        </w:trPr>
        <w:tc>
          <w:tcPr>
            <w:tcW w:w="1250" w:type="pct"/>
            <w:vMerge w:val="restart"/>
          </w:tcPr>
          <w:p w14:paraId="716670EC" w14:textId="77777777" w:rsidR="00AC4F72" w:rsidRPr="002F1923" w:rsidRDefault="00AC4F72" w:rsidP="002F1923">
            <w:pPr>
              <w:rPr>
                <w:color w:val="000000" w:themeColor="text1"/>
              </w:rPr>
            </w:pPr>
            <w:r w:rsidRPr="002F1923">
              <w:rPr>
                <w:color w:val="000000" w:themeColor="text1"/>
              </w:rPr>
              <w:t>Трудовые действия</w:t>
            </w:r>
          </w:p>
        </w:tc>
        <w:tc>
          <w:tcPr>
            <w:tcW w:w="3750" w:type="pct"/>
          </w:tcPr>
          <w:p w14:paraId="0206FEE1" w14:textId="69D7B47C" w:rsidR="00AC4F72" w:rsidRPr="002F1923" w:rsidRDefault="00AC4F72" w:rsidP="00AC4F72">
            <w:pPr>
              <w:rPr>
                <w:color w:val="000000" w:themeColor="text1"/>
              </w:rPr>
            </w:pPr>
            <w:r w:rsidRPr="00957EFD">
              <w:t xml:space="preserve">Изучение руководства по эксплуатации </w:t>
            </w:r>
            <w:r w:rsidRPr="00AC4F72">
              <w:t>радиоэлектронных систем</w:t>
            </w:r>
            <w:r w:rsidRPr="00957EFD">
              <w:t>, содержащего сведения о их конструкции, принципе действия, характеристиках и их составных частей</w:t>
            </w:r>
          </w:p>
        </w:tc>
      </w:tr>
      <w:tr w:rsidR="00AC4F72" w:rsidRPr="002F1923" w14:paraId="28A1735B" w14:textId="77777777" w:rsidTr="003E5452">
        <w:trPr>
          <w:trHeight w:val="242"/>
        </w:trPr>
        <w:tc>
          <w:tcPr>
            <w:tcW w:w="1250" w:type="pct"/>
            <w:vMerge/>
          </w:tcPr>
          <w:p w14:paraId="25DE4C65" w14:textId="77777777" w:rsidR="00AC4F72" w:rsidRPr="002F1923" w:rsidRDefault="00AC4F72" w:rsidP="00AC4F72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C2593BC" w14:textId="0B74B806" w:rsidR="00AC4F72" w:rsidRPr="00E92AAE" w:rsidRDefault="00AC4F72" w:rsidP="00AC4F72">
            <w:pPr>
              <w:rPr>
                <w:color w:val="000000" w:themeColor="text1"/>
              </w:rPr>
            </w:pPr>
            <w:r w:rsidRPr="00957EFD">
              <w:t xml:space="preserve">Изучение инструкций, необходимых для правильной эксплуатации </w:t>
            </w:r>
            <w:r w:rsidRPr="00AC4F72">
              <w:t>радиоэлектронных систем</w:t>
            </w:r>
            <w:r w:rsidRPr="00957EFD">
              <w:t xml:space="preserve"> и оценок их технического состояния при определении необходимости отправки в ремонт их составных частей</w:t>
            </w:r>
          </w:p>
        </w:tc>
      </w:tr>
      <w:tr w:rsidR="002F1923" w:rsidRPr="002F1923" w14:paraId="2A743F2C" w14:textId="77777777" w:rsidTr="003E5452">
        <w:trPr>
          <w:trHeight w:val="242"/>
        </w:trPr>
        <w:tc>
          <w:tcPr>
            <w:tcW w:w="1250" w:type="pct"/>
            <w:vMerge/>
          </w:tcPr>
          <w:p w14:paraId="23754A09" w14:textId="77777777" w:rsidR="002F1923" w:rsidRPr="002F1923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5A5F350" w14:textId="0EE5CA41" w:rsidR="002F1923" w:rsidRPr="002F1923" w:rsidRDefault="00A8412A" w:rsidP="002F1923">
            <w:pPr>
              <w:rPr>
                <w:color w:val="000000" w:themeColor="text1"/>
              </w:rPr>
            </w:pPr>
            <w:r w:rsidRPr="00A8412A">
              <w:rPr>
                <w:color w:val="000000" w:themeColor="text1"/>
              </w:rPr>
              <w:t xml:space="preserve">Изучение </w:t>
            </w:r>
            <w:r>
              <w:rPr>
                <w:color w:val="000000" w:themeColor="text1"/>
              </w:rPr>
              <w:t>и</w:t>
            </w:r>
            <w:r w:rsidRPr="00A8412A">
              <w:rPr>
                <w:color w:val="000000" w:themeColor="text1"/>
              </w:rPr>
              <w:t>нструкци</w:t>
            </w:r>
            <w:r w:rsidR="00AC4F72">
              <w:rPr>
                <w:color w:val="000000" w:themeColor="text1"/>
              </w:rPr>
              <w:t>й</w:t>
            </w:r>
            <w:r w:rsidRPr="00A8412A">
              <w:rPr>
                <w:color w:val="000000" w:themeColor="text1"/>
              </w:rPr>
              <w:t xml:space="preserve"> по монтажу, </w:t>
            </w:r>
            <w:r w:rsidR="00DB7268">
              <w:rPr>
                <w:color w:val="000000" w:themeColor="text1"/>
              </w:rPr>
              <w:t xml:space="preserve">настройке, </w:t>
            </w:r>
            <w:r w:rsidRPr="00A8412A">
              <w:rPr>
                <w:color w:val="000000" w:themeColor="text1"/>
              </w:rPr>
              <w:t>пуску и обкатке радиоэлектронных систем</w:t>
            </w:r>
            <w:r>
              <w:rPr>
                <w:color w:val="000000" w:themeColor="text1"/>
              </w:rPr>
              <w:t xml:space="preserve"> и их составных частей</w:t>
            </w:r>
          </w:p>
        </w:tc>
      </w:tr>
      <w:tr w:rsidR="00847BE8" w:rsidRPr="002F1923" w14:paraId="2437078B" w14:textId="77777777" w:rsidTr="003E5452">
        <w:trPr>
          <w:trHeight w:val="242"/>
        </w:trPr>
        <w:tc>
          <w:tcPr>
            <w:tcW w:w="1250" w:type="pct"/>
            <w:vMerge/>
          </w:tcPr>
          <w:p w14:paraId="702B0C58" w14:textId="77777777" w:rsidR="00847BE8" w:rsidRPr="002F1923" w:rsidRDefault="00847BE8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E858B1F" w14:textId="713CF6BC" w:rsidR="00847BE8" w:rsidRPr="00F43DEF" w:rsidRDefault="00847BE8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  <w:r w:rsidR="00886D51" w:rsidRPr="00886D51">
              <w:rPr>
                <w:rFonts w:ascii="Arial" w:hAnsi="Arial" w:cs="Arial"/>
                <w:color w:val="000000"/>
              </w:rPr>
              <w:t xml:space="preserve"> </w:t>
            </w:r>
            <w:r w:rsidR="00886D51">
              <w:rPr>
                <w:color w:val="000000" w:themeColor="text1"/>
              </w:rPr>
              <w:t xml:space="preserve">работы </w:t>
            </w:r>
            <w:r w:rsidR="00886D51" w:rsidRPr="00886D51">
              <w:rPr>
                <w:color w:val="000000" w:themeColor="text1"/>
              </w:rPr>
              <w:t>радиоэлектронных систем</w:t>
            </w:r>
            <w:r w:rsidR="00886D51">
              <w:rPr>
                <w:color w:val="000000" w:themeColor="text1"/>
              </w:rPr>
              <w:t xml:space="preserve"> при вв</w:t>
            </w:r>
            <w:r w:rsidR="003040F1">
              <w:rPr>
                <w:color w:val="000000" w:themeColor="text1"/>
              </w:rPr>
              <w:t>оде</w:t>
            </w:r>
            <w:r w:rsidR="00886D51">
              <w:rPr>
                <w:color w:val="000000" w:themeColor="text1"/>
              </w:rPr>
              <w:t xml:space="preserve"> их в эксплуатацию</w:t>
            </w:r>
          </w:p>
        </w:tc>
      </w:tr>
      <w:tr w:rsidR="003040F1" w:rsidRPr="002F1923" w14:paraId="45AB8A39" w14:textId="77777777" w:rsidTr="003E5452">
        <w:trPr>
          <w:trHeight w:val="242"/>
        </w:trPr>
        <w:tc>
          <w:tcPr>
            <w:tcW w:w="1250" w:type="pct"/>
            <w:vMerge/>
          </w:tcPr>
          <w:p w14:paraId="627BE8CA" w14:textId="77777777" w:rsidR="003040F1" w:rsidRPr="002F1923" w:rsidRDefault="003040F1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69E6593" w14:textId="33B0D86B" w:rsidR="003040F1" w:rsidRDefault="003040F1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040F1">
              <w:rPr>
                <w:color w:val="000000" w:themeColor="text1"/>
              </w:rPr>
              <w:t>едени</w:t>
            </w:r>
            <w:r>
              <w:rPr>
                <w:color w:val="000000" w:themeColor="text1"/>
              </w:rPr>
              <w:t>е</w:t>
            </w:r>
            <w:r w:rsidRPr="003040F1">
              <w:rPr>
                <w:color w:val="000000" w:themeColor="text1"/>
              </w:rPr>
              <w:t xml:space="preserve"> отчетной документации по эксплуатации радиоэлектронных систем</w:t>
            </w:r>
          </w:p>
        </w:tc>
      </w:tr>
      <w:tr w:rsidR="00077A31" w:rsidRPr="002F1923" w14:paraId="3BA17ED3" w14:textId="77777777" w:rsidTr="003E5452">
        <w:trPr>
          <w:trHeight w:val="242"/>
        </w:trPr>
        <w:tc>
          <w:tcPr>
            <w:tcW w:w="1250" w:type="pct"/>
            <w:vMerge/>
          </w:tcPr>
          <w:p w14:paraId="1CD1529F" w14:textId="77777777" w:rsidR="00077A31" w:rsidRPr="002F1923" w:rsidRDefault="00077A31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55B5390" w14:textId="011C946C" w:rsidR="00077A31" w:rsidRDefault="00077A31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077A31">
              <w:rPr>
                <w:color w:val="000000" w:themeColor="text1"/>
              </w:rPr>
              <w:t>астройк</w:t>
            </w:r>
            <w:r>
              <w:rPr>
                <w:color w:val="000000" w:themeColor="text1"/>
              </w:rPr>
              <w:t>а</w:t>
            </w:r>
            <w:r w:rsidRPr="00077A31">
              <w:rPr>
                <w:color w:val="000000" w:themeColor="text1"/>
              </w:rPr>
              <w:t xml:space="preserve"> радиоэлектронных систем </w:t>
            </w:r>
            <w:r>
              <w:rPr>
                <w:color w:val="000000" w:themeColor="text1"/>
              </w:rPr>
              <w:t>п</w:t>
            </w:r>
            <w:r w:rsidRPr="00077A31">
              <w:rPr>
                <w:color w:val="000000" w:themeColor="text1"/>
              </w:rPr>
              <w:t xml:space="preserve">ри проведении </w:t>
            </w:r>
            <w:r>
              <w:rPr>
                <w:color w:val="000000" w:themeColor="text1"/>
              </w:rPr>
              <w:t xml:space="preserve">их </w:t>
            </w:r>
            <w:r w:rsidRPr="00077A31">
              <w:rPr>
                <w:color w:val="000000" w:themeColor="text1"/>
              </w:rPr>
              <w:t>технического обслуживания</w:t>
            </w:r>
          </w:p>
        </w:tc>
      </w:tr>
      <w:tr w:rsidR="00EC03DB" w:rsidRPr="002F1923" w14:paraId="6328ACF9" w14:textId="77777777" w:rsidTr="003E5452">
        <w:trPr>
          <w:trHeight w:val="242"/>
        </w:trPr>
        <w:tc>
          <w:tcPr>
            <w:tcW w:w="1250" w:type="pct"/>
            <w:vMerge/>
          </w:tcPr>
          <w:p w14:paraId="7D8D67D2" w14:textId="77777777" w:rsidR="00EC03DB" w:rsidRPr="002F1923" w:rsidRDefault="00EC03DB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4D4CF7D" w14:textId="26046149" w:rsidR="00EC03DB" w:rsidRDefault="00886D51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886D51">
              <w:rPr>
                <w:color w:val="000000" w:themeColor="text1"/>
              </w:rPr>
              <w:t>ониторинг</w:t>
            </w:r>
            <w:r w:rsidR="0015139C">
              <w:rPr>
                <w:color w:val="000000" w:themeColor="text1"/>
              </w:rPr>
              <w:t xml:space="preserve"> технического состояния</w:t>
            </w:r>
            <w:r>
              <w:rPr>
                <w:color w:val="000000" w:themeColor="text1"/>
              </w:rPr>
              <w:t xml:space="preserve"> </w:t>
            </w:r>
            <w:r w:rsidRPr="00886D51">
              <w:rPr>
                <w:color w:val="000000" w:themeColor="text1"/>
              </w:rPr>
              <w:t>радиоэлектронных систем</w:t>
            </w:r>
            <w:r w:rsidR="0015139C">
              <w:rPr>
                <w:color w:val="000000" w:themeColor="text1"/>
              </w:rPr>
              <w:t xml:space="preserve"> по основным показателям</w:t>
            </w:r>
            <w:r w:rsidR="008811DA">
              <w:rPr>
                <w:color w:val="000000" w:themeColor="text1"/>
              </w:rPr>
              <w:t xml:space="preserve"> </w:t>
            </w:r>
          </w:p>
        </w:tc>
      </w:tr>
      <w:tr w:rsidR="002F1923" w:rsidRPr="002F1923" w14:paraId="138E6325" w14:textId="77777777" w:rsidTr="003E5452">
        <w:trPr>
          <w:trHeight w:val="20"/>
        </w:trPr>
        <w:tc>
          <w:tcPr>
            <w:tcW w:w="1250" w:type="pct"/>
            <w:vMerge/>
          </w:tcPr>
          <w:p w14:paraId="48A83F2B" w14:textId="77777777" w:rsidR="002F1923" w:rsidRPr="002F1923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98C39B2" w14:textId="43707C07" w:rsidR="0015139C" w:rsidRPr="002F1923" w:rsidRDefault="002D0BB1" w:rsidP="002D0B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  <w:r w:rsidRPr="002D0BB1">
              <w:rPr>
                <w:color w:val="000000" w:themeColor="text1"/>
              </w:rPr>
              <w:t>окализация неисправност</w:t>
            </w:r>
            <w:r w:rsidR="00B11480">
              <w:rPr>
                <w:color w:val="000000" w:themeColor="text1"/>
              </w:rPr>
              <w:t>ей</w:t>
            </w:r>
            <w:r w:rsidR="0015139C" w:rsidRPr="0015139C">
              <w:rPr>
                <w:color w:val="000000" w:themeColor="text1"/>
              </w:rPr>
              <w:t xml:space="preserve"> </w:t>
            </w:r>
            <w:r w:rsidR="008F4DA0" w:rsidRPr="008F4DA0">
              <w:rPr>
                <w:color w:val="000000" w:themeColor="text1"/>
              </w:rPr>
              <w:t xml:space="preserve">при техническом диагностировании </w:t>
            </w:r>
            <w:r w:rsidR="0015139C" w:rsidRPr="0015139C">
              <w:rPr>
                <w:color w:val="000000" w:themeColor="text1"/>
              </w:rPr>
              <w:t>радиоэлектронн</w:t>
            </w:r>
            <w:r w:rsidR="0015139C">
              <w:rPr>
                <w:color w:val="000000" w:themeColor="text1"/>
              </w:rPr>
              <w:t>ой</w:t>
            </w:r>
            <w:r w:rsidR="0015139C" w:rsidRPr="0015139C">
              <w:rPr>
                <w:color w:val="000000" w:themeColor="text1"/>
              </w:rPr>
              <w:t xml:space="preserve"> систем</w:t>
            </w:r>
            <w:r w:rsidR="0015139C">
              <w:rPr>
                <w:color w:val="000000" w:themeColor="text1"/>
              </w:rPr>
              <w:t>ы</w:t>
            </w:r>
            <w:r w:rsidR="0015139C" w:rsidRPr="0015139C">
              <w:rPr>
                <w:color w:val="000000" w:themeColor="text1"/>
              </w:rPr>
              <w:t xml:space="preserve">, отказ </w:t>
            </w:r>
            <w:r w:rsidRPr="002D0BB1">
              <w:rPr>
                <w:color w:val="000000" w:themeColor="text1"/>
              </w:rPr>
              <w:t xml:space="preserve">части </w:t>
            </w:r>
            <w:r w:rsidR="0015139C" w:rsidRPr="0015139C">
              <w:rPr>
                <w:color w:val="000000" w:themeColor="text1"/>
              </w:rPr>
              <w:t xml:space="preserve">которой привел к возникновению </w:t>
            </w:r>
            <w:r w:rsidR="007F2C26">
              <w:rPr>
                <w:color w:val="000000" w:themeColor="text1"/>
              </w:rPr>
              <w:t xml:space="preserve">ее </w:t>
            </w:r>
            <w:r w:rsidR="008F4DA0" w:rsidRPr="008F4DA0">
              <w:rPr>
                <w:color w:val="000000" w:themeColor="text1"/>
              </w:rPr>
              <w:t>неработоспособно</w:t>
            </w:r>
            <w:r w:rsidR="008F4DA0">
              <w:rPr>
                <w:color w:val="000000" w:themeColor="text1"/>
              </w:rPr>
              <w:t>го</w:t>
            </w:r>
            <w:r w:rsidR="008F4DA0" w:rsidRPr="008F4DA0">
              <w:rPr>
                <w:color w:val="000000" w:themeColor="text1"/>
              </w:rPr>
              <w:t xml:space="preserve"> </w:t>
            </w:r>
            <w:r w:rsidR="0015139C" w:rsidRPr="0015139C">
              <w:rPr>
                <w:color w:val="000000" w:themeColor="text1"/>
              </w:rPr>
              <w:t xml:space="preserve">состояния </w:t>
            </w:r>
          </w:p>
        </w:tc>
      </w:tr>
      <w:tr w:rsidR="00B41A6C" w:rsidRPr="002F1923" w14:paraId="260E47A0" w14:textId="77777777" w:rsidTr="003E5452">
        <w:trPr>
          <w:trHeight w:val="20"/>
        </w:trPr>
        <w:tc>
          <w:tcPr>
            <w:tcW w:w="1250" w:type="pct"/>
            <w:vMerge/>
          </w:tcPr>
          <w:p w14:paraId="5972D475" w14:textId="77777777" w:rsidR="00B41A6C" w:rsidRPr="002F1923" w:rsidRDefault="00B41A6C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54D6AFE" w14:textId="5F41D46E" w:rsidR="00B41A6C" w:rsidRPr="00B41A6C" w:rsidRDefault="0019707B" w:rsidP="002F1923">
            <w:pPr>
              <w:rPr>
                <w:color w:val="000000" w:themeColor="text1"/>
                <w:highlight w:val="green"/>
              </w:rPr>
            </w:pPr>
            <w:r w:rsidRPr="0019707B">
              <w:rPr>
                <w:color w:val="000000" w:themeColor="text1"/>
              </w:rPr>
              <w:t>У</w:t>
            </w:r>
            <w:r w:rsidR="00B41A6C" w:rsidRPr="0019707B">
              <w:rPr>
                <w:color w:val="000000" w:themeColor="text1"/>
              </w:rPr>
              <w:t xml:space="preserve">странения неисправностей, возникших в процессе эксплуатации </w:t>
            </w:r>
            <w:r w:rsidRPr="0019707B">
              <w:rPr>
                <w:color w:val="000000" w:themeColor="text1"/>
              </w:rPr>
              <w:t>радиоэлектронных систем</w:t>
            </w:r>
          </w:p>
        </w:tc>
      </w:tr>
      <w:tr w:rsidR="002F1923" w:rsidRPr="002F1923" w14:paraId="3E75E862" w14:textId="77777777" w:rsidTr="003E5452">
        <w:trPr>
          <w:trHeight w:val="20"/>
        </w:trPr>
        <w:tc>
          <w:tcPr>
            <w:tcW w:w="1250" w:type="pct"/>
            <w:vMerge/>
          </w:tcPr>
          <w:p w14:paraId="587E311F" w14:textId="77777777" w:rsidR="002F1923" w:rsidRPr="002F1923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C2F5251" w14:textId="5D703D23" w:rsidR="002F1923" w:rsidRPr="00886D51" w:rsidRDefault="00A669D3" w:rsidP="002F1923">
            <w:pPr>
              <w:rPr>
                <w:color w:val="000000" w:themeColor="text1"/>
                <w:highlight w:val="green"/>
              </w:rPr>
            </w:pPr>
            <w:r w:rsidRPr="00417087">
              <w:rPr>
                <w:color w:val="000000" w:themeColor="text1"/>
              </w:rPr>
              <w:t xml:space="preserve">Проверка функционирования радиоэлектронных систем после проведения ремонтных работ </w:t>
            </w:r>
          </w:p>
        </w:tc>
      </w:tr>
      <w:tr w:rsidR="002F1923" w:rsidRPr="002F1923" w14:paraId="1F3C2372" w14:textId="77777777" w:rsidTr="003E5452">
        <w:trPr>
          <w:trHeight w:val="20"/>
        </w:trPr>
        <w:tc>
          <w:tcPr>
            <w:tcW w:w="1250" w:type="pct"/>
            <w:vMerge/>
          </w:tcPr>
          <w:p w14:paraId="4C60D44A" w14:textId="77777777" w:rsidR="002F1923" w:rsidRPr="002F1923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9BCE8CF" w14:textId="03621C86" w:rsidR="002F1923" w:rsidRPr="00886D51" w:rsidRDefault="00417087" w:rsidP="002F1923">
            <w:pPr>
              <w:rPr>
                <w:color w:val="000000" w:themeColor="text1"/>
                <w:highlight w:val="green"/>
              </w:rPr>
            </w:pPr>
            <w:r w:rsidRPr="00952BFF">
              <w:rPr>
                <w:color w:val="000000" w:themeColor="text1"/>
              </w:rPr>
              <w:t>Контроль качества проведения ремонтных работ</w:t>
            </w:r>
            <w:r w:rsidR="00AA29C6" w:rsidRPr="00952BFF">
              <w:rPr>
                <w:color w:val="000000" w:themeColor="text1"/>
              </w:rPr>
              <w:t xml:space="preserve"> радиоэлектронных систем</w:t>
            </w:r>
            <w:r w:rsidR="005D64C2">
              <w:rPr>
                <w:color w:val="000000" w:themeColor="text1"/>
              </w:rPr>
              <w:t xml:space="preserve"> и их составных частей</w:t>
            </w:r>
          </w:p>
        </w:tc>
      </w:tr>
      <w:tr w:rsidR="00952BFF" w:rsidRPr="002F1923" w14:paraId="3F027096" w14:textId="77777777" w:rsidTr="00F213B4">
        <w:trPr>
          <w:trHeight w:val="572"/>
        </w:trPr>
        <w:tc>
          <w:tcPr>
            <w:tcW w:w="1250" w:type="pct"/>
            <w:vMerge/>
          </w:tcPr>
          <w:p w14:paraId="42EE0512" w14:textId="77777777" w:rsidR="00952BFF" w:rsidRPr="002F1923" w:rsidRDefault="00952BFF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0455609" w14:textId="7F1DC4A8" w:rsidR="00952BFF" w:rsidRPr="00952BFF" w:rsidRDefault="00952BFF" w:rsidP="00F213B4">
            <w:pPr>
              <w:rPr>
                <w:color w:val="000000" w:themeColor="text1"/>
              </w:rPr>
            </w:pPr>
            <w:r w:rsidRPr="00952BFF">
              <w:rPr>
                <w:color w:val="000000" w:themeColor="text1"/>
              </w:rPr>
              <w:t>Анализ информации о качестве</w:t>
            </w:r>
            <w:r w:rsidR="009E29DA">
              <w:rPr>
                <w:color w:val="000000" w:themeColor="text1"/>
              </w:rPr>
              <w:t xml:space="preserve"> функционирования</w:t>
            </w:r>
            <w:r w:rsidRPr="00952BFF">
              <w:rPr>
                <w:color w:val="000000" w:themeColor="text1"/>
              </w:rPr>
              <w:t xml:space="preserve"> </w:t>
            </w:r>
            <w:r w:rsidR="009E29DA" w:rsidRPr="009E29DA">
              <w:rPr>
                <w:color w:val="000000" w:themeColor="text1"/>
              </w:rPr>
              <w:t xml:space="preserve">радиоэлектронных систем </w:t>
            </w:r>
            <w:r w:rsidRPr="00952BFF">
              <w:rPr>
                <w:color w:val="000000" w:themeColor="text1"/>
              </w:rPr>
              <w:t xml:space="preserve">по результатам </w:t>
            </w:r>
            <w:r w:rsidR="009E29DA">
              <w:rPr>
                <w:color w:val="000000" w:themeColor="text1"/>
              </w:rPr>
              <w:t xml:space="preserve">их </w:t>
            </w:r>
            <w:r w:rsidRPr="00952BFF">
              <w:rPr>
                <w:color w:val="000000" w:themeColor="text1"/>
              </w:rPr>
              <w:t>эксплуатации</w:t>
            </w:r>
            <w:r w:rsidR="00F213B4" w:rsidRPr="00F213B4">
              <w:rPr>
                <w:color w:val="000000" w:themeColor="text1"/>
              </w:rPr>
              <w:t xml:space="preserve"> </w:t>
            </w:r>
          </w:p>
        </w:tc>
      </w:tr>
      <w:tr w:rsidR="00F213B4" w:rsidRPr="002F1923" w14:paraId="2264F5F9" w14:textId="77777777" w:rsidTr="003E5452">
        <w:trPr>
          <w:trHeight w:val="20"/>
        </w:trPr>
        <w:tc>
          <w:tcPr>
            <w:tcW w:w="1250" w:type="pct"/>
            <w:vMerge/>
          </w:tcPr>
          <w:p w14:paraId="1612C175" w14:textId="77777777" w:rsidR="00F213B4" w:rsidRPr="002F1923" w:rsidRDefault="00F213B4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894754D" w14:textId="64FAF534" w:rsidR="00F213B4" w:rsidRPr="00952BFF" w:rsidRDefault="000A31C2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213B4" w:rsidRPr="00F213B4">
              <w:rPr>
                <w:color w:val="000000" w:themeColor="text1"/>
              </w:rPr>
              <w:t>одготовка предложений по улучшению конструкции</w:t>
            </w:r>
            <w:r w:rsidR="00593921">
              <w:rPr>
                <w:color w:val="000000" w:themeColor="text1"/>
              </w:rPr>
              <w:t>,</w:t>
            </w:r>
            <w:r w:rsidR="00F213B4" w:rsidRPr="00F213B4">
              <w:rPr>
                <w:color w:val="000000" w:themeColor="text1"/>
              </w:rPr>
              <w:t xml:space="preserve"> эксплуатации, повышению надежности</w:t>
            </w:r>
            <w:r w:rsidR="00593921">
              <w:rPr>
                <w:color w:val="000000" w:themeColor="text1"/>
              </w:rPr>
              <w:t xml:space="preserve"> функционирования </w:t>
            </w:r>
            <w:r w:rsidR="00593921" w:rsidRPr="00593921">
              <w:rPr>
                <w:color w:val="000000" w:themeColor="text1"/>
              </w:rPr>
              <w:t>радиоэлектронных систем</w:t>
            </w:r>
          </w:p>
        </w:tc>
      </w:tr>
      <w:tr w:rsidR="00280ACF" w:rsidRPr="002F1923" w14:paraId="7BE25B47" w14:textId="77777777" w:rsidTr="003E5452">
        <w:trPr>
          <w:trHeight w:val="20"/>
        </w:trPr>
        <w:tc>
          <w:tcPr>
            <w:tcW w:w="1250" w:type="pct"/>
            <w:vMerge/>
          </w:tcPr>
          <w:p w14:paraId="73DF6432" w14:textId="77777777" w:rsidR="00280ACF" w:rsidRPr="002F1923" w:rsidRDefault="00280ACF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C13BA63" w14:textId="4F86AEAC" w:rsidR="00280ACF" w:rsidRDefault="00280ACF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Прогнозирование износа элементов </w:t>
            </w:r>
            <w:r w:rsidRPr="00280ACF">
              <w:rPr>
                <w:color w:val="000000" w:themeColor="text1"/>
              </w:rPr>
              <w:t>радиоэлектронных систем</w:t>
            </w:r>
            <w:r>
              <w:rPr>
                <w:color w:val="000000" w:themeColor="text1"/>
              </w:rPr>
              <w:t>, на основе полученных данных в результате мониторинга их работы, с целью уточнения времени наработки на отказ</w:t>
            </w:r>
          </w:p>
        </w:tc>
      </w:tr>
      <w:tr w:rsidR="00067FBD" w:rsidRPr="002F1923" w14:paraId="38409576" w14:textId="77777777" w:rsidTr="003E5452">
        <w:trPr>
          <w:trHeight w:val="20"/>
        </w:trPr>
        <w:tc>
          <w:tcPr>
            <w:tcW w:w="1250" w:type="pct"/>
            <w:vMerge/>
          </w:tcPr>
          <w:p w14:paraId="7F7E14BD" w14:textId="77777777" w:rsidR="00067FBD" w:rsidRPr="002F1923" w:rsidRDefault="00067FBD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2EEA51A" w14:textId="0D92B000" w:rsidR="00067FBD" w:rsidRDefault="00067FBD" w:rsidP="002F1923">
            <w:pPr>
              <w:rPr>
                <w:color w:val="000000" w:themeColor="text1"/>
              </w:rPr>
            </w:pPr>
            <w:r w:rsidRPr="00067FBD">
              <w:rPr>
                <w:color w:val="000000" w:themeColor="text1"/>
              </w:rPr>
              <w:t xml:space="preserve">Контроль качества проведения регламентных работ по </w:t>
            </w:r>
            <w:r>
              <w:rPr>
                <w:color w:val="000000" w:themeColor="text1"/>
              </w:rPr>
              <w:t xml:space="preserve">техническому </w:t>
            </w:r>
            <w:r w:rsidRPr="00067FBD">
              <w:rPr>
                <w:color w:val="000000" w:themeColor="text1"/>
              </w:rPr>
              <w:t>обслуживанию радиоэлектронных систем</w:t>
            </w:r>
          </w:p>
        </w:tc>
      </w:tr>
      <w:tr w:rsidR="002F1923" w:rsidRPr="002F1923" w14:paraId="13968F5B" w14:textId="77777777" w:rsidTr="003E5452">
        <w:trPr>
          <w:trHeight w:val="20"/>
        </w:trPr>
        <w:tc>
          <w:tcPr>
            <w:tcW w:w="1250" w:type="pct"/>
            <w:vMerge/>
          </w:tcPr>
          <w:p w14:paraId="744454C0" w14:textId="77777777" w:rsidR="002F1923" w:rsidRPr="002F1923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C744561" w14:textId="3DC0743E" w:rsidR="00B37878" w:rsidRPr="00AA3C0B" w:rsidRDefault="0012176D" w:rsidP="00847BE8">
            <w:pPr>
              <w:rPr>
                <w:color w:val="000000" w:themeColor="text1"/>
              </w:rPr>
            </w:pPr>
            <w:r w:rsidRPr="0012176D">
              <w:rPr>
                <w:color w:val="000000" w:themeColor="text1"/>
              </w:rPr>
              <w:t xml:space="preserve">Подготовка к транспортированию </w:t>
            </w:r>
            <w:r w:rsidR="00BA7D44" w:rsidRPr="00BA7D44">
              <w:rPr>
                <w:color w:val="000000" w:themeColor="text1"/>
              </w:rPr>
              <w:t>составных частей</w:t>
            </w:r>
            <w:r w:rsidR="003540B3" w:rsidRPr="003540B3">
              <w:rPr>
                <w:color w:val="000000" w:themeColor="text1"/>
              </w:rPr>
              <w:t xml:space="preserve"> радиоэлектронных систем</w:t>
            </w:r>
          </w:p>
        </w:tc>
      </w:tr>
      <w:tr w:rsidR="002F1923" w:rsidRPr="002F1923" w14:paraId="7E1193AF" w14:textId="77777777" w:rsidTr="003E5452">
        <w:trPr>
          <w:trHeight w:val="20"/>
        </w:trPr>
        <w:tc>
          <w:tcPr>
            <w:tcW w:w="1250" w:type="pct"/>
            <w:vMerge w:val="restart"/>
          </w:tcPr>
          <w:p w14:paraId="120645F1" w14:textId="77777777" w:rsidR="002F1923" w:rsidRPr="002F1923" w:rsidDel="002A1D54" w:rsidRDefault="002F1923" w:rsidP="002F1923">
            <w:pPr>
              <w:rPr>
                <w:color w:val="000000" w:themeColor="text1"/>
              </w:rPr>
            </w:pPr>
            <w:r w:rsidRPr="002F1923" w:rsidDel="002A1D54">
              <w:rPr>
                <w:color w:val="000000" w:themeColor="text1"/>
              </w:rPr>
              <w:t>Необходимые умения</w:t>
            </w:r>
          </w:p>
        </w:tc>
        <w:tc>
          <w:tcPr>
            <w:tcW w:w="3750" w:type="pct"/>
          </w:tcPr>
          <w:p w14:paraId="15B5E4A7" w14:textId="0AA7EFB5" w:rsidR="002F1923" w:rsidRPr="002F1923" w:rsidRDefault="009C5D79" w:rsidP="002F1923">
            <w:pPr>
              <w:rPr>
                <w:color w:val="000000" w:themeColor="text1"/>
              </w:rPr>
            </w:pPr>
            <w:r w:rsidRPr="009C5D79">
              <w:rPr>
                <w:color w:val="000000" w:themeColor="text1"/>
              </w:rPr>
              <w:t xml:space="preserve">Работать с </w:t>
            </w:r>
            <w:r w:rsidR="00FC7BF6">
              <w:rPr>
                <w:color w:val="000000" w:themeColor="text1"/>
              </w:rPr>
              <w:t>эксплуатационной</w:t>
            </w:r>
            <w:r w:rsidRPr="009C5D79">
              <w:rPr>
                <w:color w:val="000000" w:themeColor="text1"/>
              </w:rPr>
              <w:t xml:space="preserve"> документацией</w:t>
            </w:r>
            <w:r w:rsidR="001B116B" w:rsidRPr="001B116B">
              <w:t xml:space="preserve"> </w:t>
            </w:r>
            <w:r w:rsidR="001B116B" w:rsidRPr="001B116B">
              <w:rPr>
                <w:color w:val="000000" w:themeColor="text1"/>
              </w:rPr>
              <w:t>по техническому обслуживанию радиоэлектронных систем</w:t>
            </w:r>
          </w:p>
        </w:tc>
      </w:tr>
      <w:tr w:rsidR="002F1923" w:rsidRPr="002F1923" w14:paraId="5C201953" w14:textId="77777777" w:rsidTr="003E5452">
        <w:trPr>
          <w:trHeight w:val="20"/>
        </w:trPr>
        <w:tc>
          <w:tcPr>
            <w:tcW w:w="1250" w:type="pct"/>
            <w:vMerge/>
          </w:tcPr>
          <w:p w14:paraId="035BA98C" w14:textId="77777777" w:rsidR="002F1923" w:rsidRPr="002F1923" w:rsidDel="002A1D54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E8414D5" w14:textId="598F7DB1" w:rsidR="002F1923" w:rsidRPr="00CA089A" w:rsidRDefault="00CA089A" w:rsidP="002F1923">
            <w:pPr>
              <w:rPr>
                <w:color w:val="000000" w:themeColor="text1"/>
              </w:rPr>
            </w:pPr>
            <w:r w:rsidRPr="00CA089A">
              <w:rPr>
                <w:color w:val="000000" w:themeColor="text1"/>
              </w:rPr>
              <w:t>М</w:t>
            </w:r>
            <w:r w:rsidR="00FA7603" w:rsidRPr="00CA089A">
              <w:rPr>
                <w:color w:val="000000" w:themeColor="text1"/>
              </w:rPr>
              <w:t>онт</w:t>
            </w:r>
            <w:r w:rsidRPr="00CA089A">
              <w:rPr>
                <w:color w:val="000000" w:themeColor="text1"/>
              </w:rPr>
              <w:t xml:space="preserve">ировать и </w:t>
            </w:r>
            <w:r w:rsidR="00FA7603" w:rsidRPr="00CA089A">
              <w:rPr>
                <w:color w:val="000000" w:themeColor="text1"/>
              </w:rPr>
              <w:t>настр</w:t>
            </w:r>
            <w:r w:rsidRPr="00CA089A">
              <w:rPr>
                <w:color w:val="000000" w:themeColor="text1"/>
              </w:rPr>
              <w:t>аивать составные части радиоэлектронных</w:t>
            </w:r>
            <w:r w:rsidR="00FA7603" w:rsidRPr="00CA089A">
              <w:rPr>
                <w:color w:val="000000" w:themeColor="text1"/>
              </w:rPr>
              <w:t xml:space="preserve"> систем</w:t>
            </w:r>
          </w:p>
        </w:tc>
      </w:tr>
      <w:tr w:rsidR="00CA089A" w:rsidRPr="002F1923" w14:paraId="540A6EEC" w14:textId="77777777" w:rsidTr="003E5452">
        <w:trPr>
          <w:trHeight w:val="20"/>
        </w:trPr>
        <w:tc>
          <w:tcPr>
            <w:tcW w:w="1250" w:type="pct"/>
            <w:vMerge/>
          </w:tcPr>
          <w:p w14:paraId="67BD0059" w14:textId="77777777" w:rsidR="00CA089A" w:rsidRPr="002F1923" w:rsidDel="002A1D54" w:rsidRDefault="00CA089A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8C33664" w14:textId="763A23D7" w:rsidR="00CA089A" w:rsidRPr="00CA089A" w:rsidRDefault="00CA089A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Диагностировать и оценивать техническое состояние </w:t>
            </w:r>
            <w:r w:rsidRPr="00CA089A">
              <w:rPr>
                <w:color w:val="000000" w:themeColor="text1"/>
              </w:rPr>
              <w:t>радиоэлектронных систем</w:t>
            </w:r>
          </w:p>
        </w:tc>
      </w:tr>
      <w:tr w:rsidR="001D317B" w:rsidRPr="002F1923" w14:paraId="50FE38DE" w14:textId="77777777" w:rsidTr="003E5452">
        <w:trPr>
          <w:trHeight w:val="20"/>
        </w:trPr>
        <w:tc>
          <w:tcPr>
            <w:tcW w:w="1250" w:type="pct"/>
            <w:vMerge/>
          </w:tcPr>
          <w:p w14:paraId="1F366984" w14:textId="77777777" w:rsidR="001D317B" w:rsidRPr="002F1923" w:rsidDel="002A1D54" w:rsidRDefault="001D317B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57ABF01" w14:textId="5366AD2F" w:rsidR="001D317B" w:rsidRDefault="001D317B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Использовать </w:t>
            </w:r>
            <w:r w:rsidRPr="001D317B">
              <w:rPr>
                <w:color w:val="000000" w:themeColor="text1"/>
              </w:rPr>
              <w:t xml:space="preserve">измерительное оборудование для </w:t>
            </w:r>
            <w:r>
              <w:rPr>
                <w:color w:val="000000" w:themeColor="text1"/>
              </w:rPr>
              <w:t xml:space="preserve">настройки составных частей </w:t>
            </w:r>
            <w:r w:rsidRPr="001D317B">
              <w:rPr>
                <w:color w:val="000000" w:themeColor="text1"/>
              </w:rPr>
              <w:t>радиоэлектронных систем</w:t>
            </w:r>
          </w:p>
        </w:tc>
      </w:tr>
      <w:tr w:rsidR="005A77BB" w:rsidRPr="002F1923" w14:paraId="6A6465C7" w14:textId="77777777" w:rsidTr="003E5452">
        <w:trPr>
          <w:trHeight w:val="20"/>
        </w:trPr>
        <w:tc>
          <w:tcPr>
            <w:tcW w:w="1250" w:type="pct"/>
            <w:vMerge/>
          </w:tcPr>
          <w:p w14:paraId="43D9760A" w14:textId="77777777" w:rsidR="005A77BB" w:rsidRPr="002F1923" w:rsidDel="002A1D54" w:rsidRDefault="005A77BB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8922A10" w14:textId="18D63685" w:rsidR="005A77BB" w:rsidRDefault="005A77BB" w:rsidP="002F1923">
            <w:pPr>
              <w:rPr>
                <w:color w:val="000000" w:themeColor="text1"/>
              </w:rPr>
            </w:pPr>
            <w:r w:rsidRPr="005A77BB">
              <w:rPr>
                <w:color w:val="000000" w:themeColor="text1"/>
              </w:rPr>
              <w:t>Работать с</w:t>
            </w:r>
            <w:r>
              <w:rPr>
                <w:color w:val="000000" w:themeColor="text1"/>
              </w:rPr>
              <w:t xml:space="preserve">о </w:t>
            </w:r>
            <w:r w:rsidRPr="005A77BB">
              <w:rPr>
                <w:color w:val="000000" w:themeColor="text1"/>
              </w:rPr>
              <w:t xml:space="preserve">средствами измерения и контроля </w:t>
            </w:r>
            <w:r w:rsidR="00521613">
              <w:rPr>
                <w:color w:val="000000" w:themeColor="text1"/>
              </w:rPr>
              <w:t>технического состояния</w:t>
            </w:r>
            <w:r>
              <w:rPr>
                <w:color w:val="000000" w:themeColor="text1"/>
              </w:rPr>
              <w:t xml:space="preserve"> </w:t>
            </w:r>
            <w:r w:rsidRPr="005A77BB">
              <w:rPr>
                <w:color w:val="000000" w:themeColor="text1"/>
              </w:rPr>
              <w:t>радиоэлектронных систем</w:t>
            </w:r>
          </w:p>
        </w:tc>
      </w:tr>
      <w:tr w:rsidR="00CA089A" w:rsidRPr="002F1923" w14:paraId="2845DE32" w14:textId="77777777" w:rsidTr="003E5452">
        <w:trPr>
          <w:trHeight w:val="20"/>
        </w:trPr>
        <w:tc>
          <w:tcPr>
            <w:tcW w:w="1250" w:type="pct"/>
            <w:vMerge/>
          </w:tcPr>
          <w:p w14:paraId="47B155BA" w14:textId="77777777" w:rsidR="00CA089A" w:rsidRPr="002F1923" w:rsidDel="002A1D54" w:rsidRDefault="00CA089A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932ADE3" w14:textId="3AF564D7" w:rsidR="00CA089A" w:rsidRDefault="00CA089A" w:rsidP="00CA089A">
            <w:pPr>
              <w:rPr>
                <w:color w:val="000000" w:themeColor="text1"/>
              </w:rPr>
            </w:pPr>
            <w:r w:rsidRPr="00CA089A">
              <w:rPr>
                <w:color w:val="000000" w:themeColor="text1"/>
              </w:rPr>
              <w:t>Проводить замену ответственных узлов и элементов радиоэлектронных систем</w:t>
            </w:r>
          </w:p>
        </w:tc>
      </w:tr>
      <w:tr w:rsidR="00F76C9C" w:rsidRPr="002F1923" w14:paraId="6E5C36DC" w14:textId="77777777" w:rsidTr="003E5452">
        <w:trPr>
          <w:trHeight w:val="20"/>
        </w:trPr>
        <w:tc>
          <w:tcPr>
            <w:tcW w:w="1250" w:type="pct"/>
            <w:vMerge/>
          </w:tcPr>
          <w:p w14:paraId="5B4D6B12" w14:textId="77777777" w:rsidR="00F76C9C" w:rsidRPr="002F1923" w:rsidDel="002A1D54" w:rsidRDefault="00F76C9C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4117FAF" w14:textId="7E9BD977" w:rsidR="00F76C9C" w:rsidRPr="00CA089A" w:rsidRDefault="00F76C9C" w:rsidP="00CA089A">
            <w:pPr>
              <w:rPr>
                <w:color w:val="000000" w:themeColor="text1"/>
              </w:rPr>
            </w:pPr>
            <w:r w:rsidRPr="00F76C9C">
              <w:rPr>
                <w:color w:val="000000" w:themeColor="text1"/>
              </w:rPr>
              <w:t>Использовать оборудование для диагностирования и устранения неисправностей, возникших при эксплуатации радиоэлектронных систем</w:t>
            </w:r>
          </w:p>
        </w:tc>
      </w:tr>
      <w:tr w:rsidR="002F1923" w:rsidRPr="002F1923" w14:paraId="0BC355BD" w14:textId="77777777" w:rsidTr="003E5452">
        <w:trPr>
          <w:trHeight w:val="20"/>
        </w:trPr>
        <w:tc>
          <w:tcPr>
            <w:tcW w:w="1250" w:type="pct"/>
            <w:vMerge/>
          </w:tcPr>
          <w:p w14:paraId="54DEDE28" w14:textId="77777777" w:rsidR="002F1923" w:rsidRPr="002F1923" w:rsidDel="002A1D54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4FD7D7A" w14:textId="70CE7C2B" w:rsidR="00BB3877" w:rsidRPr="004308CA" w:rsidRDefault="00BB3877" w:rsidP="002F1923">
            <w:pPr>
              <w:rPr>
                <w:color w:val="000000" w:themeColor="text1"/>
                <w:highlight w:val="green"/>
              </w:rPr>
            </w:pPr>
            <w:r w:rsidRPr="00BB3877">
              <w:rPr>
                <w:color w:val="000000" w:themeColor="text1"/>
              </w:rPr>
              <w:t>Составлять ремонтные ведомости и рекламационны</w:t>
            </w:r>
            <w:r w:rsidR="00184273">
              <w:rPr>
                <w:color w:val="000000" w:themeColor="text1"/>
              </w:rPr>
              <w:t>е</w:t>
            </w:r>
            <w:r w:rsidRPr="00BB3877">
              <w:rPr>
                <w:color w:val="000000" w:themeColor="text1"/>
              </w:rPr>
              <w:t xml:space="preserve"> акты, необходимы</w:t>
            </w:r>
            <w:r w:rsidR="0098492B">
              <w:rPr>
                <w:color w:val="000000" w:themeColor="text1"/>
              </w:rPr>
              <w:t>е</w:t>
            </w:r>
            <w:r w:rsidRPr="00BB3877">
              <w:rPr>
                <w:color w:val="000000" w:themeColor="text1"/>
              </w:rPr>
              <w:t xml:space="preserve"> для устранения возникших во время эксплуатации неисправностей в радиоэлектронных системах или их составных частях</w:t>
            </w:r>
          </w:p>
        </w:tc>
      </w:tr>
      <w:tr w:rsidR="00834A25" w:rsidRPr="002F1923" w14:paraId="7E706EC7" w14:textId="77777777" w:rsidTr="00834A25">
        <w:trPr>
          <w:trHeight w:val="99"/>
        </w:trPr>
        <w:tc>
          <w:tcPr>
            <w:tcW w:w="1250" w:type="pct"/>
            <w:vMerge w:val="restart"/>
          </w:tcPr>
          <w:p w14:paraId="42A9FCEC" w14:textId="124A05B8" w:rsidR="00834A25" w:rsidRPr="002F1923" w:rsidDel="002A1D54" w:rsidRDefault="00834A25" w:rsidP="002F1923">
            <w:pPr>
              <w:rPr>
                <w:color w:val="000000" w:themeColor="text1"/>
              </w:rPr>
            </w:pPr>
            <w:r w:rsidRPr="002F1923" w:rsidDel="002A1D54">
              <w:rPr>
                <w:color w:val="000000" w:themeColor="text1"/>
              </w:rPr>
              <w:t>Необходимые знания</w:t>
            </w:r>
          </w:p>
        </w:tc>
        <w:tc>
          <w:tcPr>
            <w:tcW w:w="3750" w:type="pct"/>
          </w:tcPr>
          <w:p w14:paraId="0E58C453" w14:textId="22ACACDA" w:rsidR="00834A25" w:rsidRPr="002F1923" w:rsidRDefault="00834A25" w:rsidP="00E12207">
            <w:pPr>
              <w:rPr>
                <w:color w:val="000000" w:themeColor="text1"/>
              </w:rPr>
            </w:pPr>
            <w:r w:rsidRPr="00F50795">
              <w:rPr>
                <w:color w:val="000000" w:themeColor="text1"/>
              </w:rPr>
              <w:t xml:space="preserve">Теория и практика эксплуатации </w:t>
            </w:r>
            <w:r w:rsidRPr="00053D5C">
              <w:rPr>
                <w:color w:val="000000" w:themeColor="text1"/>
              </w:rPr>
              <w:t>радиоэлектронных</w:t>
            </w:r>
            <w:r w:rsidRPr="00F50795">
              <w:rPr>
                <w:color w:val="000000" w:themeColor="text1"/>
              </w:rPr>
              <w:t xml:space="preserve"> систем</w:t>
            </w:r>
          </w:p>
        </w:tc>
      </w:tr>
      <w:tr w:rsidR="000970C0" w:rsidRPr="002F1923" w14:paraId="3F2E862C" w14:textId="77777777" w:rsidTr="003E5452">
        <w:trPr>
          <w:trHeight w:val="178"/>
        </w:trPr>
        <w:tc>
          <w:tcPr>
            <w:tcW w:w="1250" w:type="pct"/>
            <w:vMerge/>
          </w:tcPr>
          <w:p w14:paraId="31AC6ECA" w14:textId="77777777" w:rsidR="000970C0" w:rsidRPr="002F1923" w:rsidDel="002A1D54" w:rsidRDefault="000970C0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F231021" w14:textId="2851C84D" w:rsidR="000970C0" w:rsidRPr="00F50795" w:rsidRDefault="000970C0" w:rsidP="00E122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0970C0">
              <w:rPr>
                <w:color w:val="000000" w:themeColor="text1"/>
              </w:rPr>
              <w:t>ередовой отечественный и зарубежный опыт эксплуатации и технического обслуживания электронного оборудования</w:t>
            </w:r>
          </w:p>
        </w:tc>
      </w:tr>
      <w:tr w:rsidR="00DA0B26" w:rsidRPr="002F1923" w14:paraId="1733F5E1" w14:textId="77777777" w:rsidTr="003E5452">
        <w:trPr>
          <w:trHeight w:val="178"/>
        </w:trPr>
        <w:tc>
          <w:tcPr>
            <w:tcW w:w="1250" w:type="pct"/>
            <w:vMerge/>
          </w:tcPr>
          <w:p w14:paraId="4BAA5813" w14:textId="77777777" w:rsidR="00DA0B26" w:rsidRPr="002F1923" w:rsidDel="002A1D54" w:rsidRDefault="00DA0B26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101A56B" w14:textId="194299CF" w:rsidR="00DA0B26" w:rsidRPr="00F50795" w:rsidRDefault="00834A25" w:rsidP="00E122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Причины</w:t>
            </w:r>
            <w:r w:rsidR="00DA0B26" w:rsidRPr="00DA0B26">
              <w:rPr>
                <w:color w:val="000000" w:themeColor="text1"/>
              </w:rPr>
              <w:t xml:space="preserve"> </w:t>
            </w:r>
            <w:r w:rsidR="00A97567">
              <w:rPr>
                <w:color w:val="000000" w:themeColor="text1"/>
              </w:rPr>
              <w:t>уменьшения</w:t>
            </w:r>
            <w:r>
              <w:rPr>
                <w:color w:val="000000" w:themeColor="text1"/>
              </w:rPr>
              <w:t xml:space="preserve"> </w:t>
            </w:r>
            <w:r w:rsidR="00DA0B26" w:rsidRPr="00DA0B26">
              <w:rPr>
                <w:color w:val="000000" w:themeColor="text1"/>
              </w:rPr>
              <w:t>рабочего ресурса радиоэлектронных систем</w:t>
            </w:r>
          </w:p>
        </w:tc>
      </w:tr>
      <w:tr w:rsidR="00140234" w:rsidRPr="002F1923" w14:paraId="41D6DEBB" w14:textId="77777777" w:rsidTr="003E5452">
        <w:trPr>
          <w:trHeight w:val="178"/>
        </w:trPr>
        <w:tc>
          <w:tcPr>
            <w:tcW w:w="1250" w:type="pct"/>
            <w:vMerge/>
          </w:tcPr>
          <w:p w14:paraId="4ABE1363" w14:textId="77777777" w:rsidR="00140234" w:rsidRPr="002F1923" w:rsidDel="002A1D54" w:rsidRDefault="00140234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8FA9FF1" w14:textId="4D47E0E0" w:rsidR="00140234" w:rsidRDefault="00477B8F" w:rsidP="00E122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477B8F">
              <w:rPr>
                <w:color w:val="000000" w:themeColor="text1"/>
              </w:rPr>
              <w:t>сновы математического обеспечения и программирования</w:t>
            </w:r>
          </w:p>
        </w:tc>
      </w:tr>
      <w:tr w:rsidR="009E50C1" w:rsidRPr="002F1923" w14:paraId="19CAD43F" w14:textId="77777777" w:rsidTr="003E5452">
        <w:trPr>
          <w:trHeight w:val="178"/>
        </w:trPr>
        <w:tc>
          <w:tcPr>
            <w:tcW w:w="1250" w:type="pct"/>
            <w:vMerge/>
          </w:tcPr>
          <w:p w14:paraId="03764B4F" w14:textId="77777777" w:rsidR="009E50C1" w:rsidRPr="002F1923" w:rsidDel="002A1D54" w:rsidRDefault="009E50C1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C33C99F" w14:textId="6D05D11A" w:rsidR="009E50C1" w:rsidRPr="006268D9" w:rsidRDefault="009E50C1" w:rsidP="002F1923">
            <w:pPr>
              <w:rPr>
                <w:color w:val="000000" w:themeColor="text1"/>
              </w:rPr>
            </w:pPr>
            <w:r w:rsidRPr="009E50C1">
              <w:rPr>
                <w:color w:val="000000" w:themeColor="text1"/>
              </w:rPr>
              <w:t>Виды и содержание эксплуатационных документов</w:t>
            </w:r>
          </w:p>
        </w:tc>
      </w:tr>
      <w:tr w:rsidR="001F37AE" w:rsidRPr="002F1923" w14:paraId="7DC2654A" w14:textId="77777777" w:rsidTr="003E5452">
        <w:trPr>
          <w:trHeight w:val="178"/>
        </w:trPr>
        <w:tc>
          <w:tcPr>
            <w:tcW w:w="1250" w:type="pct"/>
            <w:vMerge/>
          </w:tcPr>
          <w:p w14:paraId="7E688FB2" w14:textId="77777777" w:rsidR="001F37AE" w:rsidRPr="002F1923" w:rsidDel="002A1D54" w:rsidRDefault="001F37AE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C5D98FA" w14:textId="28ADAFA4" w:rsidR="001F37AE" w:rsidRPr="006268D9" w:rsidRDefault="005162DC" w:rsidP="002F1923">
            <w:pPr>
              <w:rPr>
                <w:color w:val="000000" w:themeColor="text1"/>
              </w:rPr>
            </w:pPr>
            <w:r w:rsidRPr="005162DC">
              <w:rPr>
                <w:color w:val="000000" w:themeColor="text1"/>
              </w:rPr>
              <w:t xml:space="preserve">Содержание мероприятий по вводу </w:t>
            </w:r>
            <w:r w:rsidR="002B14BF" w:rsidRPr="002B14BF">
              <w:rPr>
                <w:color w:val="000000" w:themeColor="text1"/>
              </w:rPr>
              <w:t xml:space="preserve">в эксплуатацию </w:t>
            </w:r>
            <w:r w:rsidR="002A70AC" w:rsidRPr="002B14BF">
              <w:rPr>
                <w:color w:val="000000" w:themeColor="text1"/>
              </w:rPr>
              <w:t xml:space="preserve">радиоэлектронных систем </w:t>
            </w:r>
          </w:p>
        </w:tc>
      </w:tr>
      <w:tr w:rsidR="002178DC" w:rsidRPr="002F1923" w14:paraId="29189910" w14:textId="77777777" w:rsidTr="003E5452">
        <w:trPr>
          <w:trHeight w:val="178"/>
        </w:trPr>
        <w:tc>
          <w:tcPr>
            <w:tcW w:w="1250" w:type="pct"/>
            <w:vMerge/>
          </w:tcPr>
          <w:p w14:paraId="63E35DE5" w14:textId="77777777" w:rsidR="002178DC" w:rsidRPr="002F1923" w:rsidDel="002A1D54" w:rsidRDefault="002178DC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2495FD06" w14:textId="2D85B6F4" w:rsidR="002178DC" w:rsidRPr="001F37AE" w:rsidRDefault="0007327D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2178DC" w:rsidRPr="002178DC">
              <w:rPr>
                <w:color w:val="000000" w:themeColor="text1"/>
              </w:rPr>
              <w:t xml:space="preserve">пособы </w:t>
            </w:r>
            <w:r w:rsidR="002178DC">
              <w:rPr>
                <w:color w:val="000000" w:themeColor="text1"/>
              </w:rPr>
              <w:t xml:space="preserve">настройки составных частей </w:t>
            </w:r>
            <w:r w:rsidR="002178DC" w:rsidRPr="002178DC">
              <w:rPr>
                <w:color w:val="000000" w:themeColor="text1"/>
              </w:rPr>
              <w:t>радиоэлектронных систем</w:t>
            </w:r>
          </w:p>
        </w:tc>
      </w:tr>
      <w:tr w:rsidR="0007327D" w:rsidRPr="002F1923" w14:paraId="7DE19D85" w14:textId="77777777" w:rsidTr="003E5452">
        <w:trPr>
          <w:trHeight w:val="178"/>
        </w:trPr>
        <w:tc>
          <w:tcPr>
            <w:tcW w:w="1250" w:type="pct"/>
            <w:vMerge/>
          </w:tcPr>
          <w:p w14:paraId="48614239" w14:textId="77777777" w:rsidR="0007327D" w:rsidRPr="002F1923" w:rsidDel="002A1D54" w:rsidRDefault="0007327D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636582D" w14:textId="12F0632D" w:rsidR="0007327D" w:rsidRDefault="0007327D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Способы монтажа </w:t>
            </w:r>
            <w:r w:rsidRPr="0007327D">
              <w:rPr>
                <w:color w:val="000000" w:themeColor="text1"/>
              </w:rPr>
              <w:t>составных частей радиоэлектронных систем</w:t>
            </w:r>
          </w:p>
        </w:tc>
      </w:tr>
      <w:tr w:rsidR="000777E3" w:rsidRPr="002F1923" w14:paraId="7B76E685" w14:textId="77777777" w:rsidTr="003E5452">
        <w:trPr>
          <w:trHeight w:val="178"/>
        </w:trPr>
        <w:tc>
          <w:tcPr>
            <w:tcW w:w="1250" w:type="pct"/>
            <w:vMerge/>
          </w:tcPr>
          <w:p w14:paraId="574B36A8" w14:textId="77777777" w:rsidR="000777E3" w:rsidRPr="002F1923" w:rsidDel="002A1D54" w:rsidRDefault="000777E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B7CBD4B" w14:textId="53E2D78F" w:rsidR="000777E3" w:rsidRDefault="000777E3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Способы ремонта </w:t>
            </w:r>
            <w:r w:rsidRPr="000777E3">
              <w:rPr>
                <w:color w:val="000000" w:themeColor="text1"/>
              </w:rPr>
              <w:t>составных частей радиоэлектронных систем</w:t>
            </w:r>
          </w:p>
        </w:tc>
      </w:tr>
      <w:tr w:rsidR="00367C94" w:rsidRPr="002F1923" w14:paraId="62256E1A" w14:textId="77777777" w:rsidTr="003E5452">
        <w:trPr>
          <w:trHeight w:val="178"/>
        </w:trPr>
        <w:tc>
          <w:tcPr>
            <w:tcW w:w="1250" w:type="pct"/>
            <w:vMerge/>
          </w:tcPr>
          <w:p w14:paraId="5430C035" w14:textId="77777777" w:rsidR="00367C94" w:rsidRPr="002F1923" w:rsidDel="002A1D54" w:rsidRDefault="00367C94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D4A9AE6" w14:textId="1C5889D1" w:rsidR="00367C94" w:rsidRDefault="0018626B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</w:t>
            </w:r>
            <w:r w:rsidR="00367C94" w:rsidRPr="00367C94">
              <w:rPr>
                <w:color w:val="000000" w:themeColor="text1"/>
              </w:rPr>
              <w:t xml:space="preserve"> техническо</w:t>
            </w:r>
            <w:r w:rsidR="00367C94">
              <w:rPr>
                <w:color w:val="000000" w:themeColor="text1"/>
              </w:rPr>
              <w:t xml:space="preserve">го обеспечения </w:t>
            </w:r>
            <w:r w:rsidR="00367C94" w:rsidRPr="00367C94">
              <w:rPr>
                <w:color w:val="000000" w:themeColor="text1"/>
              </w:rPr>
              <w:t>эксплуатации радиоэлектронных систем</w:t>
            </w:r>
          </w:p>
        </w:tc>
      </w:tr>
      <w:tr w:rsidR="002F1923" w:rsidRPr="002F1923" w14:paraId="25CBA9C1" w14:textId="77777777" w:rsidTr="003E5452">
        <w:trPr>
          <w:trHeight w:val="20"/>
        </w:trPr>
        <w:tc>
          <w:tcPr>
            <w:tcW w:w="1250" w:type="pct"/>
            <w:vMerge/>
          </w:tcPr>
          <w:p w14:paraId="63D46391" w14:textId="77777777" w:rsidR="002F1923" w:rsidRPr="002F1923" w:rsidDel="002A1D54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5FC9421" w14:textId="5FBF8225" w:rsidR="002F1923" w:rsidRPr="00367C94" w:rsidRDefault="0018626B" w:rsidP="002F1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</w:t>
            </w:r>
            <w:r w:rsidR="00367C94" w:rsidRPr="00367C94">
              <w:rPr>
                <w:color w:val="000000" w:themeColor="text1"/>
              </w:rPr>
              <w:t xml:space="preserve"> мониторинга и диагностики</w:t>
            </w:r>
            <w:r w:rsidR="00570BFF" w:rsidRPr="00367C94">
              <w:rPr>
                <w:color w:val="000000" w:themeColor="text1"/>
              </w:rPr>
              <w:t xml:space="preserve"> </w:t>
            </w:r>
            <w:r w:rsidR="00367C94" w:rsidRPr="00367C94">
              <w:rPr>
                <w:color w:val="000000" w:themeColor="text1"/>
              </w:rPr>
              <w:t>технического состояния</w:t>
            </w:r>
            <w:r w:rsidR="00570BFF" w:rsidRPr="00367C94">
              <w:rPr>
                <w:color w:val="000000" w:themeColor="text1"/>
              </w:rPr>
              <w:t xml:space="preserve"> </w:t>
            </w:r>
            <w:r w:rsidR="00367C94" w:rsidRPr="00367C94">
              <w:rPr>
                <w:color w:val="000000" w:themeColor="text1"/>
              </w:rPr>
              <w:t>радиоэлектронных систем</w:t>
            </w:r>
          </w:p>
        </w:tc>
      </w:tr>
      <w:tr w:rsidR="008240C8" w:rsidRPr="002F1923" w14:paraId="035EE3F1" w14:textId="77777777" w:rsidTr="003E5452">
        <w:trPr>
          <w:trHeight w:val="20"/>
        </w:trPr>
        <w:tc>
          <w:tcPr>
            <w:tcW w:w="1250" w:type="pct"/>
            <w:vMerge/>
          </w:tcPr>
          <w:p w14:paraId="27D3416D" w14:textId="77777777" w:rsidR="008240C8" w:rsidRPr="002F1923" w:rsidDel="002A1D54" w:rsidRDefault="008240C8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6E81C491" w14:textId="6B25508F" w:rsidR="008240C8" w:rsidRPr="003D2561" w:rsidRDefault="0018626B" w:rsidP="002F1923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Методы</w:t>
            </w:r>
            <w:r w:rsidR="00367C94" w:rsidRPr="00367C94">
              <w:rPr>
                <w:color w:val="000000" w:themeColor="text1"/>
              </w:rPr>
              <w:t xml:space="preserve"> метрологического обеспечения эксплуатации радиоэлектронных систем</w:t>
            </w:r>
          </w:p>
        </w:tc>
      </w:tr>
      <w:tr w:rsidR="00B42E9C" w:rsidRPr="002F1923" w14:paraId="031792C3" w14:textId="77777777" w:rsidTr="003E5452">
        <w:trPr>
          <w:trHeight w:val="20"/>
        </w:trPr>
        <w:tc>
          <w:tcPr>
            <w:tcW w:w="1250" w:type="pct"/>
            <w:vMerge/>
          </w:tcPr>
          <w:p w14:paraId="6BC72CA3" w14:textId="77777777" w:rsidR="00B42E9C" w:rsidRPr="002F1923" w:rsidDel="002A1D54" w:rsidRDefault="00B42E9C" w:rsidP="00B42E9C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3085E54" w14:textId="7C97BBB8" w:rsidR="00B42E9C" w:rsidRPr="00367C94" w:rsidRDefault="00B42E9C" w:rsidP="00B42E9C">
            <w:pPr>
              <w:rPr>
                <w:color w:val="000000" w:themeColor="text1"/>
              </w:rPr>
            </w:pPr>
            <w:r w:rsidRPr="00B42E9C">
              <w:t xml:space="preserve">Способы </w:t>
            </w:r>
            <w:r w:rsidR="0012176D">
              <w:t>п</w:t>
            </w:r>
            <w:r w:rsidR="0012176D" w:rsidRPr="0012176D">
              <w:t>одготовк</w:t>
            </w:r>
            <w:r w:rsidR="0012176D">
              <w:t>и</w:t>
            </w:r>
            <w:r w:rsidR="0012176D" w:rsidRPr="0012176D">
              <w:t xml:space="preserve"> к транспортированию </w:t>
            </w:r>
            <w:r w:rsidR="00F36D2C" w:rsidRPr="00F36D2C">
              <w:t xml:space="preserve">составных частей </w:t>
            </w:r>
            <w:r w:rsidRPr="0047332E">
              <w:t>радиоэлектронных систем</w:t>
            </w:r>
          </w:p>
        </w:tc>
      </w:tr>
      <w:tr w:rsidR="00367C94" w:rsidRPr="002F1923" w14:paraId="2786B044" w14:textId="77777777" w:rsidTr="003E5452">
        <w:trPr>
          <w:trHeight w:val="20"/>
        </w:trPr>
        <w:tc>
          <w:tcPr>
            <w:tcW w:w="1250" w:type="pct"/>
            <w:vMerge/>
          </w:tcPr>
          <w:p w14:paraId="43B34D52" w14:textId="77777777" w:rsidR="00367C94" w:rsidRPr="002F1923" w:rsidDel="002A1D54" w:rsidRDefault="00367C94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50AA1223" w14:textId="7524FB97" w:rsidR="00367C94" w:rsidRPr="00367C94" w:rsidRDefault="00367C94" w:rsidP="002F1923">
            <w:pPr>
              <w:rPr>
                <w:color w:val="000000" w:themeColor="text1"/>
                <w:highlight w:val="yellow"/>
              </w:rPr>
            </w:pPr>
            <w:r w:rsidRPr="00367C94">
              <w:rPr>
                <w:color w:val="000000" w:themeColor="text1"/>
              </w:rPr>
              <w:t>Методы обработки результатов измерений с использованием средств вычислительной техники</w:t>
            </w:r>
          </w:p>
        </w:tc>
      </w:tr>
      <w:tr w:rsidR="00892CD4" w:rsidRPr="002F1923" w14:paraId="2930EAFD" w14:textId="77777777" w:rsidTr="003E5452">
        <w:trPr>
          <w:trHeight w:val="20"/>
        </w:trPr>
        <w:tc>
          <w:tcPr>
            <w:tcW w:w="1250" w:type="pct"/>
            <w:vMerge/>
          </w:tcPr>
          <w:p w14:paraId="4988C8C3" w14:textId="77777777" w:rsidR="00892CD4" w:rsidRPr="002F1923" w:rsidDel="002A1D54" w:rsidRDefault="00892CD4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1F8AC193" w14:textId="54B3A36E" w:rsidR="00892CD4" w:rsidRPr="00367C94" w:rsidRDefault="00892CD4" w:rsidP="002F1923">
            <w:pPr>
              <w:rPr>
                <w:color w:val="000000" w:themeColor="text1"/>
              </w:rPr>
            </w:pPr>
            <w:r w:rsidRPr="00892CD4">
              <w:rPr>
                <w:color w:val="000000" w:themeColor="text1"/>
              </w:rPr>
              <w:t>Технологии автоматической обработки информации</w:t>
            </w:r>
          </w:p>
        </w:tc>
      </w:tr>
      <w:tr w:rsidR="002A70AC" w:rsidRPr="002F1923" w14:paraId="501C2B4C" w14:textId="77777777" w:rsidTr="003E5452">
        <w:trPr>
          <w:trHeight w:val="20"/>
        </w:trPr>
        <w:tc>
          <w:tcPr>
            <w:tcW w:w="1250" w:type="pct"/>
            <w:vMerge/>
          </w:tcPr>
          <w:p w14:paraId="0840BA14" w14:textId="77777777" w:rsidR="002A70AC" w:rsidRPr="002F1923" w:rsidDel="002A1D54" w:rsidRDefault="002A70AC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62F4FFB" w14:textId="373F6E32" w:rsidR="002A70AC" w:rsidRPr="00367C94" w:rsidRDefault="002A70AC" w:rsidP="002F1923">
            <w:pPr>
              <w:rPr>
                <w:color w:val="000000" w:themeColor="text1"/>
              </w:rPr>
            </w:pPr>
            <w:r w:rsidRPr="002A70AC">
              <w:rPr>
                <w:color w:val="000000" w:themeColor="text1"/>
              </w:rPr>
              <w:t xml:space="preserve">Принципы работы, устройство, технические возможности радиоизмерительного оборудования </w:t>
            </w:r>
            <w:r w:rsidR="006870CE">
              <w:rPr>
                <w:color w:val="000000" w:themeColor="text1"/>
              </w:rPr>
              <w:t>в объеме выполняемых работ</w:t>
            </w:r>
          </w:p>
        </w:tc>
      </w:tr>
      <w:tr w:rsidR="002F1923" w:rsidRPr="002F1923" w14:paraId="44C00964" w14:textId="77777777" w:rsidTr="003E5452">
        <w:trPr>
          <w:trHeight w:val="20"/>
        </w:trPr>
        <w:tc>
          <w:tcPr>
            <w:tcW w:w="1250" w:type="pct"/>
            <w:vMerge/>
          </w:tcPr>
          <w:p w14:paraId="1C461C73" w14:textId="77777777" w:rsidR="002F1923" w:rsidRPr="002F1923" w:rsidDel="002A1D54" w:rsidRDefault="002F1923" w:rsidP="002F192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8BE39E6" w14:textId="01BFF045" w:rsidR="0058064C" w:rsidRPr="002F1923" w:rsidRDefault="0058064C" w:rsidP="002F1923">
            <w:pPr>
              <w:rPr>
                <w:color w:val="000000" w:themeColor="text1"/>
              </w:rPr>
            </w:pPr>
            <w:r w:rsidRPr="002D4D91">
              <w:rPr>
                <w:color w:val="000000" w:themeColor="text1"/>
              </w:rPr>
              <w:t xml:space="preserve">Принципы работы, устройство, технические возможности средств контроля </w:t>
            </w:r>
            <w:r w:rsidR="002D4D91" w:rsidRPr="002D4D91">
              <w:rPr>
                <w:color w:val="000000" w:themeColor="text1"/>
              </w:rPr>
              <w:t>технического состояния</w:t>
            </w:r>
            <w:r w:rsidRPr="002D4D91">
              <w:rPr>
                <w:color w:val="000000" w:themeColor="text1"/>
              </w:rPr>
              <w:t xml:space="preserve"> </w:t>
            </w:r>
            <w:r w:rsidR="002D4D91" w:rsidRPr="002D4D91">
              <w:rPr>
                <w:color w:val="000000" w:themeColor="text1"/>
              </w:rPr>
              <w:t>радиоэлектронных систем</w:t>
            </w:r>
            <w:r w:rsidR="006E0A09">
              <w:rPr>
                <w:color w:val="000000" w:themeColor="text1"/>
              </w:rPr>
              <w:t xml:space="preserve"> и</w:t>
            </w:r>
            <w:r w:rsidRPr="002D4D91">
              <w:rPr>
                <w:color w:val="000000" w:themeColor="text1"/>
              </w:rPr>
              <w:t xml:space="preserve"> перспективы и их совершенствования</w:t>
            </w:r>
          </w:p>
        </w:tc>
      </w:tr>
      <w:tr w:rsidR="002B0DB3" w:rsidRPr="002F1923" w14:paraId="62F9104B" w14:textId="77777777" w:rsidTr="003E5452">
        <w:trPr>
          <w:trHeight w:val="20"/>
        </w:trPr>
        <w:tc>
          <w:tcPr>
            <w:tcW w:w="1250" w:type="pct"/>
            <w:vMerge/>
          </w:tcPr>
          <w:p w14:paraId="02B8EB89" w14:textId="77777777" w:rsidR="002B0DB3" w:rsidRPr="002F1923" w:rsidDel="002A1D54" w:rsidRDefault="002B0DB3" w:rsidP="002B0DB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0B309CB9" w14:textId="2A6BA89C" w:rsidR="002B0DB3" w:rsidRPr="002D4D91" w:rsidRDefault="002B0DB3" w:rsidP="002B0DB3">
            <w:pPr>
              <w:rPr>
                <w:color w:val="000000" w:themeColor="text1"/>
              </w:rPr>
            </w:pPr>
            <w:r w:rsidRPr="00464093">
              <w:t>Принципы работы, устройство, технические возможности измерительно-вычислительного комплекса и диагностического оборудования</w:t>
            </w:r>
          </w:p>
        </w:tc>
      </w:tr>
      <w:tr w:rsidR="002B0DB3" w:rsidRPr="002F1923" w14:paraId="161E9AC8" w14:textId="77777777" w:rsidTr="003E5452">
        <w:trPr>
          <w:trHeight w:val="20"/>
        </w:trPr>
        <w:tc>
          <w:tcPr>
            <w:tcW w:w="1250" w:type="pct"/>
            <w:vMerge/>
          </w:tcPr>
          <w:p w14:paraId="2BD4738E" w14:textId="77777777" w:rsidR="002B0DB3" w:rsidRPr="002F1923" w:rsidDel="002A1D54" w:rsidRDefault="002B0DB3" w:rsidP="002B0DB3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1061E1C2" w14:textId="7F302D74" w:rsidR="002B0DB3" w:rsidRPr="002D4D91" w:rsidRDefault="002B0DB3" w:rsidP="002B0DB3">
            <w:pPr>
              <w:rPr>
                <w:color w:val="000000" w:themeColor="text1"/>
              </w:rPr>
            </w:pPr>
            <w:r w:rsidRPr="00464093">
              <w:t>Методы и способы калибровки контрольно-измерительных приборов</w:t>
            </w:r>
          </w:p>
        </w:tc>
      </w:tr>
      <w:tr w:rsidR="00175432" w:rsidRPr="002F1923" w14:paraId="2EE8C864" w14:textId="77777777" w:rsidTr="003E5452">
        <w:trPr>
          <w:trHeight w:val="20"/>
        </w:trPr>
        <w:tc>
          <w:tcPr>
            <w:tcW w:w="1250" w:type="pct"/>
            <w:vMerge/>
          </w:tcPr>
          <w:p w14:paraId="181D7C06" w14:textId="77777777" w:rsidR="00175432" w:rsidRPr="002F1923" w:rsidDel="002A1D54" w:rsidRDefault="00175432" w:rsidP="00175432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3E2BBC6F" w14:textId="0467F851" w:rsidR="00175432" w:rsidRPr="002F1923" w:rsidRDefault="0045348F" w:rsidP="00175432">
            <w:pPr>
              <w:rPr>
                <w:color w:val="000000" w:themeColor="text1"/>
              </w:rPr>
            </w:pPr>
            <w:r w:rsidRPr="0045348F">
              <w:rPr>
                <w:color w:val="000000" w:themeColor="text1"/>
              </w:rPr>
              <w:t>Требования электробезопасности</w:t>
            </w:r>
          </w:p>
        </w:tc>
      </w:tr>
      <w:tr w:rsidR="00175432" w:rsidRPr="002F1923" w14:paraId="199CE508" w14:textId="77777777" w:rsidTr="003E5452">
        <w:trPr>
          <w:trHeight w:val="20"/>
        </w:trPr>
        <w:tc>
          <w:tcPr>
            <w:tcW w:w="1250" w:type="pct"/>
            <w:vMerge/>
          </w:tcPr>
          <w:p w14:paraId="335C648B" w14:textId="77777777" w:rsidR="00175432" w:rsidRPr="002F1923" w:rsidDel="002A1D54" w:rsidRDefault="00175432" w:rsidP="00175432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7A89F585" w14:textId="2925250F" w:rsidR="00175432" w:rsidRPr="002F1923" w:rsidRDefault="0066193A" w:rsidP="00175432">
            <w:pPr>
              <w:rPr>
                <w:color w:val="000000" w:themeColor="text1"/>
              </w:rPr>
            </w:pPr>
            <w:r w:rsidRPr="0066193A">
              <w:rPr>
                <w:color w:val="000000" w:themeColor="text1"/>
              </w:rPr>
              <w:t>Опасные и вредные производственные факторы при выполнении работ</w:t>
            </w:r>
          </w:p>
        </w:tc>
      </w:tr>
      <w:tr w:rsidR="00175432" w:rsidRPr="002F1923" w14:paraId="38875EB4" w14:textId="77777777" w:rsidTr="00175432">
        <w:trPr>
          <w:trHeight w:val="75"/>
        </w:trPr>
        <w:tc>
          <w:tcPr>
            <w:tcW w:w="1250" w:type="pct"/>
            <w:vMerge/>
          </w:tcPr>
          <w:p w14:paraId="330B252B" w14:textId="77777777" w:rsidR="00175432" w:rsidRPr="002F1923" w:rsidDel="002A1D54" w:rsidRDefault="00175432" w:rsidP="00175432">
            <w:pPr>
              <w:rPr>
                <w:color w:val="000000" w:themeColor="text1"/>
              </w:rPr>
            </w:pPr>
          </w:p>
        </w:tc>
        <w:tc>
          <w:tcPr>
            <w:tcW w:w="3750" w:type="pct"/>
          </w:tcPr>
          <w:p w14:paraId="4D9DC47A" w14:textId="5491F91B" w:rsidR="00175432" w:rsidRPr="002F1923" w:rsidRDefault="00175432" w:rsidP="00175432">
            <w:pPr>
              <w:rPr>
                <w:color w:val="000000" w:themeColor="text1"/>
              </w:rPr>
            </w:pPr>
            <w:r w:rsidRPr="00833235"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2F1923" w:rsidRPr="002F1923" w14:paraId="659653DB" w14:textId="77777777" w:rsidTr="003E5452">
        <w:trPr>
          <w:trHeight w:val="20"/>
        </w:trPr>
        <w:tc>
          <w:tcPr>
            <w:tcW w:w="1250" w:type="pct"/>
          </w:tcPr>
          <w:p w14:paraId="5FBC0D3C" w14:textId="77777777" w:rsidR="002F1923" w:rsidRPr="002F1923" w:rsidDel="002A1D54" w:rsidRDefault="002F1923" w:rsidP="002F1923">
            <w:pPr>
              <w:rPr>
                <w:color w:val="000000" w:themeColor="text1"/>
              </w:rPr>
            </w:pPr>
            <w:r w:rsidRPr="002F1923">
              <w:rPr>
                <w:iCs/>
                <w:color w:val="000000" w:themeColor="text1"/>
              </w:rPr>
              <w:t>Другие характеристики</w:t>
            </w:r>
          </w:p>
        </w:tc>
        <w:tc>
          <w:tcPr>
            <w:tcW w:w="3750" w:type="pct"/>
          </w:tcPr>
          <w:p w14:paraId="4C54A04C" w14:textId="77777777" w:rsidR="002F1923" w:rsidRPr="002F1923" w:rsidRDefault="002F1923" w:rsidP="002F1923">
            <w:pPr>
              <w:rPr>
                <w:color w:val="000000" w:themeColor="text1"/>
              </w:rPr>
            </w:pPr>
            <w:r w:rsidRPr="002F1923">
              <w:rPr>
                <w:color w:val="000000" w:themeColor="text1"/>
              </w:rPr>
              <w:t>–</w:t>
            </w:r>
          </w:p>
        </w:tc>
      </w:tr>
    </w:tbl>
    <w:p w14:paraId="73B96438" w14:textId="77777777" w:rsidR="007B09A7" w:rsidRDefault="007B09A7" w:rsidP="00026B99">
      <w:pPr>
        <w:rPr>
          <w:color w:val="000000" w:themeColor="text1"/>
        </w:rPr>
      </w:pPr>
    </w:p>
    <w:p w14:paraId="5E2D0323" w14:textId="6685BF18" w:rsidR="007C6730" w:rsidRDefault="007C6730" w:rsidP="00026B99">
      <w:pPr>
        <w:rPr>
          <w:color w:val="000000" w:themeColor="text1"/>
        </w:rPr>
      </w:pPr>
    </w:p>
    <w:p w14:paraId="591B5CF1" w14:textId="7A304905" w:rsidR="001C3ADF" w:rsidRPr="007F6D52" w:rsidRDefault="001C3ADF" w:rsidP="00E231C8">
      <w:pPr>
        <w:pStyle w:val="1"/>
      </w:pPr>
      <w:bookmarkStart w:id="16" w:name="_Toc505548589"/>
      <w:r w:rsidRPr="007F6D52">
        <w:t>IV. Сведения об организациях – разработчиках профессионального стандарта</w:t>
      </w:r>
      <w:bookmarkEnd w:id="14"/>
      <w:bookmarkEnd w:id="16"/>
    </w:p>
    <w:p w14:paraId="0F0D9875" w14:textId="77777777" w:rsidR="0025773C" w:rsidRDefault="0025773C" w:rsidP="00BA67AF">
      <w:pPr>
        <w:pStyle w:val="33"/>
      </w:pPr>
      <w:r w:rsidRPr="007F6D52">
        <w:t>4.1. Ответст</w:t>
      </w:r>
      <w:r w:rsidR="00FA04B9">
        <w:t>венная организация-разработчик</w:t>
      </w:r>
    </w:p>
    <w:p w14:paraId="179E89C9" w14:textId="77777777" w:rsidR="00FA04B9" w:rsidRPr="008F1310" w:rsidRDefault="00FA04B9" w:rsidP="00026B99">
      <w:pPr>
        <w:pStyle w:val="af2"/>
        <w:ind w:left="0"/>
        <w:rPr>
          <w:rFonts w:ascii="Times New Roman" w:eastAsia="Times New Roman" w:hAnsi="Times New Roman"/>
          <w:b/>
          <w:bCs w:val="0"/>
          <w:color w:val="000000" w:themeColor="text1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195"/>
      </w:tblGrid>
      <w:tr w:rsidR="00C977AB" w:rsidRPr="007F6D52" w14:paraId="262D4A22" w14:textId="77777777" w:rsidTr="00FC18A9">
        <w:trPr>
          <w:trHeight w:val="555"/>
        </w:trPr>
        <w:tc>
          <w:tcPr>
            <w:tcW w:w="5000" w:type="pct"/>
            <w:vAlign w:val="center"/>
          </w:tcPr>
          <w:p w14:paraId="3818B039" w14:textId="615CE7BC" w:rsidR="00CD584F" w:rsidRPr="00753665" w:rsidRDefault="00CD584F" w:rsidP="00026B99">
            <w:pPr>
              <w:pStyle w:val="af2"/>
              <w:ind w:left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93F56" w:rsidRPr="007F6D52" w14:paraId="7411B626" w14:textId="77777777" w:rsidTr="008F1310">
        <w:trPr>
          <w:trHeight w:val="555"/>
        </w:trPr>
        <w:tc>
          <w:tcPr>
            <w:tcW w:w="5000" w:type="pct"/>
          </w:tcPr>
          <w:p w14:paraId="370FCBFF" w14:textId="4433084A" w:rsidR="00993F56" w:rsidRPr="007F6D52" w:rsidRDefault="00993F56" w:rsidP="00026B99">
            <w:pPr>
              <w:rPr>
                <w:color w:val="000000" w:themeColor="text1"/>
              </w:rPr>
            </w:pPr>
          </w:p>
        </w:tc>
      </w:tr>
    </w:tbl>
    <w:p w14:paraId="6685B8B4" w14:textId="77777777" w:rsidR="002C015A" w:rsidRDefault="002C015A" w:rsidP="00026B99">
      <w:pPr>
        <w:rPr>
          <w:color w:val="000000" w:themeColor="text1"/>
        </w:rPr>
      </w:pPr>
    </w:p>
    <w:p w14:paraId="330BB69F" w14:textId="77777777" w:rsidR="00B5713C" w:rsidRPr="007F6D52" w:rsidRDefault="00B5713C" w:rsidP="00026B99">
      <w:pPr>
        <w:rPr>
          <w:color w:val="000000" w:themeColor="text1"/>
        </w:rPr>
      </w:pPr>
    </w:p>
    <w:p w14:paraId="6369B472" w14:textId="77777777" w:rsidR="00FA04B9" w:rsidRDefault="002C015A" w:rsidP="00BA67AF">
      <w:pPr>
        <w:pStyle w:val="33"/>
      </w:pPr>
      <w:r w:rsidRPr="007F6D52">
        <w:t>4.2. Наимено</w:t>
      </w:r>
      <w:r w:rsidR="00FA04B9">
        <w:t>вания организаций-разработчиков</w:t>
      </w:r>
    </w:p>
    <w:p w14:paraId="693C6C94" w14:textId="77777777" w:rsidR="002C015A" w:rsidRPr="007F6D52" w:rsidRDefault="002C015A" w:rsidP="00026B99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632"/>
      </w:tblGrid>
      <w:tr w:rsidR="000E6A73" w:rsidRPr="00F227CD" w14:paraId="0ABA8869" w14:textId="77777777" w:rsidTr="000E6A73">
        <w:trPr>
          <w:trHeight w:val="20"/>
          <w:jc w:val="center"/>
        </w:trPr>
        <w:tc>
          <w:tcPr>
            <w:tcW w:w="276" w:type="pct"/>
          </w:tcPr>
          <w:p w14:paraId="4E1E4A93" w14:textId="77777777" w:rsidR="000E6A73" w:rsidRPr="00F227CD" w:rsidRDefault="000E6A73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7B1FB6F3" w14:textId="77777777" w:rsidR="000E6A73" w:rsidRPr="00F227CD" w:rsidRDefault="000E6A73" w:rsidP="00026B99">
            <w:pPr>
              <w:rPr>
                <w:color w:val="000000" w:themeColor="text1"/>
              </w:rPr>
            </w:pPr>
          </w:p>
        </w:tc>
      </w:tr>
      <w:tr w:rsidR="000E6A73" w:rsidRPr="00F227CD" w14:paraId="61138194" w14:textId="77777777" w:rsidTr="000E6A73">
        <w:trPr>
          <w:trHeight w:val="20"/>
          <w:jc w:val="center"/>
        </w:trPr>
        <w:tc>
          <w:tcPr>
            <w:tcW w:w="276" w:type="pct"/>
          </w:tcPr>
          <w:p w14:paraId="310FC8A3" w14:textId="77777777" w:rsidR="000E6A73" w:rsidRPr="00F227CD" w:rsidRDefault="000E6A73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590DA4C" w14:textId="77777777" w:rsidR="000E6A73" w:rsidRPr="00F227CD" w:rsidRDefault="000E6A73" w:rsidP="00026B99">
            <w:pPr>
              <w:rPr>
                <w:color w:val="000000" w:themeColor="text1"/>
              </w:rPr>
            </w:pPr>
            <w:r w:rsidRPr="000E6A73">
              <w:rPr>
                <w:bCs w:val="0"/>
                <w:color w:val="000000" w:themeColor="text1"/>
              </w:rPr>
              <w:t>ФГБОУ ВО «Московский государственный технический университет</w:t>
            </w:r>
            <w:r w:rsidR="00FC18A9">
              <w:rPr>
                <w:bCs w:val="0"/>
                <w:color w:val="000000" w:themeColor="text1"/>
              </w:rPr>
              <w:t xml:space="preserve"> имени</w:t>
            </w:r>
            <w:r w:rsidRPr="000E6A73">
              <w:rPr>
                <w:bCs w:val="0"/>
                <w:color w:val="000000" w:themeColor="text1"/>
              </w:rPr>
              <w:t xml:space="preserve"> Н. Э. Баумана (национальный исследовательский университет)», город Москва</w:t>
            </w:r>
          </w:p>
        </w:tc>
      </w:tr>
      <w:tr w:rsidR="002C6C82" w:rsidRPr="00F227CD" w14:paraId="338A2083" w14:textId="77777777" w:rsidTr="000E6A73">
        <w:trPr>
          <w:trHeight w:val="20"/>
          <w:jc w:val="center"/>
        </w:trPr>
        <w:tc>
          <w:tcPr>
            <w:tcW w:w="276" w:type="pct"/>
          </w:tcPr>
          <w:p w14:paraId="70EE7BD8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0811F253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5F44AB7A" w14:textId="77777777" w:rsidTr="000E6A73">
        <w:trPr>
          <w:trHeight w:val="20"/>
          <w:jc w:val="center"/>
        </w:trPr>
        <w:tc>
          <w:tcPr>
            <w:tcW w:w="276" w:type="pct"/>
          </w:tcPr>
          <w:p w14:paraId="39573AD8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62793720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5056526B" w14:textId="77777777" w:rsidTr="000E6A73">
        <w:trPr>
          <w:trHeight w:val="20"/>
          <w:jc w:val="center"/>
        </w:trPr>
        <w:tc>
          <w:tcPr>
            <w:tcW w:w="276" w:type="pct"/>
          </w:tcPr>
          <w:p w14:paraId="0AC863BC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4A6DC18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6E3E2C9F" w14:textId="77777777" w:rsidTr="000E6A73">
        <w:trPr>
          <w:trHeight w:val="20"/>
          <w:jc w:val="center"/>
        </w:trPr>
        <w:tc>
          <w:tcPr>
            <w:tcW w:w="276" w:type="pct"/>
          </w:tcPr>
          <w:p w14:paraId="6F4F0B8B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67AC0AB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23A1C067" w14:textId="77777777" w:rsidTr="000E6A73">
        <w:trPr>
          <w:trHeight w:val="20"/>
          <w:jc w:val="center"/>
        </w:trPr>
        <w:tc>
          <w:tcPr>
            <w:tcW w:w="276" w:type="pct"/>
          </w:tcPr>
          <w:p w14:paraId="1D5EC951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585DDADA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2789AFA5" w14:textId="77777777" w:rsidTr="000E6A73">
        <w:trPr>
          <w:trHeight w:val="20"/>
          <w:jc w:val="center"/>
        </w:trPr>
        <w:tc>
          <w:tcPr>
            <w:tcW w:w="276" w:type="pct"/>
          </w:tcPr>
          <w:p w14:paraId="4403001F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228852C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3B1F5E4C" w14:textId="77777777" w:rsidTr="000E6A73">
        <w:trPr>
          <w:trHeight w:val="20"/>
          <w:jc w:val="center"/>
        </w:trPr>
        <w:tc>
          <w:tcPr>
            <w:tcW w:w="276" w:type="pct"/>
          </w:tcPr>
          <w:p w14:paraId="67ABADD0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037E37F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27017AF5" w14:textId="77777777" w:rsidTr="000E6A73">
        <w:trPr>
          <w:trHeight w:val="20"/>
          <w:jc w:val="center"/>
        </w:trPr>
        <w:tc>
          <w:tcPr>
            <w:tcW w:w="276" w:type="pct"/>
          </w:tcPr>
          <w:p w14:paraId="738586E0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649443FF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46B4B684" w14:textId="77777777" w:rsidTr="000E6A73">
        <w:trPr>
          <w:trHeight w:val="20"/>
          <w:jc w:val="center"/>
        </w:trPr>
        <w:tc>
          <w:tcPr>
            <w:tcW w:w="276" w:type="pct"/>
          </w:tcPr>
          <w:p w14:paraId="0D1B05C8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60B97B1B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73159C78" w14:textId="77777777" w:rsidTr="000E6A73">
        <w:trPr>
          <w:trHeight w:val="20"/>
          <w:jc w:val="center"/>
        </w:trPr>
        <w:tc>
          <w:tcPr>
            <w:tcW w:w="276" w:type="pct"/>
          </w:tcPr>
          <w:p w14:paraId="6B656E7E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D4CB702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  <w:tr w:rsidR="002C6C82" w:rsidRPr="00F227CD" w14:paraId="3805DF03" w14:textId="77777777" w:rsidTr="000E6A73">
        <w:trPr>
          <w:trHeight w:val="20"/>
          <w:jc w:val="center"/>
        </w:trPr>
        <w:tc>
          <w:tcPr>
            <w:tcW w:w="276" w:type="pct"/>
          </w:tcPr>
          <w:p w14:paraId="12161D63" w14:textId="77777777" w:rsidR="002C6C82" w:rsidRPr="00F227CD" w:rsidRDefault="002C6C82" w:rsidP="00026B99">
            <w:pPr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75722BC3" w14:textId="77777777" w:rsidR="002C6C82" w:rsidRPr="000E6A73" w:rsidRDefault="002C6C82" w:rsidP="00026B99">
            <w:pPr>
              <w:rPr>
                <w:bCs w:val="0"/>
                <w:color w:val="000000" w:themeColor="text1"/>
              </w:rPr>
            </w:pPr>
          </w:p>
        </w:tc>
      </w:tr>
    </w:tbl>
    <w:p w14:paraId="445F0127" w14:textId="77777777" w:rsidR="003E34DF" w:rsidRPr="007F6D52" w:rsidRDefault="003E34DF" w:rsidP="00026B99">
      <w:pPr>
        <w:pStyle w:val="af8"/>
        <w:spacing w:after="0"/>
        <w:rPr>
          <w:color w:val="000000" w:themeColor="text1"/>
        </w:rPr>
      </w:pPr>
    </w:p>
    <w:sectPr w:rsidR="003E34DF" w:rsidRPr="007F6D52" w:rsidSect="00105EB7">
      <w:endnotePr>
        <w:numFmt w:val="decimal"/>
      </w:endnote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6780" w14:textId="77777777" w:rsidR="0098396C" w:rsidRDefault="0098396C" w:rsidP="00DF4791">
      <w:r>
        <w:separator/>
      </w:r>
    </w:p>
    <w:p w14:paraId="0F166209" w14:textId="77777777" w:rsidR="0098396C" w:rsidRDefault="0098396C"/>
  </w:endnote>
  <w:endnote w:type="continuationSeparator" w:id="0">
    <w:p w14:paraId="00FBCA72" w14:textId="77777777" w:rsidR="0098396C" w:rsidRDefault="0098396C" w:rsidP="00DF4791">
      <w:r>
        <w:continuationSeparator/>
      </w:r>
    </w:p>
    <w:p w14:paraId="56921576" w14:textId="77777777" w:rsidR="0098396C" w:rsidRDefault="0098396C"/>
  </w:endnote>
  <w:endnote w:id="1">
    <w:p w14:paraId="4275DBDC" w14:textId="77777777" w:rsidR="004B73A9" w:rsidRPr="001C5BBC" w:rsidRDefault="004B73A9" w:rsidP="00FC18A9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Общероссийский классификатор занятий.</w:t>
      </w:r>
    </w:p>
  </w:endnote>
  <w:endnote w:id="2">
    <w:p w14:paraId="2526AB49" w14:textId="2A7CD449" w:rsidR="004B73A9" w:rsidRPr="001C5BBC" w:rsidRDefault="004B73A9" w:rsidP="00FC18A9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Общероссийский классификатор кодов экономической деятельности.</w:t>
      </w:r>
    </w:p>
  </w:endnote>
  <w:endnote w:id="3">
    <w:p w14:paraId="2BE913EC" w14:textId="77777777" w:rsidR="004B73A9" w:rsidRPr="001C5BBC" w:rsidRDefault="004B73A9" w:rsidP="00F910FC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14:paraId="0DBB58D2" w14:textId="77777777" w:rsidR="004B73A9" w:rsidRPr="001C5BBC" w:rsidRDefault="004B73A9" w:rsidP="00F910FC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Приказ МЧС России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10938).</w:t>
      </w:r>
    </w:p>
  </w:endnote>
  <w:endnote w:id="5">
    <w:p w14:paraId="4C1B0954" w14:textId="77777777" w:rsidR="004B73A9" w:rsidRPr="001C5BBC" w:rsidRDefault="004B73A9" w:rsidP="00F910FC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6">
    <w:p w14:paraId="5CFF6901" w14:textId="77777777" w:rsidR="004B73A9" w:rsidRPr="001C5BBC" w:rsidRDefault="004B73A9" w:rsidP="00F910FC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Приказ Министерства энергетики Российской Федерации от 13 января 2003 г. № 6 «Об утверждении Правил технической эксплуатации электроустановок потребителей» (зарегистрирован Минюстом России от 22 января 2003 г. № 4145).</w:t>
      </w:r>
    </w:p>
  </w:endnote>
  <w:endnote w:id="7">
    <w:p w14:paraId="3F5B9EBD" w14:textId="282BB296" w:rsidR="004B73A9" w:rsidRPr="001C5BBC" w:rsidRDefault="004B73A9" w:rsidP="00F910FC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</w:t>
      </w:r>
      <w:r w:rsidRPr="0084016A">
        <w:rPr>
          <w:sz w:val="20"/>
        </w:rPr>
        <w:t>Единый квалификационный справочник должностей руководителей, специалистов и служащих</w:t>
      </w:r>
      <w:r>
        <w:rPr>
          <w:sz w:val="20"/>
        </w:rPr>
        <w:t>.</w:t>
      </w:r>
    </w:p>
  </w:endnote>
  <w:endnote w:id="8">
    <w:p w14:paraId="25A117AA" w14:textId="77777777" w:rsidR="00727FC8" w:rsidRPr="00BB178A" w:rsidRDefault="00727FC8" w:rsidP="002D60DB">
      <w:pPr>
        <w:jc w:val="both"/>
        <w:rPr>
          <w:sz w:val="20"/>
          <w:szCs w:val="20"/>
        </w:rPr>
      </w:pPr>
      <w:r w:rsidRPr="00BB178A">
        <w:rPr>
          <w:rStyle w:val="a9"/>
          <w:sz w:val="20"/>
          <w:szCs w:val="20"/>
        </w:rPr>
        <w:endnoteRef/>
      </w:r>
      <w:r w:rsidRPr="00BB178A">
        <w:rPr>
          <w:sz w:val="20"/>
          <w:szCs w:val="20"/>
        </w:rPr>
        <w:t xml:space="preserve"> </w:t>
      </w:r>
      <w:r w:rsidRPr="000F2BB4">
        <w:rPr>
          <w:sz w:val="20"/>
          <w:szCs w:val="20"/>
          <w:lang w:val="x-none"/>
        </w:rPr>
        <w:t>Общероссийский классификатор профессий рабочих, должностей служащих и тарифных разрядов.</w:t>
      </w:r>
    </w:p>
  </w:endnote>
  <w:endnote w:id="9">
    <w:p w14:paraId="468A494D" w14:textId="0086037F" w:rsidR="004B73A9" w:rsidRPr="001C5BBC" w:rsidRDefault="004B73A9" w:rsidP="00F910FC">
      <w:pPr>
        <w:pStyle w:val="a7"/>
        <w:rPr>
          <w:sz w:val="20"/>
        </w:rPr>
      </w:pPr>
      <w:r w:rsidRPr="001C5BBC">
        <w:rPr>
          <w:rStyle w:val="a9"/>
          <w:sz w:val="20"/>
        </w:rPr>
        <w:endnoteRef/>
      </w:r>
      <w:r w:rsidRPr="001C5BBC">
        <w:rPr>
          <w:sz w:val="20"/>
        </w:rPr>
        <w:t xml:space="preserve"> </w:t>
      </w:r>
      <w:r w:rsidRPr="0084016A">
        <w:rPr>
          <w:sz w:val="20"/>
        </w:rPr>
        <w:t>Общероссийский классификатор специальностей по образованию</w:t>
      </w:r>
      <w:r w:rsidRPr="001C5BBC">
        <w:rPr>
          <w:sz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A355E" w14:textId="77777777" w:rsidR="004B73A9" w:rsidRDefault="004B73A9" w:rsidP="003F449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DBE3230" w14:textId="77777777" w:rsidR="004B73A9" w:rsidRDefault="004B73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FF8AA" w14:textId="77777777" w:rsidR="0098396C" w:rsidRDefault="0098396C" w:rsidP="00DF4791">
      <w:r>
        <w:separator/>
      </w:r>
    </w:p>
    <w:p w14:paraId="54634B14" w14:textId="77777777" w:rsidR="0098396C" w:rsidRDefault="0098396C"/>
  </w:footnote>
  <w:footnote w:type="continuationSeparator" w:id="0">
    <w:p w14:paraId="4F1B7874" w14:textId="77777777" w:rsidR="0098396C" w:rsidRDefault="0098396C" w:rsidP="00DF4791">
      <w:r>
        <w:continuationSeparator/>
      </w:r>
    </w:p>
    <w:p w14:paraId="6BE8E596" w14:textId="77777777" w:rsidR="0098396C" w:rsidRDefault="009839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97F2C" w14:textId="77777777" w:rsidR="004B73A9" w:rsidRDefault="004B73A9" w:rsidP="003F449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CA081A4" w14:textId="77777777" w:rsidR="004B73A9" w:rsidRDefault="004B73A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2"/>
      </w:rPr>
      <w:id w:val="607859905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14:paraId="5FCC4988" w14:textId="72580FB2" w:rsidR="004B73A9" w:rsidRPr="008A6586" w:rsidRDefault="004B73A9">
        <w:pPr>
          <w:pStyle w:val="ad"/>
          <w:rPr>
            <w:szCs w:val="20"/>
          </w:rPr>
        </w:pPr>
        <w:r w:rsidRPr="008A6586">
          <w:rPr>
            <w:szCs w:val="20"/>
          </w:rPr>
          <w:fldChar w:fldCharType="begin"/>
        </w:r>
        <w:r w:rsidRPr="008A6586">
          <w:rPr>
            <w:szCs w:val="20"/>
          </w:rPr>
          <w:instrText xml:space="preserve"> PAGE   \* MERGEFORMAT </w:instrText>
        </w:r>
        <w:r w:rsidRPr="008A6586">
          <w:rPr>
            <w:szCs w:val="20"/>
          </w:rPr>
          <w:fldChar w:fldCharType="separate"/>
        </w:r>
        <w:r w:rsidR="00825E3C">
          <w:rPr>
            <w:noProof/>
            <w:szCs w:val="20"/>
          </w:rPr>
          <w:t>4</w:t>
        </w:r>
        <w:r w:rsidRPr="008A6586">
          <w:rPr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AF976F3"/>
    <w:multiLevelType w:val="multilevel"/>
    <w:tmpl w:val="2F621D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 w15:restartNumberingAfterBreak="0">
    <w:nsid w:val="2F2714B9"/>
    <w:multiLevelType w:val="multilevel"/>
    <w:tmpl w:val="3D5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7B42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206672C"/>
    <w:multiLevelType w:val="hybridMultilevel"/>
    <w:tmpl w:val="00A4FB14"/>
    <w:lvl w:ilvl="0" w:tplc="BA1EC2A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B41A15"/>
    <w:multiLevelType w:val="hybridMultilevel"/>
    <w:tmpl w:val="CCC65F1C"/>
    <w:lvl w:ilvl="0" w:tplc="AD36A0F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C8D3E80"/>
    <w:multiLevelType w:val="multilevel"/>
    <w:tmpl w:val="EFB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28"/>
  </w:num>
  <w:num w:numId="4">
    <w:abstractNumId w:val="23"/>
  </w:num>
  <w:num w:numId="5">
    <w:abstractNumId w:val="29"/>
  </w:num>
  <w:num w:numId="6">
    <w:abstractNumId w:val="32"/>
  </w:num>
  <w:num w:numId="7">
    <w:abstractNumId w:val="17"/>
  </w:num>
  <w:num w:numId="8">
    <w:abstractNumId w:val="11"/>
  </w:num>
  <w:num w:numId="9">
    <w:abstractNumId w:val="27"/>
  </w:num>
  <w:num w:numId="10">
    <w:abstractNumId w:val="19"/>
  </w:num>
  <w:num w:numId="11">
    <w:abstractNumId w:val="18"/>
  </w:num>
  <w:num w:numId="12">
    <w:abstractNumId w:val="21"/>
  </w:num>
  <w:num w:numId="13">
    <w:abstractNumId w:val="12"/>
  </w:num>
  <w:num w:numId="14">
    <w:abstractNumId w:val="34"/>
  </w:num>
  <w:num w:numId="15">
    <w:abstractNumId w:val="24"/>
  </w:num>
  <w:num w:numId="16">
    <w:abstractNumId w:val="36"/>
  </w:num>
  <w:num w:numId="17">
    <w:abstractNumId w:val="30"/>
  </w:num>
  <w:num w:numId="18">
    <w:abstractNumId w:val="16"/>
  </w:num>
  <w:num w:numId="19">
    <w:abstractNumId w:val="31"/>
  </w:num>
  <w:num w:numId="20">
    <w:abstractNumId w:val="26"/>
  </w:num>
  <w:num w:numId="21">
    <w:abstractNumId w:val="20"/>
  </w:num>
  <w:num w:numId="22">
    <w:abstractNumId w:val="3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3"/>
  </w:num>
  <w:num w:numId="34">
    <w:abstractNumId w:val="10"/>
  </w:num>
  <w:num w:numId="35">
    <w:abstractNumId w:val="14"/>
  </w:num>
  <w:num w:numId="36">
    <w:abstractNumId w:val="2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D"/>
    <w:rsid w:val="00000BD5"/>
    <w:rsid w:val="000019EE"/>
    <w:rsid w:val="000023C0"/>
    <w:rsid w:val="000025C1"/>
    <w:rsid w:val="0000263E"/>
    <w:rsid w:val="000028D4"/>
    <w:rsid w:val="000028F6"/>
    <w:rsid w:val="00002A49"/>
    <w:rsid w:val="0000366F"/>
    <w:rsid w:val="00005FC9"/>
    <w:rsid w:val="00006777"/>
    <w:rsid w:val="00007387"/>
    <w:rsid w:val="0001054F"/>
    <w:rsid w:val="000109CD"/>
    <w:rsid w:val="00011A6E"/>
    <w:rsid w:val="00011B10"/>
    <w:rsid w:val="0001242D"/>
    <w:rsid w:val="0001285E"/>
    <w:rsid w:val="00015773"/>
    <w:rsid w:val="00015867"/>
    <w:rsid w:val="000161E2"/>
    <w:rsid w:val="00017510"/>
    <w:rsid w:val="00020407"/>
    <w:rsid w:val="00020457"/>
    <w:rsid w:val="00020E58"/>
    <w:rsid w:val="00024D81"/>
    <w:rsid w:val="00024F35"/>
    <w:rsid w:val="00025EF6"/>
    <w:rsid w:val="0002684B"/>
    <w:rsid w:val="00026A9D"/>
    <w:rsid w:val="00026B1F"/>
    <w:rsid w:val="00026B99"/>
    <w:rsid w:val="00026DAA"/>
    <w:rsid w:val="00027E23"/>
    <w:rsid w:val="00031170"/>
    <w:rsid w:val="0003126D"/>
    <w:rsid w:val="0003173D"/>
    <w:rsid w:val="00031852"/>
    <w:rsid w:val="00034EC2"/>
    <w:rsid w:val="00036D3B"/>
    <w:rsid w:val="00037115"/>
    <w:rsid w:val="00042578"/>
    <w:rsid w:val="0004279E"/>
    <w:rsid w:val="0004473C"/>
    <w:rsid w:val="00044CDE"/>
    <w:rsid w:val="00045912"/>
    <w:rsid w:val="000465C1"/>
    <w:rsid w:val="000504CE"/>
    <w:rsid w:val="0005096E"/>
    <w:rsid w:val="00051C90"/>
    <w:rsid w:val="00053D5C"/>
    <w:rsid w:val="0005456D"/>
    <w:rsid w:val="00054717"/>
    <w:rsid w:val="00054B6B"/>
    <w:rsid w:val="0005711C"/>
    <w:rsid w:val="00057734"/>
    <w:rsid w:val="000604D2"/>
    <w:rsid w:val="000607D1"/>
    <w:rsid w:val="00060874"/>
    <w:rsid w:val="00062E92"/>
    <w:rsid w:val="00063973"/>
    <w:rsid w:val="00066839"/>
    <w:rsid w:val="00066E23"/>
    <w:rsid w:val="00067695"/>
    <w:rsid w:val="00067FBD"/>
    <w:rsid w:val="000702D9"/>
    <w:rsid w:val="00070B3A"/>
    <w:rsid w:val="00071459"/>
    <w:rsid w:val="00071761"/>
    <w:rsid w:val="0007327D"/>
    <w:rsid w:val="00073A13"/>
    <w:rsid w:val="00073F4C"/>
    <w:rsid w:val="00075BDA"/>
    <w:rsid w:val="00075D86"/>
    <w:rsid w:val="00076B4E"/>
    <w:rsid w:val="0007727C"/>
    <w:rsid w:val="000777E3"/>
    <w:rsid w:val="00077A31"/>
    <w:rsid w:val="00077C7F"/>
    <w:rsid w:val="0008014E"/>
    <w:rsid w:val="00081303"/>
    <w:rsid w:val="000816F5"/>
    <w:rsid w:val="0008286C"/>
    <w:rsid w:val="00082BC8"/>
    <w:rsid w:val="00083DCD"/>
    <w:rsid w:val="00085027"/>
    <w:rsid w:val="00085086"/>
    <w:rsid w:val="000851B1"/>
    <w:rsid w:val="000855DF"/>
    <w:rsid w:val="00085682"/>
    <w:rsid w:val="000859B9"/>
    <w:rsid w:val="00086239"/>
    <w:rsid w:val="00086AC9"/>
    <w:rsid w:val="00086C63"/>
    <w:rsid w:val="00087502"/>
    <w:rsid w:val="000903D4"/>
    <w:rsid w:val="000908AE"/>
    <w:rsid w:val="00090BB0"/>
    <w:rsid w:val="00090F55"/>
    <w:rsid w:val="000913DA"/>
    <w:rsid w:val="00092AD3"/>
    <w:rsid w:val="0009458F"/>
    <w:rsid w:val="00094F1A"/>
    <w:rsid w:val="00094FE8"/>
    <w:rsid w:val="00095257"/>
    <w:rsid w:val="00095D08"/>
    <w:rsid w:val="000964B3"/>
    <w:rsid w:val="000970C0"/>
    <w:rsid w:val="000A0436"/>
    <w:rsid w:val="000A13DC"/>
    <w:rsid w:val="000A31C2"/>
    <w:rsid w:val="000A4AC4"/>
    <w:rsid w:val="000A55F4"/>
    <w:rsid w:val="000A6ABE"/>
    <w:rsid w:val="000A7963"/>
    <w:rsid w:val="000B0105"/>
    <w:rsid w:val="000B0409"/>
    <w:rsid w:val="000B158F"/>
    <w:rsid w:val="000B16B3"/>
    <w:rsid w:val="000B17BE"/>
    <w:rsid w:val="000B2881"/>
    <w:rsid w:val="000B30EA"/>
    <w:rsid w:val="000B56ED"/>
    <w:rsid w:val="000B7034"/>
    <w:rsid w:val="000B7F69"/>
    <w:rsid w:val="000C0142"/>
    <w:rsid w:val="000C0EB9"/>
    <w:rsid w:val="000C1706"/>
    <w:rsid w:val="000C241A"/>
    <w:rsid w:val="000C2AF4"/>
    <w:rsid w:val="000C4E9A"/>
    <w:rsid w:val="000D0ABE"/>
    <w:rsid w:val="000D1885"/>
    <w:rsid w:val="000D1BEC"/>
    <w:rsid w:val="000D2F52"/>
    <w:rsid w:val="000D3281"/>
    <w:rsid w:val="000D3D5F"/>
    <w:rsid w:val="000D6E5B"/>
    <w:rsid w:val="000D75F7"/>
    <w:rsid w:val="000E02F7"/>
    <w:rsid w:val="000E23C2"/>
    <w:rsid w:val="000E3591"/>
    <w:rsid w:val="000E4857"/>
    <w:rsid w:val="000E57D0"/>
    <w:rsid w:val="000E60A7"/>
    <w:rsid w:val="000E6664"/>
    <w:rsid w:val="000E6A73"/>
    <w:rsid w:val="000E7724"/>
    <w:rsid w:val="000E7977"/>
    <w:rsid w:val="000F16FF"/>
    <w:rsid w:val="000F1C4C"/>
    <w:rsid w:val="000F1CA0"/>
    <w:rsid w:val="000F3266"/>
    <w:rsid w:val="000F3ABB"/>
    <w:rsid w:val="000F6434"/>
    <w:rsid w:val="000F66EB"/>
    <w:rsid w:val="00101AD5"/>
    <w:rsid w:val="00101CFF"/>
    <w:rsid w:val="00105525"/>
    <w:rsid w:val="00105EB7"/>
    <w:rsid w:val="001061A8"/>
    <w:rsid w:val="0010632B"/>
    <w:rsid w:val="00106DB1"/>
    <w:rsid w:val="001100E2"/>
    <w:rsid w:val="001102A5"/>
    <w:rsid w:val="001102AD"/>
    <w:rsid w:val="0011091D"/>
    <w:rsid w:val="00111772"/>
    <w:rsid w:val="001117AC"/>
    <w:rsid w:val="00111A13"/>
    <w:rsid w:val="00112C5E"/>
    <w:rsid w:val="00113C71"/>
    <w:rsid w:val="001145BF"/>
    <w:rsid w:val="001149A5"/>
    <w:rsid w:val="00114F40"/>
    <w:rsid w:val="0011612B"/>
    <w:rsid w:val="00117878"/>
    <w:rsid w:val="00117A60"/>
    <w:rsid w:val="00117F31"/>
    <w:rsid w:val="00120A62"/>
    <w:rsid w:val="0012176D"/>
    <w:rsid w:val="00121D77"/>
    <w:rsid w:val="00123119"/>
    <w:rsid w:val="0012337B"/>
    <w:rsid w:val="001247CD"/>
    <w:rsid w:val="0012693F"/>
    <w:rsid w:val="00126E61"/>
    <w:rsid w:val="001279CA"/>
    <w:rsid w:val="00130339"/>
    <w:rsid w:val="00130C24"/>
    <w:rsid w:val="001311A9"/>
    <w:rsid w:val="00131688"/>
    <w:rsid w:val="00133DEC"/>
    <w:rsid w:val="00134B50"/>
    <w:rsid w:val="00135C89"/>
    <w:rsid w:val="001363D4"/>
    <w:rsid w:val="001365A4"/>
    <w:rsid w:val="00136E11"/>
    <w:rsid w:val="00140234"/>
    <w:rsid w:val="0014242F"/>
    <w:rsid w:val="00143168"/>
    <w:rsid w:val="00143F35"/>
    <w:rsid w:val="00144081"/>
    <w:rsid w:val="0014411C"/>
    <w:rsid w:val="0014462D"/>
    <w:rsid w:val="0014499B"/>
    <w:rsid w:val="0014613E"/>
    <w:rsid w:val="00146862"/>
    <w:rsid w:val="00147DA0"/>
    <w:rsid w:val="00150708"/>
    <w:rsid w:val="001507D9"/>
    <w:rsid w:val="0015139C"/>
    <w:rsid w:val="0015195D"/>
    <w:rsid w:val="001520AB"/>
    <w:rsid w:val="001529A7"/>
    <w:rsid w:val="0015309A"/>
    <w:rsid w:val="00153758"/>
    <w:rsid w:val="00153A28"/>
    <w:rsid w:val="00153F24"/>
    <w:rsid w:val="00154BA5"/>
    <w:rsid w:val="0015785D"/>
    <w:rsid w:val="00157F23"/>
    <w:rsid w:val="0016119D"/>
    <w:rsid w:val="00163814"/>
    <w:rsid w:val="001649EA"/>
    <w:rsid w:val="001653CC"/>
    <w:rsid w:val="0016558D"/>
    <w:rsid w:val="0016574C"/>
    <w:rsid w:val="00167656"/>
    <w:rsid w:val="00170034"/>
    <w:rsid w:val="00174030"/>
    <w:rsid w:val="00174070"/>
    <w:rsid w:val="00175432"/>
    <w:rsid w:val="00176EBF"/>
    <w:rsid w:val="00176F75"/>
    <w:rsid w:val="00177016"/>
    <w:rsid w:val="0017719A"/>
    <w:rsid w:val="001771EF"/>
    <w:rsid w:val="001773DC"/>
    <w:rsid w:val="001808F3"/>
    <w:rsid w:val="00183B40"/>
    <w:rsid w:val="00184095"/>
    <w:rsid w:val="00184273"/>
    <w:rsid w:val="001844DF"/>
    <w:rsid w:val="001847BC"/>
    <w:rsid w:val="00185A4C"/>
    <w:rsid w:val="00185A77"/>
    <w:rsid w:val="00185BD3"/>
    <w:rsid w:val="0018626B"/>
    <w:rsid w:val="00186C05"/>
    <w:rsid w:val="00186EFF"/>
    <w:rsid w:val="0018702A"/>
    <w:rsid w:val="00190FE9"/>
    <w:rsid w:val="0019234F"/>
    <w:rsid w:val="00192BAB"/>
    <w:rsid w:val="00192CF4"/>
    <w:rsid w:val="00192EB4"/>
    <w:rsid w:val="00196168"/>
    <w:rsid w:val="0019707B"/>
    <w:rsid w:val="001A0133"/>
    <w:rsid w:val="001A0559"/>
    <w:rsid w:val="001A08AE"/>
    <w:rsid w:val="001A0A93"/>
    <w:rsid w:val="001A0C38"/>
    <w:rsid w:val="001A13EE"/>
    <w:rsid w:val="001A14CD"/>
    <w:rsid w:val="001A2221"/>
    <w:rsid w:val="001A3741"/>
    <w:rsid w:val="001A7893"/>
    <w:rsid w:val="001A79A1"/>
    <w:rsid w:val="001B00E3"/>
    <w:rsid w:val="001B04F5"/>
    <w:rsid w:val="001B116B"/>
    <w:rsid w:val="001B1476"/>
    <w:rsid w:val="001B1C7E"/>
    <w:rsid w:val="001B2483"/>
    <w:rsid w:val="001B2510"/>
    <w:rsid w:val="001B266B"/>
    <w:rsid w:val="001C069E"/>
    <w:rsid w:val="001C14FF"/>
    <w:rsid w:val="001C17F9"/>
    <w:rsid w:val="001C1979"/>
    <w:rsid w:val="001C1AAF"/>
    <w:rsid w:val="001C1EB0"/>
    <w:rsid w:val="001C2B93"/>
    <w:rsid w:val="001C34E0"/>
    <w:rsid w:val="001C3ADF"/>
    <w:rsid w:val="001C4AB4"/>
    <w:rsid w:val="001C5BBC"/>
    <w:rsid w:val="001C61D6"/>
    <w:rsid w:val="001C714D"/>
    <w:rsid w:val="001C7565"/>
    <w:rsid w:val="001D01F8"/>
    <w:rsid w:val="001D0292"/>
    <w:rsid w:val="001D15A3"/>
    <w:rsid w:val="001D317B"/>
    <w:rsid w:val="001D73A1"/>
    <w:rsid w:val="001E0DE5"/>
    <w:rsid w:val="001E14E1"/>
    <w:rsid w:val="001E1BE1"/>
    <w:rsid w:val="001E3387"/>
    <w:rsid w:val="001E3549"/>
    <w:rsid w:val="001E43B8"/>
    <w:rsid w:val="001E50A3"/>
    <w:rsid w:val="001E557F"/>
    <w:rsid w:val="001E59A8"/>
    <w:rsid w:val="001E5E3B"/>
    <w:rsid w:val="001E75FA"/>
    <w:rsid w:val="001F0956"/>
    <w:rsid w:val="001F1D0F"/>
    <w:rsid w:val="001F2078"/>
    <w:rsid w:val="001F265F"/>
    <w:rsid w:val="001F2749"/>
    <w:rsid w:val="001F2F0A"/>
    <w:rsid w:val="001F37AE"/>
    <w:rsid w:val="001F3A3F"/>
    <w:rsid w:val="001F3F18"/>
    <w:rsid w:val="001F512A"/>
    <w:rsid w:val="001F5662"/>
    <w:rsid w:val="001F5B3B"/>
    <w:rsid w:val="001F5F98"/>
    <w:rsid w:val="001F6E6B"/>
    <w:rsid w:val="001F73FA"/>
    <w:rsid w:val="002002AA"/>
    <w:rsid w:val="002009B8"/>
    <w:rsid w:val="00200C91"/>
    <w:rsid w:val="0020101C"/>
    <w:rsid w:val="0020272B"/>
    <w:rsid w:val="0020314F"/>
    <w:rsid w:val="00203DEE"/>
    <w:rsid w:val="00204201"/>
    <w:rsid w:val="0020462B"/>
    <w:rsid w:val="002046AC"/>
    <w:rsid w:val="002061EC"/>
    <w:rsid w:val="002064FC"/>
    <w:rsid w:val="00206C36"/>
    <w:rsid w:val="00207803"/>
    <w:rsid w:val="00207AD9"/>
    <w:rsid w:val="0021098D"/>
    <w:rsid w:val="0021557C"/>
    <w:rsid w:val="00215762"/>
    <w:rsid w:val="002176A2"/>
    <w:rsid w:val="002178DC"/>
    <w:rsid w:val="00217DD9"/>
    <w:rsid w:val="0022036B"/>
    <w:rsid w:val="002207D4"/>
    <w:rsid w:val="002212F8"/>
    <w:rsid w:val="002258AA"/>
    <w:rsid w:val="00225D29"/>
    <w:rsid w:val="00226293"/>
    <w:rsid w:val="00226A03"/>
    <w:rsid w:val="00227044"/>
    <w:rsid w:val="002303BA"/>
    <w:rsid w:val="002307BF"/>
    <w:rsid w:val="0023316F"/>
    <w:rsid w:val="002337C6"/>
    <w:rsid w:val="002343BE"/>
    <w:rsid w:val="00235B51"/>
    <w:rsid w:val="00237268"/>
    <w:rsid w:val="00237C23"/>
    <w:rsid w:val="00241914"/>
    <w:rsid w:val="00241BBE"/>
    <w:rsid w:val="00241C23"/>
    <w:rsid w:val="00242116"/>
    <w:rsid w:val="00242563"/>
    <w:rsid w:val="00242CE0"/>
    <w:rsid w:val="002431BD"/>
    <w:rsid w:val="00243A5C"/>
    <w:rsid w:val="00244297"/>
    <w:rsid w:val="002443C5"/>
    <w:rsid w:val="00244901"/>
    <w:rsid w:val="00245CBD"/>
    <w:rsid w:val="00246C03"/>
    <w:rsid w:val="00246CEA"/>
    <w:rsid w:val="00246FAD"/>
    <w:rsid w:val="00247EE8"/>
    <w:rsid w:val="00253F7D"/>
    <w:rsid w:val="00254488"/>
    <w:rsid w:val="00254844"/>
    <w:rsid w:val="002550D1"/>
    <w:rsid w:val="00256C32"/>
    <w:rsid w:val="00257332"/>
    <w:rsid w:val="0025773C"/>
    <w:rsid w:val="00257AA4"/>
    <w:rsid w:val="002615A1"/>
    <w:rsid w:val="0026234F"/>
    <w:rsid w:val="002626BC"/>
    <w:rsid w:val="002634B6"/>
    <w:rsid w:val="00263B4E"/>
    <w:rsid w:val="002644FA"/>
    <w:rsid w:val="00264CCE"/>
    <w:rsid w:val="00265A4B"/>
    <w:rsid w:val="00265CAC"/>
    <w:rsid w:val="00266EE2"/>
    <w:rsid w:val="00266FC1"/>
    <w:rsid w:val="00270377"/>
    <w:rsid w:val="002744C5"/>
    <w:rsid w:val="00274DB3"/>
    <w:rsid w:val="00274F81"/>
    <w:rsid w:val="0027506F"/>
    <w:rsid w:val="00275A4D"/>
    <w:rsid w:val="002777A0"/>
    <w:rsid w:val="002777C8"/>
    <w:rsid w:val="00277C41"/>
    <w:rsid w:val="00277FE3"/>
    <w:rsid w:val="002809CA"/>
    <w:rsid w:val="00280ACF"/>
    <w:rsid w:val="002812E5"/>
    <w:rsid w:val="002815DC"/>
    <w:rsid w:val="00281644"/>
    <w:rsid w:val="0028168C"/>
    <w:rsid w:val="00281DFA"/>
    <w:rsid w:val="00282B71"/>
    <w:rsid w:val="002839FA"/>
    <w:rsid w:val="00283D77"/>
    <w:rsid w:val="002850D4"/>
    <w:rsid w:val="002859F5"/>
    <w:rsid w:val="00286DFD"/>
    <w:rsid w:val="00287636"/>
    <w:rsid w:val="002905EB"/>
    <w:rsid w:val="00290D9C"/>
    <w:rsid w:val="00293418"/>
    <w:rsid w:val="00294BDF"/>
    <w:rsid w:val="002A06E2"/>
    <w:rsid w:val="002A0720"/>
    <w:rsid w:val="002A0A29"/>
    <w:rsid w:val="002A105E"/>
    <w:rsid w:val="002A2006"/>
    <w:rsid w:val="002A2941"/>
    <w:rsid w:val="002A35BB"/>
    <w:rsid w:val="002A4B63"/>
    <w:rsid w:val="002A56C2"/>
    <w:rsid w:val="002A5F87"/>
    <w:rsid w:val="002A70AC"/>
    <w:rsid w:val="002A783E"/>
    <w:rsid w:val="002B0DB3"/>
    <w:rsid w:val="002B14BF"/>
    <w:rsid w:val="002B16CF"/>
    <w:rsid w:val="002B21E3"/>
    <w:rsid w:val="002B2389"/>
    <w:rsid w:val="002B7FA1"/>
    <w:rsid w:val="002C0050"/>
    <w:rsid w:val="002C015A"/>
    <w:rsid w:val="002C0EF2"/>
    <w:rsid w:val="002C20AC"/>
    <w:rsid w:val="002C2198"/>
    <w:rsid w:val="002C32F7"/>
    <w:rsid w:val="002C3B66"/>
    <w:rsid w:val="002C5A7E"/>
    <w:rsid w:val="002C5E26"/>
    <w:rsid w:val="002C675F"/>
    <w:rsid w:val="002C6C82"/>
    <w:rsid w:val="002C7CD2"/>
    <w:rsid w:val="002D0BB1"/>
    <w:rsid w:val="002D26BD"/>
    <w:rsid w:val="002D3566"/>
    <w:rsid w:val="002D364F"/>
    <w:rsid w:val="002D3872"/>
    <w:rsid w:val="002D3A31"/>
    <w:rsid w:val="002D4D91"/>
    <w:rsid w:val="002D5B2B"/>
    <w:rsid w:val="002D5F1C"/>
    <w:rsid w:val="002D60DB"/>
    <w:rsid w:val="002D640D"/>
    <w:rsid w:val="002D66B3"/>
    <w:rsid w:val="002E0878"/>
    <w:rsid w:val="002E46F6"/>
    <w:rsid w:val="002E4A07"/>
    <w:rsid w:val="002E6311"/>
    <w:rsid w:val="002E77DF"/>
    <w:rsid w:val="002E7FB6"/>
    <w:rsid w:val="002F01E9"/>
    <w:rsid w:val="002F1923"/>
    <w:rsid w:val="002F258F"/>
    <w:rsid w:val="002F26CB"/>
    <w:rsid w:val="002F27D1"/>
    <w:rsid w:val="002F2BF8"/>
    <w:rsid w:val="002F3520"/>
    <w:rsid w:val="002F40A6"/>
    <w:rsid w:val="002F51F5"/>
    <w:rsid w:val="002F599D"/>
    <w:rsid w:val="002F65F6"/>
    <w:rsid w:val="002F6914"/>
    <w:rsid w:val="002F6D8D"/>
    <w:rsid w:val="002F74CB"/>
    <w:rsid w:val="002F7AC6"/>
    <w:rsid w:val="003021C5"/>
    <w:rsid w:val="003040F1"/>
    <w:rsid w:val="00304B19"/>
    <w:rsid w:val="003056B5"/>
    <w:rsid w:val="00306F7C"/>
    <w:rsid w:val="00307EEF"/>
    <w:rsid w:val="00312072"/>
    <w:rsid w:val="00313973"/>
    <w:rsid w:val="00313C12"/>
    <w:rsid w:val="00314685"/>
    <w:rsid w:val="0031789C"/>
    <w:rsid w:val="00317A17"/>
    <w:rsid w:val="00317EE0"/>
    <w:rsid w:val="00320743"/>
    <w:rsid w:val="00321AF7"/>
    <w:rsid w:val="00322A94"/>
    <w:rsid w:val="00323C80"/>
    <w:rsid w:val="00324538"/>
    <w:rsid w:val="0032478F"/>
    <w:rsid w:val="00325388"/>
    <w:rsid w:val="00325905"/>
    <w:rsid w:val="0032608A"/>
    <w:rsid w:val="0032682C"/>
    <w:rsid w:val="00327119"/>
    <w:rsid w:val="003312D4"/>
    <w:rsid w:val="00331513"/>
    <w:rsid w:val="00332886"/>
    <w:rsid w:val="00332C69"/>
    <w:rsid w:val="00332D9A"/>
    <w:rsid w:val="00333125"/>
    <w:rsid w:val="0033399F"/>
    <w:rsid w:val="00333CCE"/>
    <w:rsid w:val="003358E5"/>
    <w:rsid w:val="003364C0"/>
    <w:rsid w:val="00337E8B"/>
    <w:rsid w:val="003429A3"/>
    <w:rsid w:val="00342F14"/>
    <w:rsid w:val="0034328E"/>
    <w:rsid w:val="0034373D"/>
    <w:rsid w:val="003453FE"/>
    <w:rsid w:val="00345655"/>
    <w:rsid w:val="00345BD8"/>
    <w:rsid w:val="00346A29"/>
    <w:rsid w:val="0034774F"/>
    <w:rsid w:val="00347C2D"/>
    <w:rsid w:val="00350496"/>
    <w:rsid w:val="0035091B"/>
    <w:rsid w:val="003510DB"/>
    <w:rsid w:val="00351604"/>
    <w:rsid w:val="003540B3"/>
    <w:rsid w:val="003548AB"/>
    <w:rsid w:val="00354F29"/>
    <w:rsid w:val="00357BEE"/>
    <w:rsid w:val="00357EF0"/>
    <w:rsid w:val="0036171E"/>
    <w:rsid w:val="00361FBE"/>
    <w:rsid w:val="0036418E"/>
    <w:rsid w:val="00365528"/>
    <w:rsid w:val="0036648B"/>
    <w:rsid w:val="0036794B"/>
    <w:rsid w:val="00367C94"/>
    <w:rsid w:val="00367DC0"/>
    <w:rsid w:val="003706E0"/>
    <w:rsid w:val="003706F1"/>
    <w:rsid w:val="00371CC5"/>
    <w:rsid w:val="00371DEE"/>
    <w:rsid w:val="00373044"/>
    <w:rsid w:val="00374042"/>
    <w:rsid w:val="00374193"/>
    <w:rsid w:val="00374B59"/>
    <w:rsid w:val="00374EEA"/>
    <w:rsid w:val="00375562"/>
    <w:rsid w:val="003779B3"/>
    <w:rsid w:val="003805F9"/>
    <w:rsid w:val="003833D4"/>
    <w:rsid w:val="003833ED"/>
    <w:rsid w:val="003846E8"/>
    <w:rsid w:val="00384B6C"/>
    <w:rsid w:val="00384ED3"/>
    <w:rsid w:val="00386C7B"/>
    <w:rsid w:val="00386DDB"/>
    <w:rsid w:val="00386FA4"/>
    <w:rsid w:val="003871D2"/>
    <w:rsid w:val="00387789"/>
    <w:rsid w:val="0039006F"/>
    <w:rsid w:val="00390100"/>
    <w:rsid w:val="00391506"/>
    <w:rsid w:val="0039159E"/>
    <w:rsid w:val="00391D18"/>
    <w:rsid w:val="00392148"/>
    <w:rsid w:val="00392352"/>
    <w:rsid w:val="00393F3C"/>
    <w:rsid w:val="003948A8"/>
    <w:rsid w:val="00394C1E"/>
    <w:rsid w:val="00394E4F"/>
    <w:rsid w:val="00395508"/>
    <w:rsid w:val="00395734"/>
    <w:rsid w:val="00395BB2"/>
    <w:rsid w:val="00396189"/>
    <w:rsid w:val="00397CA2"/>
    <w:rsid w:val="00397E4C"/>
    <w:rsid w:val="00397E87"/>
    <w:rsid w:val="003A047D"/>
    <w:rsid w:val="003A0E9B"/>
    <w:rsid w:val="003A132A"/>
    <w:rsid w:val="003A1469"/>
    <w:rsid w:val="003A2EDA"/>
    <w:rsid w:val="003A31ED"/>
    <w:rsid w:val="003A3496"/>
    <w:rsid w:val="003A3E95"/>
    <w:rsid w:val="003A4B16"/>
    <w:rsid w:val="003A4FC7"/>
    <w:rsid w:val="003A5DE1"/>
    <w:rsid w:val="003A7F14"/>
    <w:rsid w:val="003B004F"/>
    <w:rsid w:val="003B273D"/>
    <w:rsid w:val="003B2A6A"/>
    <w:rsid w:val="003B2ABB"/>
    <w:rsid w:val="003B2C56"/>
    <w:rsid w:val="003B3777"/>
    <w:rsid w:val="003B3855"/>
    <w:rsid w:val="003B413E"/>
    <w:rsid w:val="003B5487"/>
    <w:rsid w:val="003B6059"/>
    <w:rsid w:val="003B7E72"/>
    <w:rsid w:val="003C1C68"/>
    <w:rsid w:val="003C1CC1"/>
    <w:rsid w:val="003C2881"/>
    <w:rsid w:val="003C29A2"/>
    <w:rsid w:val="003C33AB"/>
    <w:rsid w:val="003C383C"/>
    <w:rsid w:val="003C592B"/>
    <w:rsid w:val="003C7491"/>
    <w:rsid w:val="003C7BD3"/>
    <w:rsid w:val="003C7CDC"/>
    <w:rsid w:val="003D07FD"/>
    <w:rsid w:val="003D09A5"/>
    <w:rsid w:val="003D2561"/>
    <w:rsid w:val="003D27A6"/>
    <w:rsid w:val="003D57B9"/>
    <w:rsid w:val="003D635C"/>
    <w:rsid w:val="003D7181"/>
    <w:rsid w:val="003D72E0"/>
    <w:rsid w:val="003D74FB"/>
    <w:rsid w:val="003D7A2F"/>
    <w:rsid w:val="003D7BD5"/>
    <w:rsid w:val="003E0054"/>
    <w:rsid w:val="003E12E1"/>
    <w:rsid w:val="003E1E2D"/>
    <w:rsid w:val="003E22EE"/>
    <w:rsid w:val="003E34DF"/>
    <w:rsid w:val="003E3882"/>
    <w:rsid w:val="003E3B80"/>
    <w:rsid w:val="003E5452"/>
    <w:rsid w:val="003E5949"/>
    <w:rsid w:val="003E66F6"/>
    <w:rsid w:val="003E6C02"/>
    <w:rsid w:val="003E6EC9"/>
    <w:rsid w:val="003E7256"/>
    <w:rsid w:val="003E77CD"/>
    <w:rsid w:val="003E77EA"/>
    <w:rsid w:val="003F09A2"/>
    <w:rsid w:val="003F0F97"/>
    <w:rsid w:val="003F16BA"/>
    <w:rsid w:val="003F3D32"/>
    <w:rsid w:val="003F4494"/>
    <w:rsid w:val="003F4612"/>
    <w:rsid w:val="003F489C"/>
    <w:rsid w:val="003F61CC"/>
    <w:rsid w:val="003F62F3"/>
    <w:rsid w:val="003F6337"/>
    <w:rsid w:val="003F6D44"/>
    <w:rsid w:val="003F6DAA"/>
    <w:rsid w:val="003F7C42"/>
    <w:rsid w:val="003F7DE4"/>
    <w:rsid w:val="004008FF"/>
    <w:rsid w:val="00400FE4"/>
    <w:rsid w:val="004025E3"/>
    <w:rsid w:val="00404079"/>
    <w:rsid w:val="00404734"/>
    <w:rsid w:val="00404A04"/>
    <w:rsid w:val="00404EAD"/>
    <w:rsid w:val="00411260"/>
    <w:rsid w:val="00411F20"/>
    <w:rsid w:val="004120AF"/>
    <w:rsid w:val="0041261E"/>
    <w:rsid w:val="00414848"/>
    <w:rsid w:val="004151A8"/>
    <w:rsid w:val="00415801"/>
    <w:rsid w:val="00416193"/>
    <w:rsid w:val="00416924"/>
    <w:rsid w:val="00416B9E"/>
    <w:rsid w:val="00416C50"/>
    <w:rsid w:val="00417087"/>
    <w:rsid w:val="00421570"/>
    <w:rsid w:val="0042236F"/>
    <w:rsid w:val="00423A3E"/>
    <w:rsid w:val="00423FE6"/>
    <w:rsid w:val="00424458"/>
    <w:rsid w:val="004253F7"/>
    <w:rsid w:val="00425FDF"/>
    <w:rsid w:val="0042719C"/>
    <w:rsid w:val="00427E84"/>
    <w:rsid w:val="00427EE6"/>
    <w:rsid w:val="004308CA"/>
    <w:rsid w:val="00431EC6"/>
    <w:rsid w:val="00432286"/>
    <w:rsid w:val="00432E8A"/>
    <w:rsid w:val="004333D9"/>
    <w:rsid w:val="004333DB"/>
    <w:rsid w:val="004337E1"/>
    <w:rsid w:val="00434014"/>
    <w:rsid w:val="0043435B"/>
    <w:rsid w:val="00434636"/>
    <w:rsid w:val="0043597B"/>
    <w:rsid w:val="00435BCE"/>
    <w:rsid w:val="00435FAF"/>
    <w:rsid w:val="00436331"/>
    <w:rsid w:val="004369C4"/>
    <w:rsid w:val="00436D5C"/>
    <w:rsid w:val="00437014"/>
    <w:rsid w:val="0044398D"/>
    <w:rsid w:val="00447B0A"/>
    <w:rsid w:val="0045116C"/>
    <w:rsid w:val="00451946"/>
    <w:rsid w:val="00452D84"/>
    <w:rsid w:val="0045348F"/>
    <w:rsid w:val="0045535C"/>
    <w:rsid w:val="00457F49"/>
    <w:rsid w:val="00460A9A"/>
    <w:rsid w:val="004658C6"/>
    <w:rsid w:val="00465C1C"/>
    <w:rsid w:val="004704CA"/>
    <w:rsid w:val="00471125"/>
    <w:rsid w:val="00473CF2"/>
    <w:rsid w:val="00477193"/>
    <w:rsid w:val="0047793A"/>
    <w:rsid w:val="00477B8F"/>
    <w:rsid w:val="00480054"/>
    <w:rsid w:val="0048037E"/>
    <w:rsid w:val="004807AD"/>
    <w:rsid w:val="00481414"/>
    <w:rsid w:val="00482CCE"/>
    <w:rsid w:val="0048518C"/>
    <w:rsid w:val="0048609A"/>
    <w:rsid w:val="0048641B"/>
    <w:rsid w:val="004874E2"/>
    <w:rsid w:val="00487A1F"/>
    <w:rsid w:val="00487CC5"/>
    <w:rsid w:val="00487D18"/>
    <w:rsid w:val="00487DC3"/>
    <w:rsid w:val="004914F4"/>
    <w:rsid w:val="00492508"/>
    <w:rsid w:val="00496AA1"/>
    <w:rsid w:val="00497DC2"/>
    <w:rsid w:val="004A096F"/>
    <w:rsid w:val="004A0C6C"/>
    <w:rsid w:val="004A119B"/>
    <w:rsid w:val="004A1213"/>
    <w:rsid w:val="004A1A86"/>
    <w:rsid w:val="004A1CA6"/>
    <w:rsid w:val="004A20C0"/>
    <w:rsid w:val="004A21EB"/>
    <w:rsid w:val="004A2CA5"/>
    <w:rsid w:val="004A2F3C"/>
    <w:rsid w:val="004A707A"/>
    <w:rsid w:val="004A7D6C"/>
    <w:rsid w:val="004B0D68"/>
    <w:rsid w:val="004B0FC4"/>
    <w:rsid w:val="004B253B"/>
    <w:rsid w:val="004B3574"/>
    <w:rsid w:val="004B3B41"/>
    <w:rsid w:val="004B4F1E"/>
    <w:rsid w:val="004B73A9"/>
    <w:rsid w:val="004C0BCA"/>
    <w:rsid w:val="004C2839"/>
    <w:rsid w:val="004C3199"/>
    <w:rsid w:val="004C3D74"/>
    <w:rsid w:val="004C582A"/>
    <w:rsid w:val="004C59C0"/>
    <w:rsid w:val="004C5C5D"/>
    <w:rsid w:val="004C5E51"/>
    <w:rsid w:val="004C6180"/>
    <w:rsid w:val="004D032F"/>
    <w:rsid w:val="004D04A7"/>
    <w:rsid w:val="004D0741"/>
    <w:rsid w:val="004D08EF"/>
    <w:rsid w:val="004D16CB"/>
    <w:rsid w:val="004D18A8"/>
    <w:rsid w:val="004D2D32"/>
    <w:rsid w:val="004D3931"/>
    <w:rsid w:val="004D60FB"/>
    <w:rsid w:val="004E1D2E"/>
    <w:rsid w:val="004E776B"/>
    <w:rsid w:val="004F1317"/>
    <w:rsid w:val="004F2AAB"/>
    <w:rsid w:val="004F2B79"/>
    <w:rsid w:val="004F44C3"/>
    <w:rsid w:val="004F77E2"/>
    <w:rsid w:val="00501BAC"/>
    <w:rsid w:val="00501E8A"/>
    <w:rsid w:val="005049BE"/>
    <w:rsid w:val="00507F97"/>
    <w:rsid w:val="00511499"/>
    <w:rsid w:val="00513584"/>
    <w:rsid w:val="00513944"/>
    <w:rsid w:val="00513CEB"/>
    <w:rsid w:val="00514160"/>
    <w:rsid w:val="00514B66"/>
    <w:rsid w:val="00515237"/>
    <w:rsid w:val="0051547B"/>
    <w:rsid w:val="005155A2"/>
    <w:rsid w:val="005162DC"/>
    <w:rsid w:val="00517206"/>
    <w:rsid w:val="00517BE6"/>
    <w:rsid w:val="00517E44"/>
    <w:rsid w:val="00517FBE"/>
    <w:rsid w:val="005207D4"/>
    <w:rsid w:val="0052081D"/>
    <w:rsid w:val="00521613"/>
    <w:rsid w:val="005225FC"/>
    <w:rsid w:val="005228F6"/>
    <w:rsid w:val="005232F6"/>
    <w:rsid w:val="00523512"/>
    <w:rsid w:val="0052377B"/>
    <w:rsid w:val="00524342"/>
    <w:rsid w:val="00526974"/>
    <w:rsid w:val="00527745"/>
    <w:rsid w:val="00527E4A"/>
    <w:rsid w:val="00530AAC"/>
    <w:rsid w:val="005317B3"/>
    <w:rsid w:val="00534168"/>
    <w:rsid w:val="005357E6"/>
    <w:rsid w:val="00536892"/>
    <w:rsid w:val="0053695D"/>
    <w:rsid w:val="00536C0B"/>
    <w:rsid w:val="00537115"/>
    <w:rsid w:val="005401AD"/>
    <w:rsid w:val="005418FB"/>
    <w:rsid w:val="00542B97"/>
    <w:rsid w:val="00542F51"/>
    <w:rsid w:val="005460B6"/>
    <w:rsid w:val="00546619"/>
    <w:rsid w:val="00546A27"/>
    <w:rsid w:val="0055155E"/>
    <w:rsid w:val="0055196E"/>
    <w:rsid w:val="00552CEB"/>
    <w:rsid w:val="00553190"/>
    <w:rsid w:val="00554028"/>
    <w:rsid w:val="005541CC"/>
    <w:rsid w:val="005570EF"/>
    <w:rsid w:val="00557E95"/>
    <w:rsid w:val="005613FD"/>
    <w:rsid w:val="00564299"/>
    <w:rsid w:val="00564D1F"/>
    <w:rsid w:val="00565960"/>
    <w:rsid w:val="00566065"/>
    <w:rsid w:val="00566645"/>
    <w:rsid w:val="00570862"/>
    <w:rsid w:val="00570BFF"/>
    <w:rsid w:val="00570D35"/>
    <w:rsid w:val="005713DB"/>
    <w:rsid w:val="005718C9"/>
    <w:rsid w:val="005728CC"/>
    <w:rsid w:val="00572BC3"/>
    <w:rsid w:val="00574B1B"/>
    <w:rsid w:val="00574EC0"/>
    <w:rsid w:val="00575450"/>
    <w:rsid w:val="00576F6D"/>
    <w:rsid w:val="00577EDF"/>
    <w:rsid w:val="0058064C"/>
    <w:rsid w:val="005837DC"/>
    <w:rsid w:val="00586010"/>
    <w:rsid w:val="0058623A"/>
    <w:rsid w:val="005864B2"/>
    <w:rsid w:val="00586DA2"/>
    <w:rsid w:val="00590656"/>
    <w:rsid w:val="0059109A"/>
    <w:rsid w:val="0059246A"/>
    <w:rsid w:val="00593405"/>
    <w:rsid w:val="00593921"/>
    <w:rsid w:val="00593E79"/>
    <w:rsid w:val="00594314"/>
    <w:rsid w:val="005948E6"/>
    <w:rsid w:val="0059528A"/>
    <w:rsid w:val="00595686"/>
    <w:rsid w:val="00595ACA"/>
    <w:rsid w:val="00595DFF"/>
    <w:rsid w:val="005978EA"/>
    <w:rsid w:val="005A1D68"/>
    <w:rsid w:val="005A2397"/>
    <w:rsid w:val="005A342D"/>
    <w:rsid w:val="005A351F"/>
    <w:rsid w:val="005A49F1"/>
    <w:rsid w:val="005A4A9E"/>
    <w:rsid w:val="005A6BCC"/>
    <w:rsid w:val="005A77BB"/>
    <w:rsid w:val="005B22B4"/>
    <w:rsid w:val="005B4963"/>
    <w:rsid w:val="005B62FC"/>
    <w:rsid w:val="005B7444"/>
    <w:rsid w:val="005C0519"/>
    <w:rsid w:val="005C0679"/>
    <w:rsid w:val="005C0F0A"/>
    <w:rsid w:val="005C3097"/>
    <w:rsid w:val="005C32E1"/>
    <w:rsid w:val="005C418B"/>
    <w:rsid w:val="005C41C6"/>
    <w:rsid w:val="005C44F6"/>
    <w:rsid w:val="005C4EFF"/>
    <w:rsid w:val="005C6E4E"/>
    <w:rsid w:val="005C7627"/>
    <w:rsid w:val="005D10AF"/>
    <w:rsid w:val="005D16EB"/>
    <w:rsid w:val="005D18D1"/>
    <w:rsid w:val="005D2A7D"/>
    <w:rsid w:val="005D35FC"/>
    <w:rsid w:val="005D3952"/>
    <w:rsid w:val="005D5CF0"/>
    <w:rsid w:val="005D64C2"/>
    <w:rsid w:val="005D66C7"/>
    <w:rsid w:val="005D72FD"/>
    <w:rsid w:val="005D7A09"/>
    <w:rsid w:val="005E1E4E"/>
    <w:rsid w:val="005E2ED3"/>
    <w:rsid w:val="005E37EE"/>
    <w:rsid w:val="005E39FD"/>
    <w:rsid w:val="005E3BA0"/>
    <w:rsid w:val="005E4B5F"/>
    <w:rsid w:val="005E512C"/>
    <w:rsid w:val="005E5DD0"/>
    <w:rsid w:val="005E610A"/>
    <w:rsid w:val="005E62D0"/>
    <w:rsid w:val="005F0543"/>
    <w:rsid w:val="005F5D91"/>
    <w:rsid w:val="005F6240"/>
    <w:rsid w:val="005F67C2"/>
    <w:rsid w:val="005F701F"/>
    <w:rsid w:val="005F70C9"/>
    <w:rsid w:val="005F7916"/>
    <w:rsid w:val="00600382"/>
    <w:rsid w:val="0060131C"/>
    <w:rsid w:val="006013FF"/>
    <w:rsid w:val="00601485"/>
    <w:rsid w:val="006024E6"/>
    <w:rsid w:val="00603016"/>
    <w:rsid w:val="0060329D"/>
    <w:rsid w:val="00606039"/>
    <w:rsid w:val="00606F08"/>
    <w:rsid w:val="0060784B"/>
    <w:rsid w:val="00607F78"/>
    <w:rsid w:val="00611D1F"/>
    <w:rsid w:val="006127CB"/>
    <w:rsid w:val="0061288C"/>
    <w:rsid w:val="00613507"/>
    <w:rsid w:val="00613A74"/>
    <w:rsid w:val="00613D7E"/>
    <w:rsid w:val="006156BF"/>
    <w:rsid w:val="00616324"/>
    <w:rsid w:val="0061658B"/>
    <w:rsid w:val="00616B83"/>
    <w:rsid w:val="00616FAD"/>
    <w:rsid w:val="00617072"/>
    <w:rsid w:val="00622008"/>
    <w:rsid w:val="00622563"/>
    <w:rsid w:val="006225F2"/>
    <w:rsid w:val="006237CA"/>
    <w:rsid w:val="006238C8"/>
    <w:rsid w:val="00625920"/>
    <w:rsid w:val="006268D9"/>
    <w:rsid w:val="00626ADD"/>
    <w:rsid w:val="00626EFE"/>
    <w:rsid w:val="00631909"/>
    <w:rsid w:val="00631DAA"/>
    <w:rsid w:val="00632490"/>
    <w:rsid w:val="00633231"/>
    <w:rsid w:val="006333F5"/>
    <w:rsid w:val="00633867"/>
    <w:rsid w:val="00633907"/>
    <w:rsid w:val="00633C30"/>
    <w:rsid w:val="0063594B"/>
    <w:rsid w:val="00635EBB"/>
    <w:rsid w:val="00637AD6"/>
    <w:rsid w:val="006414FE"/>
    <w:rsid w:val="00643974"/>
    <w:rsid w:val="00645844"/>
    <w:rsid w:val="006459C1"/>
    <w:rsid w:val="00645D2D"/>
    <w:rsid w:val="00645F78"/>
    <w:rsid w:val="00647963"/>
    <w:rsid w:val="0065223D"/>
    <w:rsid w:val="0065302A"/>
    <w:rsid w:val="006556A9"/>
    <w:rsid w:val="00655796"/>
    <w:rsid w:val="006557A8"/>
    <w:rsid w:val="00655C1D"/>
    <w:rsid w:val="00655C54"/>
    <w:rsid w:val="00655FB6"/>
    <w:rsid w:val="00656119"/>
    <w:rsid w:val="00656541"/>
    <w:rsid w:val="00657C7D"/>
    <w:rsid w:val="006602AE"/>
    <w:rsid w:val="006602E8"/>
    <w:rsid w:val="0066166F"/>
    <w:rsid w:val="0066193A"/>
    <w:rsid w:val="00661ED1"/>
    <w:rsid w:val="00663825"/>
    <w:rsid w:val="00663F8D"/>
    <w:rsid w:val="00664371"/>
    <w:rsid w:val="00664DF3"/>
    <w:rsid w:val="00664E76"/>
    <w:rsid w:val="00665FCA"/>
    <w:rsid w:val="00666469"/>
    <w:rsid w:val="006667E5"/>
    <w:rsid w:val="00666E71"/>
    <w:rsid w:val="006712AA"/>
    <w:rsid w:val="006733E1"/>
    <w:rsid w:val="00674C76"/>
    <w:rsid w:val="006752E2"/>
    <w:rsid w:val="00677D7E"/>
    <w:rsid w:val="0068135D"/>
    <w:rsid w:val="0068162E"/>
    <w:rsid w:val="0068164C"/>
    <w:rsid w:val="00682352"/>
    <w:rsid w:val="00682575"/>
    <w:rsid w:val="00683ED7"/>
    <w:rsid w:val="00684867"/>
    <w:rsid w:val="006851D2"/>
    <w:rsid w:val="00685990"/>
    <w:rsid w:val="006870CE"/>
    <w:rsid w:val="00690107"/>
    <w:rsid w:val="0069050C"/>
    <w:rsid w:val="006931AE"/>
    <w:rsid w:val="006949D2"/>
    <w:rsid w:val="00694CE5"/>
    <w:rsid w:val="006959BA"/>
    <w:rsid w:val="00696E9A"/>
    <w:rsid w:val="00697B34"/>
    <w:rsid w:val="006A06FE"/>
    <w:rsid w:val="006A2110"/>
    <w:rsid w:val="006A33EB"/>
    <w:rsid w:val="006A43A4"/>
    <w:rsid w:val="006A4DC1"/>
    <w:rsid w:val="006A56D3"/>
    <w:rsid w:val="006A5754"/>
    <w:rsid w:val="006A76FE"/>
    <w:rsid w:val="006A7CE8"/>
    <w:rsid w:val="006B0F3F"/>
    <w:rsid w:val="006B1035"/>
    <w:rsid w:val="006B11C1"/>
    <w:rsid w:val="006B16CB"/>
    <w:rsid w:val="006B2964"/>
    <w:rsid w:val="006B2B9F"/>
    <w:rsid w:val="006B3B66"/>
    <w:rsid w:val="006B3ECF"/>
    <w:rsid w:val="006B417C"/>
    <w:rsid w:val="006B4781"/>
    <w:rsid w:val="006B52A8"/>
    <w:rsid w:val="006B5AE0"/>
    <w:rsid w:val="006B5F62"/>
    <w:rsid w:val="006B62A0"/>
    <w:rsid w:val="006B65AC"/>
    <w:rsid w:val="006B7FA6"/>
    <w:rsid w:val="006C0AA6"/>
    <w:rsid w:val="006C0BD6"/>
    <w:rsid w:val="006C182D"/>
    <w:rsid w:val="006C1BA7"/>
    <w:rsid w:val="006C211A"/>
    <w:rsid w:val="006C7298"/>
    <w:rsid w:val="006C7B9F"/>
    <w:rsid w:val="006C7E7A"/>
    <w:rsid w:val="006D13EC"/>
    <w:rsid w:val="006D152E"/>
    <w:rsid w:val="006D16CB"/>
    <w:rsid w:val="006D280C"/>
    <w:rsid w:val="006D4C1B"/>
    <w:rsid w:val="006E0A09"/>
    <w:rsid w:val="006E0D4F"/>
    <w:rsid w:val="006E1461"/>
    <w:rsid w:val="006E1C65"/>
    <w:rsid w:val="006E23EE"/>
    <w:rsid w:val="006E37C3"/>
    <w:rsid w:val="006E39D7"/>
    <w:rsid w:val="006E46A5"/>
    <w:rsid w:val="006F0778"/>
    <w:rsid w:val="006F1A17"/>
    <w:rsid w:val="006F2704"/>
    <w:rsid w:val="006F2DF5"/>
    <w:rsid w:val="006F30B7"/>
    <w:rsid w:val="006F36EB"/>
    <w:rsid w:val="006F5ACE"/>
    <w:rsid w:val="006F60A2"/>
    <w:rsid w:val="006F69D2"/>
    <w:rsid w:val="006F6A51"/>
    <w:rsid w:val="006F74E5"/>
    <w:rsid w:val="006F7D5C"/>
    <w:rsid w:val="00700D70"/>
    <w:rsid w:val="0070173C"/>
    <w:rsid w:val="00702124"/>
    <w:rsid w:val="007022C2"/>
    <w:rsid w:val="00704BAF"/>
    <w:rsid w:val="00705AB2"/>
    <w:rsid w:val="00706E5C"/>
    <w:rsid w:val="00706E6C"/>
    <w:rsid w:val="00707342"/>
    <w:rsid w:val="00707931"/>
    <w:rsid w:val="007107B6"/>
    <w:rsid w:val="007110B1"/>
    <w:rsid w:val="00711201"/>
    <w:rsid w:val="00711E47"/>
    <w:rsid w:val="0071494D"/>
    <w:rsid w:val="00716B3E"/>
    <w:rsid w:val="00716E1C"/>
    <w:rsid w:val="0071710D"/>
    <w:rsid w:val="007200F1"/>
    <w:rsid w:val="00720F4A"/>
    <w:rsid w:val="007221B0"/>
    <w:rsid w:val="00723534"/>
    <w:rsid w:val="007249AE"/>
    <w:rsid w:val="00724A10"/>
    <w:rsid w:val="00726374"/>
    <w:rsid w:val="00727D44"/>
    <w:rsid w:val="00727FC8"/>
    <w:rsid w:val="007303EC"/>
    <w:rsid w:val="00731A0F"/>
    <w:rsid w:val="007325BE"/>
    <w:rsid w:val="0073298F"/>
    <w:rsid w:val="00732C1F"/>
    <w:rsid w:val="0073314F"/>
    <w:rsid w:val="007347FE"/>
    <w:rsid w:val="0073547D"/>
    <w:rsid w:val="0073670A"/>
    <w:rsid w:val="0074011E"/>
    <w:rsid w:val="0074073C"/>
    <w:rsid w:val="00740BA6"/>
    <w:rsid w:val="00740D96"/>
    <w:rsid w:val="007410C8"/>
    <w:rsid w:val="00741477"/>
    <w:rsid w:val="007418EB"/>
    <w:rsid w:val="00743166"/>
    <w:rsid w:val="00744405"/>
    <w:rsid w:val="007447D6"/>
    <w:rsid w:val="00744865"/>
    <w:rsid w:val="00747B16"/>
    <w:rsid w:val="00747C66"/>
    <w:rsid w:val="007508D1"/>
    <w:rsid w:val="00752CE4"/>
    <w:rsid w:val="00752D69"/>
    <w:rsid w:val="00752E84"/>
    <w:rsid w:val="00752F7B"/>
    <w:rsid w:val="007534BD"/>
    <w:rsid w:val="00753665"/>
    <w:rsid w:val="0075511F"/>
    <w:rsid w:val="00756CB1"/>
    <w:rsid w:val="00756ED3"/>
    <w:rsid w:val="0075700E"/>
    <w:rsid w:val="00760936"/>
    <w:rsid w:val="007620E8"/>
    <w:rsid w:val="00762B16"/>
    <w:rsid w:val="00762E98"/>
    <w:rsid w:val="00762ED2"/>
    <w:rsid w:val="007631CB"/>
    <w:rsid w:val="00763460"/>
    <w:rsid w:val="00763F43"/>
    <w:rsid w:val="007657D6"/>
    <w:rsid w:val="0076621D"/>
    <w:rsid w:val="00770178"/>
    <w:rsid w:val="00771762"/>
    <w:rsid w:val="0077406B"/>
    <w:rsid w:val="0077442E"/>
    <w:rsid w:val="00776B5B"/>
    <w:rsid w:val="0078016B"/>
    <w:rsid w:val="00780A70"/>
    <w:rsid w:val="00781A88"/>
    <w:rsid w:val="00782D9A"/>
    <w:rsid w:val="0078341F"/>
    <w:rsid w:val="00785B21"/>
    <w:rsid w:val="00785D32"/>
    <w:rsid w:val="007861A2"/>
    <w:rsid w:val="007901C8"/>
    <w:rsid w:val="00790CD0"/>
    <w:rsid w:val="0079377E"/>
    <w:rsid w:val="00794BE9"/>
    <w:rsid w:val="00795ECE"/>
    <w:rsid w:val="0079603C"/>
    <w:rsid w:val="007A053E"/>
    <w:rsid w:val="007A17EA"/>
    <w:rsid w:val="007A203D"/>
    <w:rsid w:val="007A2315"/>
    <w:rsid w:val="007A34F6"/>
    <w:rsid w:val="007A5403"/>
    <w:rsid w:val="007A5436"/>
    <w:rsid w:val="007A55E5"/>
    <w:rsid w:val="007A65D6"/>
    <w:rsid w:val="007A7447"/>
    <w:rsid w:val="007A76C3"/>
    <w:rsid w:val="007A7F5E"/>
    <w:rsid w:val="007B0074"/>
    <w:rsid w:val="007B0527"/>
    <w:rsid w:val="007B09A7"/>
    <w:rsid w:val="007B0EEA"/>
    <w:rsid w:val="007B1CDE"/>
    <w:rsid w:val="007B2C78"/>
    <w:rsid w:val="007B4261"/>
    <w:rsid w:val="007B4CB5"/>
    <w:rsid w:val="007C02A0"/>
    <w:rsid w:val="007C0C0C"/>
    <w:rsid w:val="007C153B"/>
    <w:rsid w:val="007C17D3"/>
    <w:rsid w:val="007C239A"/>
    <w:rsid w:val="007C242F"/>
    <w:rsid w:val="007C3001"/>
    <w:rsid w:val="007C35B8"/>
    <w:rsid w:val="007C3A58"/>
    <w:rsid w:val="007C4595"/>
    <w:rsid w:val="007C5AF1"/>
    <w:rsid w:val="007C6730"/>
    <w:rsid w:val="007D01B6"/>
    <w:rsid w:val="007D02FF"/>
    <w:rsid w:val="007D12A7"/>
    <w:rsid w:val="007D1B2D"/>
    <w:rsid w:val="007D1D44"/>
    <w:rsid w:val="007D1F54"/>
    <w:rsid w:val="007D241C"/>
    <w:rsid w:val="007D342E"/>
    <w:rsid w:val="007D40D3"/>
    <w:rsid w:val="007D5086"/>
    <w:rsid w:val="007D5D77"/>
    <w:rsid w:val="007D5F4A"/>
    <w:rsid w:val="007D7696"/>
    <w:rsid w:val="007D7AC3"/>
    <w:rsid w:val="007E0CD9"/>
    <w:rsid w:val="007E1B07"/>
    <w:rsid w:val="007E391D"/>
    <w:rsid w:val="007E4432"/>
    <w:rsid w:val="007E55F1"/>
    <w:rsid w:val="007E584A"/>
    <w:rsid w:val="007E6C49"/>
    <w:rsid w:val="007E6CAA"/>
    <w:rsid w:val="007E7BF8"/>
    <w:rsid w:val="007F0FB7"/>
    <w:rsid w:val="007F2C26"/>
    <w:rsid w:val="007F4D65"/>
    <w:rsid w:val="007F4EC9"/>
    <w:rsid w:val="007F636E"/>
    <w:rsid w:val="007F6D52"/>
    <w:rsid w:val="007F7684"/>
    <w:rsid w:val="008011CD"/>
    <w:rsid w:val="00804677"/>
    <w:rsid w:val="00804F86"/>
    <w:rsid w:val="00805450"/>
    <w:rsid w:val="0080678A"/>
    <w:rsid w:val="00807D41"/>
    <w:rsid w:val="00810F15"/>
    <w:rsid w:val="00812BD8"/>
    <w:rsid w:val="008132C2"/>
    <w:rsid w:val="0081719F"/>
    <w:rsid w:val="00817A5F"/>
    <w:rsid w:val="00821944"/>
    <w:rsid w:val="00821CB2"/>
    <w:rsid w:val="008229CE"/>
    <w:rsid w:val="00822FD7"/>
    <w:rsid w:val="008240C8"/>
    <w:rsid w:val="008248AC"/>
    <w:rsid w:val="0082521D"/>
    <w:rsid w:val="00825E3C"/>
    <w:rsid w:val="008260C7"/>
    <w:rsid w:val="00826CDC"/>
    <w:rsid w:val="00827831"/>
    <w:rsid w:val="00830515"/>
    <w:rsid w:val="008307BE"/>
    <w:rsid w:val="00831E2E"/>
    <w:rsid w:val="00832F03"/>
    <w:rsid w:val="0083342F"/>
    <w:rsid w:val="008338DF"/>
    <w:rsid w:val="00833AE4"/>
    <w:rsid w:val="00833CC1"/>
    <w:rsid w:val="00834A25"/>
    <w:rsid w:val="00835362"/>
    <w:rsid w:val="0084016A"/>
    <w:rsid w:val="00840E46"/>
    <w:rsid w:val="00840ECD"/>
    <w:rsid w:val="00841558"/>
    <w:rsid w:val="00842EBC"/>
    <w:rsid w:val="008431F6"/>
    <w:rsid w:val="00843293"/>
    <w:rsid w:val="008436EE"/>
    <w:rsid w:val="008440D1"/>
    <w:rsid w:val="00844869"/>
    <w:rsid w:val="008461CE"/>
    <w:rsid w:val="008468A8"/>
    <w:rsid w:val="0084743A"/>
    <w:rsid w:val="00847BE8"/>
    <w:rsid w:val="008501D3"/>
    <w:rsid w:val="008503F7"/>
    <w:rsid w:val="00852842"/>
    <w:rsid w:val="00853A3A"/>
    <w:rsid w:val="00856C27"/>
    <w:rsid w:val="00857ACD"/>
    <w:rsid w:val="008601CD"/>
    <w:rsid w:val="008614A4"/>
    <w:rsid w:val="00861697"/>
    <w:rsid w:val="008644AC"/>
    <w:rsid w:val="0086575A"/>
    <w:rsid w:val="00865C80"/>
    <w:rsid w:val="00865F39"/>
    <w:rsid w:val="00866247"/>
    <w:rsid w:val="0086717E"/>
    <w:rsid w:val="00870619"/>
    <w:rsid w:val="00871B10"/>
    <w:rsid w:val="00871B96"/>
    <w:rsid w:val="00871F0F"/>
    <w:rsid w:val="0087250D"/>
    <w:rsid w:val="008725BC"/>
    <w:rsid w:val="008729FF"/>
    <w:rsid w:val="00873221"/>
    <w:rsid w:val="008733A6"/>
    <w:rsid w:val="008743E8"/>
    <w:rsid w:val="00874A2F"/>
    <w:rsid w:val="00875A92"/>
    <w:rsid w:val="008765C7"/>
    <w:rsid w:val="00876938"/>
    <w:rsid w:val="00876D24"/>
    <w:rsid w:val="008770ED"/>
    <w:rsid w:val="00877391"/>
    <w:rsid w:val="00877E30"/>
    <w:rsid w:val="0088102E"/>
    <w:rsid w:val="008811DA"/>
    <w:rsid w:val="008819A2"/>
    <w:rsid w:val="008829CB"/>
    <w:rsid w:val="0088334B"/>
    <w:rsid w:val="00883500"/>
    <w:rsid w:val="00884F3E"/>
    <w:rsid w:val="00885852"/>
    <w:rsid w:val="00886D51"/>
    <w:rsid w:val="008923AD"/>
    <w:rsid w:val="008928FA"/>
    <w:rsid w:val="00892CD4"/>
    <w:rsid w:val="008934FB"/>
    <w:rsid w:val="00894C22"/>
    <w:rsid w:val="00894C48"/>
    <w:rsid w:val="00896C4B"/>
    <w:rsid w:val="00896E2E"/>
    <w:rsid w:val="008A226E"/>
    <w:rsid w:val="008A2A23"/>
    <w:rsid w:val="008A2D80"/>
    <w:rsid w:val="008A3FA9"/>
    <w:rsid w:val="008A41C8"/>
    <w:rsid w:val="008A5311"/>
    <w:rsid w:val="008A6586"/>
    <w:rsid w:val="008A6A2B"/>
    <w:rsid w:val="008B0001"/>
    <w:rsid w:val="008B17C5"/>
    <w:rsid w:val="008B3079"/>
    <w:rsid w:val="008B3C1D"/>
    <w:rsid w:val="008B564A"/>
    <w:rsid w:val="008B5FED"/>
    <w:rsid w:val="008B762E"/>
    <w:rsid w:val="008C3CBD"/>
    <w:rsid w:val="008C428D"/>
    <w:rsid w:val="008C48A2"/>
    <w:rsid w:val="008C5994"/>
    <w:rsid w:val="008C7041"/>
    <w:rsid w:val="008D01C4"/>
    <w:rsid w:val="008D0743"/>
    <w:rsid w:val="008D079D"/>
    <w:rsid w:val="008D1A71"/>
    <w:rsid w:val="008D325D"/>
    <w:rsid w:val="008D3594"/>
    <w:rsid w:val="008D70A3"/>
    <w:rsid w:val="008D7D3E"/>
    <w:rsid w:val="008E0398"/>
    <w:rsid w:val="008E18C9"/>
    <w:rsid w:val="008E31BB"/>
    <w:rsid w:val="008E44AF"/>
    <w:rsid w:val="008E6C47"/>
    <w:rsid w:val="008E6C74"/>
    <w:rsid w:val="008F1310"/>
    <w:rsid w:val="008F214F"/>
    <w:rsid w:val="008F419B"/>
    <w:rsid w:val="008F4DA0"/>
    <w:rsid w:val="008F5A8A"/>
    <w:rsid w:val="008F5BEF"/>
    <w:rsid w:val="008F6EEF"/>
    <w:rsid w:val="008F7064"/>
    <w:rsid w:val="00900AE0"/>
    <w:rsid w:val="0090378D"/>
    <w:rsid w:val="00904F6A"/>
    <w:rsid w:val="009056EE"/>
    <w:rsid w:val="00905A99"/>
    <w:rsid w:val="00906E4C"/>
    <w:rsid w:val="009109D0"/>
    <w:rsid w:val="00911B9F"/>
    <w:rsid w:val="009121B0"/>
    <w:rsid w:val="00912ABB"/>
    <w:rsid w:val="00912E7B"/>
    <w:rsid w:val="00914891"/>
    <w:rsid w:val="00914951"/>
    <w:rsid w:val="00914B98"/>
    <w:rsid w:val="00915FE4"/>
    <w:rsid w:val="0091622F"/>
    <w:rsid w:val="00920994"/>
    <w:rsid w:val="00920AEA"/>
    <w:rsid w:val="00922098"/>
    <w:rsid w:val="009220C5"/>
    <w:rsid w:val="00923913"/>
    <w:rsid w:val="00924A01"/>
    <w:rsid w:val="009253B9"/>
    <w:rsid w:val="009254B9"/>
    <w:rsid w:val="0092738B"/>
    <w:rsid w:val="00931290"/>
    <w:rsid w:val="009323A5"/>
    <w:rsid w:val="00932A0B"/>
    <w:rsid w:val="00933042"/>
    <w:rsid w:val="00933CCB"/>
    <w:rsid w:val="009342C8"/>
    <w:rsid w:val="0093462D"/>
    <w:rsid w:val="009375A4"/>
    <w:rsid w:val="00937AB7"/>
    <w:rsid w:val="00940D73"/>
    <w:rsid w:val="00941E51"/>
    <w:rsid w:val="0094209D"/>
    <w:rsid w:val="00942326"/>
    <w:rsid w:val="00942BA2"/>
    <w:rsid w:val="00943280"/>
    <w:rsid w:val="009456E9"/>
    <w:rsid w:val="00946519"/>
    <w:rsid w:val="00946742"/>
    <w:rsid w:val="0094731E"/>
    <w:rsid w:val="0095196B"/>
    <w:rsid w:val="00952BFF"/>
    <w:rsid w:val="00954796"/>
    <w:rsid w:val="00955015"/>
    <w:rsid w:val="0095560B"/>
    <w:rsid w:val="0095694E"/>
    <w:rsid w:val="00956D90"/>
    <w:rsid w:val="009613E7"/>
    <w:rsid w:val="00961F4B"/>
    <w:rsid w:val="009641E9"/>
    <w:rsid w:val="00964937"/>
    <w:rsid w:val="00964CDF"/>
    <w:rsid w:val="009674FF"/>
    <w:rsid w:val="00970602"/>
    <w:rsid w:val="00971BA7"/>
    <w:rsid w:val="009728A9"/>
    <w:rsid w:val="009735AB"/>
    <w:rsid w:val="009739D6"/>
    <w:rsid w:val="00974210"/>
    <w:rsid w:val="00974DD5"/>
    <w:rsid w:val="00974EBA"/>
    <w:rsid w:val="009761E1"/>
    <w:rsid w:val="00976FE1"/>
    <w:rsid w:val="00980031"/>
    <w:rsid w:val="009828B4"/>
    <w:rsid w:val="00982B03"/>
    <w:rsid w:val="00982BD0"/>
    <w:rsid w:val="0098396C"/>
    <w:rsid w:val="0098458E"/>
    <w:rsid w:val="009845B5"/>
    <w:rsid w:val="0098492B"/>
    <w:rsid w:val="00984E3C"/>
    <w:rsid w:val="00985066"/>
    <w:rsid w:val="00985CE4"/>
    <w:rsid w:val="00986728"/>
    <w:rsid w:val="00986904"/>
    <w:rsid w:val="0099002D"/>
    <w:rsid w:val="00990E50"/>
    <w:rsid w:val="00991A9E"/>
    <w:rsid w:val="00991AAC"/>
    <w:rsid w:val="00992E3F"/>
    <w:rsid w:val="00993009"/>
    <w:rsid w:val="00993F56"/>
    <w:rsid w:val="00994146"/>
    <w:rsid w:val="00994428"/>
    <w:rsid w:val="00994807"/>
    <w:rsid w:val="009948CD"/>
    <w:rsid w:val="00994942"/>
    <w:rsid w:val="009951F7"/>
    <w:rsid w:val="009952A0"/>
    <w:rsid w:val="00995644"/>
    <w:rsid w:val="00996926"/>
    <w:rsid w:val="009A0583"/>
    <w:rsid w:val="009A0678"/>
    <w:rsid w:val="009A1B91"/>
    <w:rsid w:val="009A298D"/>
    <w:rsid w:val="009A3517"/>
    <w:rsid w:val="009A3D7B"/>
    <w:rsid w:val="009A4D6E"/>
    <w:rsid w:val="009A57B8"/>
    <w:rsid w:val="009A6389"/>
    <w:rsid w:val="009A695D"/>
    <w:rsid w:val="009A6D6E"/>
    <w:rsid w:val="009A6DAA"/>
    <w:rsid w:val="009A7A20"/>
    <w:rsid w:val="009A7F06"/>
    <w:rsid w:val="009B0D27"/>
    <w:rsid w:val="009B16AC"/>
    <w:rsid w:val="009B1E81"/>
    <w:rsid w:val="009B4E01"/>
    <w:rsid w:val="009B6E13"/>
    <w:rsid w:val="009B7D3B"/>
    <w:rsid w:val="009C0115"/>
    <w:rsid w:val="009C047B"/>
    <w:rsid w:val="009C057A"/>
    <w:rsid w:val="009C0EF6"/>
    <w:rsid w:val="009C2382"/>
    <w:rsid w:val="009C44A2"/>
    <w:rsid w:val="009C4807"/>
    <w:rsid w:val="009C5D79"/>
    <w:rsid w:val="009C6546"/>
    <w:rsid w:val="009C6C08"/>
    <w:rsid w:val="009D24AE"/>
    <w:rsid w:val="009D2AF0"/>
    <w:rsid w:val="009D2E95"/>
    <w:rsid w:val="009D3B65"/>
    <w:rsid w:val="009D50B4"/>
    <w:rsid w:val="009D5D01"/>
    <w:rsid w:val="009D6907"/>
    <w:rsid w:val="009E013A"/>
    <w:rsid w:val="009E1424"/>
    <w:rsid w:val="009E1652"/>
    <w:rsid w:val="009E1E56"/>
    <w:rsid w:val="009E21C6"/>
    <w:rsid w:val="009E21D9"/>
    <w:rsid w:val="009E2578"/>
    <w:rsid w:val="009E29DA"/>
    <w:rsid w:val="009E50C1"/>
    <w:rsid w:val="009E51EC"/>
    <w:rsid w:val="009E5CD2"/>
    <w:rsid w:val="009E5E6E"/>
    <w:rsid w:val="009E635C"/>
    <w:rsid w:val="009E6BF5"/>
    <w:rsid w:val="009E6F06"/>
    <w:rsid w:val="009E7698"/>
    <w:rsid w:val="009F0217"/>
    <w:rsid w:val="009F1736"/>
    <w:rsid w:val="009F5BF2"/>
    <w:rsid w:val="009F5D8A"/>
    <w:rsid w:val="009F630F"/>
    <w:rsid w:val="009F786B"/>
    <w:rsid w:val="009F7880"/>
    <w:rsid w:val="009F78CF"/>
    <w:rsid w:val="009F7F19"/>
    <w:rsid w:val="009F7F9B"/>
    <w:rsid w:val="00A00B4B"/>
    <w:rsid w:val="00A018AC"/>
    <w:rsid w:val="00A0367C"/>
    <w:rsid w:val="00A03911"/>
    <w:rsid w:val="00A03AE4"/>
    <w:rsid w:val="00A04555"/>
    <w:rsid w:val="00A04738"/>
    <w:rsid w:val="00A04982"/>
    <w:rsid w:val="00A05844"/>
    <w:rsid w:val="00A05EAE"/>
    <w:rsid w:val="00A06253"/>
    <w:rsid w:val="00A070F3"/>
    <w:rsid w:val="00A07FA7"/>
    <w:rsid w:val="00A1067B"/>
    <w:rsid w:val="00A123D0"/>
    <w:rsid w:val="00A12B51"/>
    <w:rsid w:val="00A141B5"/>
    <w:rsid w:val="00A1538B"/>
    <w:rsid w:val="00A15698"/>
    <w:rsid w:val="00A20F50"/>
    <w:rsid w:val="00A22205"/>
    <w:rsid w:val="00A22CBB"/>
    <w:rsid w:val="00A236A3"/>
    <w:rsid w:val="00A2382E"/>
    <w:rsid w:val="00A25A26"/>
    <w:rsid w:val="00A272AD"/>
    <w:rsid w:val="00A2751E"/>
    <w:rsid w:val="00A30BD4"/>
    <w:rsid w:val="00A32E84"/>
    <w:rsid w:val="00A33E49"/>
    <w:rsid w:val="00A34057"/>
    <w:rsid w:val="00A3511B"/>
    <w:rsid w:val="00A354C8"/>
    <w:rsid w:val="00A3579E"/>
    <w:rsid w:val="00A36267"/>
    <w:rsid w:val="00A36B2E"/>
    <w:rsid w:val="00A36B33"/>
    <w:rsid w:val="00A37C37"/>
    <w:rsid w:val="00A40FD4"/>
    <w:rsid w:val="00A438BD"/>
    <w:rsid w:val="00A43998"/>
    <w:rsid w:val="00A43A9E"/>
    <w:rsid w:val="00A440E6"/>
    <w:rsid w:val="00A449BC"/>
    <w:rsid w:val="00A4619A"/>
    <w:rsid w:val="00A4767E"/>
    <w:rsid w:val="00A501A3"/>
    <w:rsid w:val="00A518A2"/>
    <w:rsid w:val="00A5256C"/>
    <w:rsid w:val="00A53016"/>
    <w:rsid w:val="00A53DF7"/>
    <w:rsid w:val="00A55A79"/>
    <w:rsid w:val="00A562EF"/>
    <w:rsid w:val="00A56AC0"/>
    <w:rsid w:val="00A61437"/>
    <w:rsid w:val="00A63B94"/>
    <w:rsid w:val="00A63D06"/>
    <w:rsid w:val="00A64841"/>
    <w:rsid w:val="00A65BDD"/>
    <w:rsid w:val="00A65E6F"/>
    <w:rsid w:val="00A669D3"/>
    <w:rsid w:val="00A66E5A"/>
    <w:rsid w:val="00A673D5"/>
    <w:rsid w:val="00A70D1D"/>
    <w:rsid w:val="00A71F7C"/>
    <w:rsid w:val="00A72220"/>
    <w:rsid w:val="00A7268E"/>
    <w:rsid w:val="00A72D4A"/>
    <w:rsid w:val="00A73916"/>
    <w:rsid w:val="00A75EDF"/>
    <w:rsid w:val="00A80160"/>
    <w:rsid w:val="00A8412A"/>
    <w:rsid w:val="00A850E3"/>
    <w:rsid w:val="00A85C90"/>
    <w:rsid w:val="00A863BF"/>
    <w:rsid w:val="00A86920"/>
    <w:rsid w:val="00A87B46"/>
    <w:rsid w:val="00A87CFD"/>
    <w:rsid w:val="00A87F23"/>
    <w:rsid w:val="00A93DD6"/>
    <w:rsid w:val="00A95346"/>
    <w:rsid w:val="00A96D9E"/>
    <w:rsid w:val="00A97567"/>
    <w:rsid w:val="00AA1B65"/>
    <w:rsid w:val="00AA1CC2"/>
    <w:rsid w:val="00AA29C6"/>
    <w:rsid w:val="00AA2A0C"/>
    <w:rsid w:val="00AA3C0B"/>
    <w:rsid w:val="00AA3D6D"/>
    <w:rsid w:val="00AA6863"/>
    <w:rsid w:val="00AB0458"/>
    <w:rsid w:val="00AB17E7"/>
    <w:rsid w:val="00AB1A58"/>
    <w:rsid w:val="00AB5E0B"/>
    <w:rsid w:val="00AB68EE"/>
    <w:rsid w:val="00AB6DF0"/>
    <w:rsid w:val="00AB6FAC"/>
    <w:rsid w:val="00AC0F23"/>
    <w:rsid w:val="00AC4B49"/>
    <w:rsid w:val="00AC4F72"/>
    <w:rsid w:val="00AC7779"/>
    <w:rsid w:val="00AD03F1"/>
    <w:rsid w:val="00AD06E7"/>
    <w:rsid w:val="00AD06FE"/>
    <w:rsid w:val="00AD0BD1"/>
    <w:rsid w:val="00AD142E"/>
    <w:rsid w:val="00AD1D0D"/>
    <w:rsid w:val="00AD2DC2"/>
    <w:rsid w:val="00AD2EF5"/>
    <w:rsid w:val="00AD379F"/>
    <w:rsid w:val="00AD43D6"/>
    <w:rsid w:val="00AD6411"/>
    <w:rsid w:val="00AD7024"/>
    <w:rsid w:val="00AD7E32"/>
    <w:rsid w:val="00AE0674"/>
    <w:rsid w:val="00AE1ABA"/>
    <w:rsid w:val="00AE1E18"/>
    <w:rsid w:val="00AE20E1"/>
    <w:rsid w:val="00AE241A"/>
    <w:rsid w:val="00AE3D2D"/>
    <w:rsid w:val="00AE6131"/>
    <w:rsid w:val="00AE696D"/>
    <w:rsid w:val="00AE6EE6"/>
    <w:rsid w:val="00AE6F74"/>
    <w:rsid w:val="00AE7358"/>
    <w:rsid w:val="00AE7924"/>
    <w:rsid w:val="00AE7FFB"/>
    <w:rsid w:val="00AF1060"/>
    <w:rsid w:val="00AF1F9D"/>
    <w:rsid w:val="00AF2111"/>
    <w:rsid w:val="00AF23BD"/>
    <w:rsid w:val="00AF252A"/>
    <w:rsid w:val="00AF45D0"/>
    <w:rsid w:val="00AF51C7"/>
    <w:rsid w:val="00AF5ABE"/>
    <w:rsid w:val="00AF677C"/>
    <w:rsid w:val="00AF7456"/>
    <w:rsid w:val="00B00FD8"/>
    <w:rsid w:val="00B01810"/>
    <w:rsid w:val="00B01AF5"/>
    <w:rsid w:val="00B01B66"/>
    <w:rsid w:val="00B01C85"/>
    <w:rsid w:val="00B024B0"/>
    <w:rsid w:val="00B0269A"/>
    <w:rsid w:val="00B060E5"/>
    <w:rsid w:val="00B061AD"/>
    <w:rsid w:val="00B0638F"/>
    <w:rsid w:val="00B06911"/>
    <w:rsid w:val="00B06E1C"/>
    <w:rsid w:val="00B071A0"/>
    <w:rsid w:val="00B075CA"/>
    <w:rsid w:val="00B112BF"/>
    <w:rsid w:val="00B11480"/>
    <w:rsid w:val="00B11501"/>
    <w:rsid w:val="00B11DD6"/>
    <w:rsid w:val="00B11F6C"/>
    <w:rsid w:val="00B1211D"/>
    <w:rsid w:val="00B13476"/>
    <w:rsid w:val="00B1386D"/>
    <w:rsid w:val="00B140FA"/>
    <w:rsid w:val="00B16224"/>
    <w:rsid w:val="00B2069C"/>
    <w:rsid w:val="00B20FB3"/>
    <w:rsid w:val="00B21426"/>
    <w:rsid w:val="00B2301B"/>
    <w:rsid w:val="00B23030"/>
    <w:rsid w:val="00B23DD0"/>
    <w:rsid w:val="00B254B0"/>
    <w:rsid w:val="00B25BFB"/>
    <w:rsid w:val="00B263AA"/>
    <w:rsid w:val="00B27200"/>
    <w:rsid w:val="00B301E4"/>
    <w:rsid w:val="00B3166E"/>
    <w:rsid w:val="00B3213F"/>
    <w:rsid w:val="00B32706"/>
    <w:rsid w:val="00B32A96"/>
    <w:rsid w:val="00B32F4E"/>
    <w:rsid w:val="00B34352"/>
    <w:rsid w:val="00B3509C"/>
    <w:rsid w:val="00B36297"/>
    <w:rsid w:val="00B37878"/>
    <w:rsid w:val="00B4003B"/>
    <w:rsid w:val="00B41783"/>
    <w:rsid w:val="00B41A6C"/>
    <w:rsid w:val="00B42269"/>
    <w:rsid w:val="00B42E9C"/>
    <w:rsid w:val="00B4526C"/>
    <w:rsid w:val="00B45921"/>
    <w:rsid w:val="00B45C4B"/>
    <w:rsid w:val="00B4674D"/>
    <w:rsid w:val="00B50C5A"/>
    <w:rsid w:val="00B524DE"/>
    <w:rsid w:val="00B52FF0"/>
    <w:rsid w:val="00B53046"/>
    <w:rsid w:val="00B54668"/>
    <w:rsid w:val="00B546C0"/>
    <w:rsid w:val="00B5504C"/>
    <w:rsid w:val="00B5713C"/>
    <w:rsid w:val="00B572F1"/>
    <w:rsid w:val="00B572FC"/>
    <w:rsid w:val="00B5794C"/>
    <w:rsid w:val="00B57951"/>
    <w:rsid w:val="00B603C7"/>
    <w:rsid w:val="00B60679"/>
    <w:rsid w:val="00B61369"/>
    <w:rsid w:val="00B6158B"/>
    <w:rsid w:val="00B61E49"/>
    <w:rsid w:val="00B63CD2"/>
    <w:rsid w:val="00B63E51"/>
    <w:rsid w:val="00B644A7"/>
    <w:rsid w:val="00B65615"/>
    <w:rsid w:val="00B65BB9"/>
    <w:rsid w:val="00B7026E"/>
    <w:rsid w:val="00B718AE"/>
    <w:rsid w:val="00B71EBC"/>
    <w:rsid w:val="00B737D3"/>
    <w:rsid w:val="00B74345"/>
    <w:rsid w:val="00B74927"/>
    <w:rsid w:val="00B75347"/>
    <w:rsid w:val="00B75993"/>
    <w:rsid w:val="00B75DE0"/>
    <w:rsid w:val="00B7669F"/>
    <w:rsid w:val="00B76897"/>
    <w:rsid w:val="00B76CDA"/>
    <w:rsid w:val="00B7707C"/>
    <w:rsid w:val="00B800C2"/>
    <w:rsid w:val="00B804E6"/>
    <w:rsid w:val="00B806F3"/>
    <w:rsid w:val="00B81920"/>
    <w:rsid w:val="00B825CB"/>
    <w:rsid w:val="00B82C67"/>
    <w:rsid w:val="00B82CC0"/>
    <w:rsid w:val="00B82FAE"/>
    <w:rsid w:val="00B837AD"/>
    <w:rsid w:val="00B84CDC"/>
    <w:rsid w:val="00B87673"/>
    <w:rsid w:val="00B907E1"/>
    <w:rsid w:val="00B90944"/>
    <w:rsid w:val="00B9166F"/>
    <w:rsid w:val="00B93637"/>
    <w:rsid w:val="00B940B3"/>
    <w:rsid w:val="00B958D4"/>
    <w:rsid w:val="00B9628B"/>
    <w:rsid w:val="00B96D7C"/>
    <w:rsid w:val="00B97200"/>
    <w:rsid w:val="00B97E27"/>
    <w:rsid w:val="00BA2CE9"/>
    <w:rsid w:val="00BA2E69"/>
    <w:rsid w:val="00BA3E7D"/>
    <w:rsid w:val="00BA50DE"/>
    <w:rsid w:val="00BA5340"/>
    <w:rsid w:val="00BA6576"/>
    <w:rsid w:val="00BA67AF"/>
    <w:rsid w:val="00BA7D44"/>
    <w:rsid w:val="00BB03AA"/>
    <w:rsid w:val="00BB07DE"/>
    <w:rsid w:val="00BB0847"/>
    <w:rsid w:val="00BB0AC0"/>
    <w:rsid w:val="00BB3877"/>
    <w:rsid w:val="00BB450C"/>
    <w:rsid w:val="00BB6E2A"/>
    <w:rsid w:val="00BB7733"/>
    <w:rsid w:val="00BC0C6F"/>
    <w:rsid w:val="00BC2379"/>
    <w:rsid w:val="00BC2419"/>
    <w:rsid w:val="00BC2EBE"/>
    <w:rsid w:val="00BC3964"/>
    <w:rsid w:val="00BC49AB"/>
    <w:rsid w:val="00BC55D9"/>
    <w:rsid w:val="00BC6003"/>
    <w:rsid w:val="00BC61D0"/>
    <w:rsid w:val="00BD0839"/>
    <w:rsid w:val="00BD0E88"/>
    <w:rsid w:val="00BD1081"/>
    <w:rsid w:val="00BD11A6"/>
    <w:rsid w:val="00BD1AFB"/>
    <w:rsid w:val="00BD1E4E"/>
    <w:rsid w:val="00BD21F8"/>
    <w:rsid w:val="00BD24CE"/>
    <w:rsid w:val="00BD29DF"/>
    <w:rsid w:val="00BD68A0"/>
    <w:rsid w:val="00BD6C48"/>
    <w:rsid w:val="00BD6EF4"/>
    <w:rsid w:val="00BD6F75"/>
    <w:rsid w:val="00BD7DC7"/>
    <w:rsid w:val="00BD7F1A"/>
    <w:rsid w:val="00BE0259"/>
    <w:rsid w:val="00BE03E4"/>
    <w:rsid w:val="00BE3086"/>
    <w:rsid w:val="00BE3C19"/>
    <w:rsid w:val="00BE6A98"/>
    <w:rsid w:val="00BE78DF"/>
    <w:rsid w:val="00BF04B7"/>
    <w:rsid w:val="00BF0C26"/>
    <w:rsid w:val="00BF1546"/>
    <w:rsid w:val="00BF1BE9"/>
    <w:rsid w:val="00BF1F1B"/>
    <w:rsid w:val="00BF34B8"/>
    <w:rsid w:val="00BF3783"/>
    <w:rsid w:val="00BF48F8"/>
    <w:rsid w:val="00BF5691"/>
    <w:rsid w:val="00BF5D90"/>
    <w:rsid w:val="00BF63A5"/>
    <w:rsid w:val="00BF7CED"/>
    <w:rsid w:val="00C00D03"/>
    <w:rsid w:val="00C01E9E"/>
    <w:rsid w:val="00C02288"/>
    <w:rsid w:val="00C0230D"/>
    <w:rsid w:val="00C02498"/>
    <w:rsid w:val="00C0278D"/>
    <w:rsid w:val="00C02B83"/>
    <w:rsid w:val="00C0316B"/>
    <w:rsid w:val="00C0448B"/>
    <w:rsid w:val="00C04559"/>
    <w:rsid w:val="00C04A78"/>
    <w:rsid w:val="00C04F91"/>
    <w:rsid w:val="00C060AB"/>
    <w:rsid w:val="00C0625A"/>
    <w:rsid w:val="00C066ED"/>
    <w:rsid w:val="00C07B3B"/>
    <w:rsid w:val="00C10A08"/>
    <w:rsid w:val="00C12746"/>
    <w:rsid w:val="00C12C57"/>
    <w:rsid w:val="00C14B67"/>
    <w:rsid w:val="00C14DB3"/>
    <w:rsid w:val="00C154E5"/>
    <w:rsid w:val="00C1588A"/>
    <w:rsid w:val="00C1775E"/>
    <w:rsid w:val="00C200F2"/>
    <w:rsid w:val="00C20FCC"/>
    <w:rsid w:val="00C213E9"/>
    <w:rsid w:val="00C23BB0"/>
    <w:rsid w:val="00C247FB"/>
    <w:rsid w:val="00C249F8"/>
    <w:rsid w:val="00C27872"/>
    <w:rsid w:val="00C3084E"/>
    <w:rsid w:val="00C30BC5"/>
    <w:rsid w:val="00C31810"/>
    <w:rsid w:val="00C3232E"/>
    <w:rsid w:val="00C32EFD"/>
    <w:rsid w:val="00C348B1"/>
    <w:rsid w:val="00C348C4"/>
    <w:rsid w:val="00C35479"/>
    <w:rsid w:val="00C35969"/>
    <w:rsid w:val="00C36591"/>
    <w:rsid w:val="00C3692D"/>
    <w:rsid w:val="00C37568"/>
    <w:rsid w:val="00C375C3"/>
    <w:rsid w:val="00C41FAA"/>
    <w:rsid w:val="00C45434"/>
    <w:rsid w:val="00C45D2C"/>
    <w:rsid w:val="00C45EEE"/>
    <w:rsid w:val="00C46D7A"/>
    <w:rsid w:val="00C50652"/>
    <w:rsid w:val="00C519B4"/>
    <w:rsid w:val="00C51BA6"/>
    <w:rsid w:val="00C5223C"/>
    <w:rsid w:val="00C5294C"/>
    <w:rsid w:val="00C52BCA"/>
    <w:rsid w:val="00C535DC"/>
    <w:rsid w:val="00C5442C"/>
    <w:rsid w:val="00C54515"/>
    <w:rsid w:val="00C55B1F"/>
    <w:rsid w:val="00C5663E"/>
    <w:rsid w:val="00C56864"/>
    <w:rsid w:val="00C56EF7"/>
    <w:rsid w:val="00C5734C"/>
    <w:rsid w:val="00C57F9B"/>
    <w:rsid w:val="00C60E6E"/>
    <w:rsid w:val="00C61DF2"/>
    <w:rsid w:val="00C65479"/>
    <w:rsid w:val="00C66178"/>
    <w:rsid w:val="00C70028"/>
    <w:rsid w:val="00C7118F"/>
    <w:rsid w:val="00C715EB"/>
    <w:rsid w:val="00C72283"/>
    <w:rsid w:val="00C7233A"/>
    <w:rsid w:val="00C72965"/>
    <w:rsid w:val="00C7346A"/>
    <w:rsid w:val="00C74101"/>
    <w:rsid w:val="00C74554"/>
    <w:rsid w:val="00C74BA7"/>
    <w:rsid w:val="00C75E37"/>
    <w:rsid w:val="00C760F7"/>
    <w:rsid w:val="00C76CDA"/>
    <w:rsid w:val="00C804AC"/>
    <w:rsid w:val="00C813BB"/>
    <w:rsid w:val="00C836C2"/>
    <w:rsid w:val="00C84055"/>
    <w:rsid w:val="00C8518F"/>
    <w:rsid w:val="00C867F3"/>
    <w:rsid w:val="00C86D26"/>
    <w:rsid w:val="00C87FB9"/>
    <w:rsid w:val="00C90289"/>
    <w:rsid w:val="00C90C64"/>
    <w:rsid w:val="00C91376"/>
    <w:rsid w:val="00C92830"/>
    <w:rsid w:val="00C931E9"/>
    <w:rsid w:val="00C93A5B"/>
    <w:rsid w:val="00C94E72"/>
    <w:rsid w:val="00C9568B"/>
    <w:rsid w:val="00C96ACD"/>
    <w:rsid w:val="00C9704D"/>
    <w:rsid w:val="00C977AB"/>
    <w:rsid w:val="00CA089A"/>
    <w:rsid w:val="00CA0FC7"/>
    <w:rsid w:val="00CA190D"/>
    <w:rsid w:val="00CA27FD"/>
    <w:rsid w:val="00CA2A5E"/>
    <w:rsid w:val="00CA2CB4"/>
    <w:rsid w:val="00CA3F9C"/>
    <w:rsid w:val="00CA5CEE"/>
    <w:rsid w:val="00CA782E"/>
    <w:rsid w:val="00CB13C5"/>
    <w:rsid w:val="00CB2B77"/>
    <w:rsid w:val="00CB35E4"/>
    <w:rsid w:val="00CB3A47"/>
    <w:rsid w:val="00CB4EE2"/>
    <w:rsid w:val="00CC00E4"/>
    <w:rsid w:val="00CC0BC7"/>
    <w:rsid w:val="00CC466D"/>
    <w:rsid w:val="00CC5615"/>
    <w:rsid w:val="00CC639E"/>
    <w:rsid w:val="00CC675E"/>
    <w:rsid w:val="00CC68CC"/>
    <w:rsid w:val="00CC6DC5"/>
    <w:rsid w:val="00CC6E2C"/>
    <w:rsid w:val="00CD0EB3"/>
    <w:rsid w:val="00CD3524"/>
    <w:rsid w:val="00CD48B5"/>
    <w:rsid w:val="00CD584F"/>
    <w:rsid w:val="00CD64D2"/>
    <w:rsid w:val="00CD68E3"/>
    <w:rsid w:val="00CD6DD8"/>
    <w:rsid w:val="00CD705D"/>
    <w:rsid w:val="00CD7060"/>
    <w:rsid w:val="00CD7F06"/>
    <w:rsid w:val="00CE1165"/>
    <w:rsid w:val="00CE2015"/>
    <w:rsid w:val="00CE2EEC"/>
    <w:rsid w:val="00CE4899"/>
    <w:rsid w:val="00CE644B"/>
    <w:rsid w:val="00CE6CD8"/>
    <w:rsid w:val="00CF01AD"/>
    <w:rsid w:val="00CF0DA0"/>
    <w:rsid w:val="00CF103C"/>
    <w:rsid w:val="00CF19A6"/>
    <w:rsid w:val="00CF289A"/>
    <w:rsid w:val="00CF362F"/>
    <w:rsid w:val="00CF3769"/>
    <w:rsid w:val="00CF3F76"/>
    <w:rsid w:val="00CF4E24"/>
    <w:rsid w:val="00CF535F"/>
    <w:rsid w:val="00CF57B8"/>
    <w:rsid w:val="00CF6051"/>
    <w:rsid w:val="00CF765A"/>
    <w:rsid w:val="00D001DA"/>
    <w:rsid w:val="00D01279"/>
    <w:rsid w:val="00D020C2"/>
    <w:rsid w:val="00D0234B"/>
    <w:rsid w:val="00D03091"/>
    <w:rsid w:val="00D0391E"/>
    <w:rsid w:val="00D03B32"/>
    <w:rsid w:val="00D053EE"/>
    <w:rsid w:val="00D0544A"/>
    <w:rsid w:val="00D05478"/>
    <w:rsid w:val="00D056E2"/>
    <w:rsid w:val="00D05C47"/>
    <w:rsid w:val="00D05FBF"/>
    <w:rsid w:val="00D11011"/>
    <w:rsid w:val="00D11B57"/>
    <w:rsid w:val="00D11BFE"/>
    <w:rsid w:val="00D134AD"/>
    <w:rsid w:val="00D13740"/>
    <w:rsid w:val="00D15D1A"/>
    <w:rsid w:val="00D16DD2"/>
    <w:rsid w:val="00D17430"/>
    <w:rsid w:val="00D177DA"/>
    <w:rsid w:val="00D17A38"/>
    <w:rsid w:val="00D17B85"/>
    <w:rsid w:val="00D22BB1"/>
    <w:rsid w:val="00D22C0A"/>
    <w:rsid w:val="00D23853"/>
    <w:rsid w:val="00D2475A"/>
    <w:rsid w:val="00D2487F"/>
    <w:rsid w:val="00D264D6"/>
    <w:rsid w:val="00D27719"/>
    <w:rsid w:val="00D302BC"/>
    <w:rsid w:val="00D30B7B"/>
    <w:rsid w:val="00D3161B"/>
    <w:rsid w:val="00D3187A"/>
    <w:rsid w:val="00D320A7"/>
    <w:rsid w:val="00D3252B"/>
    <w:rsid w:val="00D32B3D"/>
    <w:rsid w:val="00D3375B"/>
    <w:rsid w:val="00D339FB"/>
    <w:rsid w:val="00D356C9"/>
    <w:rsid w:val="00D36C9A"/>
    <w:rsid w:val="00D423A0"/>
    <w:rsid w:val="00D4361A"/>
    <w:rsid w:val="00D43B78"/>
    <w:rsid w:val="00D440DE"/>
    <w:rsid w:val="00D443A0"/>
    <w:rsid w:val="00D45523"/>
    <w:rsid w:val="00D45F08"/>
    <w:rsid w:val="00D46B9A"/>
    <w:rsid w:val="00D516EF"/>
    <w:rsid w:val="00D51881"/>
    <w:rsid w:val="00D52B92"/>
    <w:rsid w:val="00D52D32"/>
    <w:rsid w:val="00D5318D"/>
    <w:rsid w:val="00D53349"/>
    <w:rsid w:val="00D53365"/>
    <w:rsid w:val="00D54500"/>
    <w:rsid w:val="00D54545"/>
    <w:rsid w:val="00D553B9"/>
    <w:rsid w:val="00D57FB5"/>
    <w:rsid w:val="00D60C3B"/>
    <w:rsid w:val="00D61645"/>
    <w:rsid w:val="00D616DB"/>
    <w:rsid w:val="00D62B92"/>
    <w:rsid w:val="00D6346B"/>
    <w:rsid w:val="00D64240"/>
    <w:rsid w:val="00D6459A"/>
    <w:rsid w:val="00D64CDA"/>
    <w:rsid w:val="00D64D07"/>
    <w:rsid w:val="00D667BB"/>
    <w:rsid w:val="00D67D29"/>
    <w:rsid w:val="00D702B8"/>
    <w:rsid w:val="00D7193F"/>
    <w:rsid w:val="00D72A59"/>
    <w:rsid w:val="00D76925"/>
    <w:rsid w:val="00D76DD5"/>
    <w:rsid w:val="00D80370"/>
    <w:rsid w:val="00D808CE"/>
    <w:rsid w:val="00D80D8F"/>
    <w:rsid w:val="00D81E6E"/>
    <w:rsid w:val="00D8232F"/>
    <w:rsid w:val="00D8428A"/>
    <w:rsid w:val="00D84AF8"/>
    <w:rsid w:val="00D87478"/>
    <w:rsid w:val="00D87DFF"/>
    <w:rsid w:val="00D908B0"/>
    <w:rsid w:val="00D90F76"/>
    <w:rsid w:val="00D91366"/>
    <w:rsid w:val="00D91425"/>
    <w:rsid w:val="00D92B15"/>
    <w:rsid w:val="00D92E99"/>
    <w:rsid w:val="00D935B4"/>
    <w:rsid w:val="00D9409F"/>
    <w:rsid w:val="00D95520"/>
    <w:rsid w:val="00D95D4E"/>
    <w:rsid w:val="00D96117"/>
    <w:rsid w:val="00DA07E2"/>
    <w:rsid w:val="00DA0A93"/>
    <w:rsid w:val="00DA0B26"/>
    <w:rsid w:val="00DA0C91"/>
    <w:rsid w:val="00DA0F83"/>
    <w:rsid w:val="00DA1DEA"/>
    <w:rsid w:val="00DA2010"/>
    <w:rsid w:val="00DA2708"/>
    <w:rsid w:val="00DA51A6"/>
    <w:rsid w:val="00DA5A62"/>
    <w:rsid w:val="00DA5F1D"/>
    <w:rsid w:val="00DA6612"/>
    <w:rsid w:val="00DA71CE"/>
    <w:rsid w:val="00DA78B3"/>
    <w:rsid w:val="00DA7F71"/>
    <w:rsid w:val="00DB0530"/>
    <w:rsid w:val="00DB096B"/>
    <w:rsid w:val="00DB22F3"/>
    <w:rsid w:val="00DB23E9"/>
    <w:rsid w:val="00DB2ABC"/>
    <w:rsid w:val="00DB2CA3"/>
    <w:rsid w:val="00DB354D"/>
    <w:rsid w:val="00DB3F34"/>
    <w:rsid w:val="00DB3FC9"/>
    <w:rsid w:val="00DB4153"/>
    <w:rsid w:val="00DB500D"/>
    <w:rsid w:val="00DB5CAD"/>
    <w:rsid w:val="00DB7268"/>
    <w:rsid w:val="00DB772F"/>
    <w:rsid w:val="00DC14D0"/>
    <w:rsid w:val="00DC3C5A"/>
    <w:rsid w:val="00DC523A"/>
    <w:rsid w:val="00DC5459"/>
    <w:rsid w:val="00DC57EE"/>
    <w:rsid w:val="00DC6BCD"/>
    <w:rsid w:val="00DC705E"/>
    <w:rsid w:val="00DC7110"/>
    <w:rsid w:val="00DC7B41"/>
    <w:rsid w:val="00DD197B"/>
    <w:rsid w:val="00DD2858"/>
    <w:rsid w:val="00DD309E"/>
    <w:rsid w:val="00DD30BE"/>
    <w:rsid w:val="00DD33F8"/>
    <w:rsid w:val="00DD363A"/>
    <w:rsid w:val="00DD4D17"/>
    <w:rsid w:val="00DD4EC0"/>
    <w:rsid w:val="00DD6761"/>
    <w:rsid w:val="00DD75B1"/>
    <w:rsid w:val="00DD7D0D"/>
    <w:rsid w:val="00DE0915"/>
    <w:rsid w:val="00DE138C"/>
    <w:rsid w:val="00DE2026"/>
    <w:rsid w:val="00DE25CA"/>
    <w:rsid w:val="00DE2951"/>
    <w:rsid w:val="00DE313B"/>
    <w:rsid w:val="00DE3CD2"/>
    <w:rsid w:val="00DE4122"/>
    <w:rsid w:val="00DE579D"/>
    <w:rsid w:val="00DE595D"/>
    <w:rsid w:val="00DE7070"/>
    <w:rsid w:val="00DE759F"/>
    <w:rsid w:val="00DE7EA0"/>
    <w:rsid w:val="00DF1EB2"/>
    <w:rsid w:val="00DF31EA"/>
    <w:rsid w:val="00DF3DBB"/>
    <w:rsid w:val="00DF4366"/>
    <w:rsid w:val="00DF4791"/>
    <w:rsid w:val="00DF6236"/>
    <w:rsid w:val="00DF741D"/>
    <w:rsid w:val="00E034A1"/>
    <w:rsid w:val="00E03A2B"/>
    <w:rsid w:val="00E0438E"/>
    <w:rsid w:val="00E04830"/>
    <w:rsid w:val="00E04E70"/>
    <w:rsid w:val="00E0598E"/>
    <w:rsid w:val="00E05C94"/>
    <w:rsid w:val="00E05E6A"/>
    <w:rsid w:val="00E0728D"/>
    <w:rsid w:val="00E078F1"/>
    <w:rsid w:val="00E101D8"/>
    <w:rsid w:val="00E111E6"/>
    <w:rsid w:val="00E11DC5"/>
    <w:rsid w:val="00E12207"/>
    <w:rsid w:val="00E12449"/>
    <w:rsid w:val="00E1350A"/>
    <w:rsid w:val="00E13AF5"/>
    <w:rsid w:val="00E168CC"/>
    <w:rsid w:val="00E16A09"/>
    <w:rsid w:val="00E20D8C"/>
    <w:rsid w:val="00E21E3E"/>
    <w:rsid w:val="00E231C8"/>
    <w:rsid w:val="00E2652F"/>
    <w:rsid w:val="00E26ADD"/>
    <w:rsid w:val="00E26C26"/>
    <w:rsid w:val="00E26FBF"/>
    <w:rsid w:val="00E2708F"/>
    <w:rsid w:val="00E321D6"/>
    <w:rsid w:val="00E32BB7"/>
    <w:rsid w:val="00E3375A"/>
    <w:rsid w:val="00E3447B"/>
    <w:rsid w:val="00E34A23"/>
    <w:rsid w:val="00E3563F"/>
    <w:rsid w:val="00E358D1"/>
    <w:rsid w:val="00E3656D"/>
    <w:rsid w:val="00E36B4F"/>
    <w:rsid w:val="00E40765"/>
    <w:rsid w:val="00E419B0"/>
    <w:rsid w:val="00E419ED"/>
    <w:rsid w:val="00E41DBD"/>
    <w:rsid w:val="00E42EF7"/>
    <w:rsid w:val="00E440F3"/>
    <w:rsid w:val="00E4485E"/>
    <w:rsid w:val="00E44F0C"/>
    <w:rsid w:val="00E4651D"/>
    <w:rsid w:val="00E472EB"/>
    <w:rsid w:val="00E500EC"/>
    <w:rsid w:val="00E52D4A"/>
    <w:rsid w:val="00E53B97"/>
    <w:rsid w:val="00E53F44"/>
    <w:rsid w:val="00E60B19"/>
    <w:rsid w:val="00E60C6E"/>
    <w:rsid w:val="00E610D5"/>
    <w:rsid w:val="00E61672"/>
    <w:rsid w:val="00E64540"/>
    <w:rsid w:val="00E648DC"/>
    <w:rsid w:val="00E6496F"/>
    <w:rsid w:val="00E64C7C"/>
    <w:rsid w:val="00E657F6"/>
    <w:rsid w:val="00E67090"/>
    <w:rsid w:val="00E676C7"/>
    <w:rsid w:val="00E7188C"/>
    <w:rsid w:val="00E727C9"/>
    <w:rsid w:val="00E739F8"/>
    <w:rsid w:val="00E73C1C"/>
    <w:rsid w:val="00E74E5C"/>
    <w:rsid w:val="00E752AF"/>
    <w:rsid w:val="00E75A67"/>
    <w:rsid w:val="00E77C29"/>
    <w:rsid w:val="00E77FAF"/>
    <w:rsid w:val="00E80635"/>
    <w:rsid w:val="00E8106C"/>
    <w:rsid w:val="00E8254D"/>
    <w:rsid w:val="00E84F30"/>
    <w:rsid w:val="00E85CCB"/>
    <w:rsid w:val="00E8770E"/>
    <w:rsid w:val="00E91094"/>
    <w:rsid w:val="00E92AAE"/>
    <w:rsid w:val="00E9308D"/>
    <w:rsid w:val="00E933AC"/>
    <w:rsid w:val="00E9351D"/>
    <w:rsid w:val="00E93A2C"/>
    <w:rsid w:val="00E9524E"/>
    <w:rsid w:val="00E959DA"/>
    <w:rsid w:val="00E95A83"/>
    <w:rsid w:val="00E9727B"/>
    <w:rsid w:val="00E97BCE"/>
    <w:rsid w:val="00E97D3B"/>
    <w:rsid w:val="00EA0012"/>
    <w:rsid w:val="00EA0915"/>
    <w:rsid w:val="00EA11B9"/>
    <w:rsid w:val="00EA2515"/>
    <w:rsid w:val="00EA2B91"/>
    <w:rsid w:val="00EA2BC2"/>
    <w:rsid w:val="00EA3512"/>
    <w:rsid w:val="00EA3AB8"/>
    <w:rsid w:val="00EA4A7E"/>
    <w:rsid w:val="00EA4DB3"/>
    <w:rsid w:val="00EB03E4"/>
    <w:rsid w:val="00EB0F34"/>
    <w:rsid w:val="00EB12BB"/>
    <w:rsid w:val="00EB140A"/>
    <w:rsid w:val="00EB194D"/>
    <w:rsid w:val="00EB38A7"/>
    <w:rsid w:val="00EB4302"/>
    <w:rsid w:val="00EB4D30"/>
    <w:rsid w:val="00EB5A32"/>
    <w:rsid w:val="00EB5DA9"/>
    <w:rsid w:val="00EB61B8"/>
    <w:rsid w:val="00EB6455"/>
    <w:rsid w:val="00EC03DB"/>
    <w:rsid w:val="00EC1731"/>
    <w:rsid w:val="00EC406D"/>
    <w:rsid w:val="00EC771C"/>
    <w:rsid w:val="00EC7D1B"/>
    <w:rsid w:val="00ED0DEF"/>
    <w:rsid w:val="00ED1249"/>
    <w:rsid w:val="00ED14F2"/>
    <w:rsid w:val="00ED1B7D"/>
    <w:rsid w:val="00ED1FEE"/>
    <w:rsid w:val="00ED3118"/>
    <w:rsid w:val="00ED42ED"/>
    <w:rsid w:val="00ED7426"/>
    <w:rsid w:val="00ED7B7A"/>
    <w:rsid w:val="00ED7C53"/>
    <w:rsid w:val="00EE00E7"/>
    <w:rsid w:val="00EE17A2"/>
    <w:rsid w:val="00EE2EF9"/>
    <w:rsid w:val="00EE3723"/>
    <w:rsid w:val="00EE3F3A"/>
    <w:rsid w:val="00EE4426"/>
    <w:rsid w:val="00EE4AEE"/>
    <w:rsid w:val="00EE5607"/>
    <w:rsid w:val="00EE578C"/>
    <w:rsid w:val="00EE6812"/>
    <w:rsid w:val="00EE796F"/>
    <w:rsid w:val="00EF0995"/>
    <w:rsid w:val="00EF2440"/>
    <w:rsid w:val="00EF2859"/>
    <w:rsid w:val="00EF34B2"/>
    <w:rsid w:val="00EF454E"/>
    <w:rsid w:val="00EF69E1"/>
    <w:rsid w:val="00EF6B9E"/>
    <w:rsid w:val="00EF70FF"/>
    <w:rsid w:val="00EF7B08"/>
    <w:rsid w:val="00F02693"/>
    <w:rsid w:val="00F02F99"/>
    <w:rsid w:val="00F04455"/>
    <w:rsid w:val="00F047E4"/>
    <w:rsid w:val="00F05108"/>
    <w:rsid w:val="00F0639F"/>
    <w:rsid w:val="00F10728"/>
    <w:rsid w:val="00F11954"/>
    <w:rsid w:val="00F119BE"/>
    <w:rsid w:val="00F11CF6"/>
    <w:rsid w:val="00F11F1E"/>
    <w:rsid w:val="00F12FC6"/>
    <w:rsid w:val="00F14EAA"/>
    <w:rsid w:val="00F14F31"/>
    <w:rsid w:val="00F1541E"/>
    <w:rsid w:val="00F16B56"/>
    <w:rsid w:val="00F16EB2"/>
    <w:rsid w:val="00F20544"/>
    <w:rsid w:val="00F20D0C"/>
    <w:rsid w:val="00F213B4"/>
    <w:rsid w:val="00F21EC5"/>
    <w:rsid w:val="00F227CD"/>
    <w:rsid w:val="00F25021"/>
    <w:rsid w:val="00F2571A"/>
    <w:rsid w:val="00F2572D"/>
    <w:rsid w:val="00F26038"/>
    <w:rsid w:val="00F26CB8"/>
    <w:rsid w:val="00F2776B"/>
    <w:rsid w:val="00F306CF"/>
    <w:rsid w:val="00F3123A"/>
    <w:rsid w:val="00F31507"/>
    <w:rsid w:val="00F316C0"/>
    <w:rsid w:val="00F31D55"/>
    <w:rsid w:val="00F31EEF"/>
    <w:rsid w:val="00F324CE"/>
    <w:rsid w:val="00F33A8C"/>
    <w:rsid w:val="00F35D61"/>
    <w:rsid w:val="00F35FBA"/>
    <w:rsid w:val="00F36D2C"/>
    <w:rsid w:val="00F37A5C"/>
    <w:rsid w:val="00F40811"/>
    <w:rsid w:val="00F4100A"/>
    <w:rsid w:val="00F416B8"/>
    <w:rsid w:val="00F42DDA"/>
    <w:rsid w:val="00F43288"/>
    <w:rsid w:val="00F43DEF"/>
    <w:rsid w:val="00F43E96"/>
    <w:rsid w:val="00F44163"/>
    <w:rsid w:val="00F44333"/>
    <w:rsid w:val="00F4486C"/>
    <w:rsid w:val="00F45724"/>
    <w:rsid w:val="00F469D3"/>
    <w:rsid w:val="00F46CA3"/>
    <w:rsid w:val="00F47A81"/>
    <w:rsid w:val="00F50668"/>
    <w:rsid w:val="00F50795"/>
    <w:rsid w:val="00F50F05"/>
    <w:rsid w:val="00F51957"/>
    <w:rsid w:val="00F52323"/>
    <w:rsid w:val="00F54206"/>
    <w:rsid w:val="00F54211"/>
    <w:rsid w:val="00F54A4E"/>
    <w:rsid w:val="00F5784E"/>
    <w:rsid w:val="00F57D1C"/>
    <w:rsid w:val="00F57D27"/>
    <w:rsid w:val="00F57E73"/>
    <w:rsid w:val="00F617A5"/>
    <w:rsid w:val="00F61E98"/>
    <w:rsid w:val="00F623E5"/>
    <w:rsid w:val="00F64606"/>
    <w:rsid w:val="00F655FD"/>
    <w:rsid w:val="00F66674"/>
    <w:rsid w:val="00F66FB6"/>
    <w:rsid w:val="00F671C8"/>
    <w:rsid w:val="00F67267"/>
    <w:rsid w:val="00F676D4"/>
    <w:rsid w:val="00F67D67"/>
    <w:rsid w:val="00F74F0B"/>
    <w:rsid w:val="00F756DD"/>
    <w:rsid w:val="00F76009"/>
    <w:rsid w:val="00F76779"/>
    <w:rsid w:val="00F76BD5"/>
    <w:rsid w:val="00F76C9C"/>
    <w:rsid w:val="00F80316"/>
    <w:rsid w:val="00F81F28"/>
    <w:rsid w:val="00F82827"/>
    <w:rsid w:val="00F82C79"/>
    <w:rsid w:val="00F835A6"/>
    <w:rsid w:val="00F852E8"/>
    <w:rsid w:val="00F86869"/>
    <w:rsid w:val="00F86B3C"/>
    <w:rsid w:val="00F86D4E"/>
    <w:rsid w:val="00F87F2F"/>
    <w:rsid w:val="00F90BDE"/>
    <w:rsid w:val="00F90EC1"/>
    <w:rsid w:val="00F910FC"/>
    <w:rsid w:val="00F918B9"/>
    <w:rsid w:val="00F93C6D"/>
    <w:rsid w:val="00F9549F"/>
    <w:rsid w:val="00F9587B"/>
    <w:rsid w:val="00F96FD7"/>
    <w:rsid w:val="00F97D82"/>
    <w:rsid w:val="00FA04B9"/>
    <w:rsid w:val="00FA37F1"/>
    <w:rsid w:val="00FA71EC"/>
    <w:rsid w:val="00FA7603"/>
    <w:rsid w:val="00FB472F"/>
    <w:rsid w:val="00FB49BF"/>
    <w:rsid w:val="00FB5499"/>
    <w:rsid w:val="00FB594E"/>
    <w:rsid w:val="00FB5D43"/>
    <w:rsid w:val="00FB60A1"/>
    <w:rsid w:val="00FB71B1"/>
    <w:rsid w:val="00FB72C4"/>
    <w:rsid w:val="00FB7A12"/>
    <w:rsid w:val="00FB7B61"/>
    <w:rsid w:val="00FB7C1A"/>
    <w:rsid w:val="00FC114D"/>
    <w:rsid w:val="00FC18A9"/>
    <w:rsid w:val="00FC1A7A"/>
    <w:rsid w:val="00FC4B4A"/>
    <w:rsid w:val="00FC51D2"/>
    <w:rsid w:val="00FC5D32"/>
    <w:rsid w:val="00FC68F4"/>
    <w:rsid w:val="00FC7390"/>
    <w:rsid w:val="00FC7BF6"/>
    <w:rsid w:val="00FD1622"/>
    <w:rsid w:val="00FD2595"/>
    <w:rsid w:val="00FD369C"/>
    <w:rsid w:val="00FD3B53"/>
    <w:rsid w:val="00FD3BFB"/>
    <w:rsid w:val="00FD3D4C"/>
    <w:rsid w:val="00FD5C5C"/>
    <w:rsid w:val="00FD6F35"/>
    <w:rsid w:val="00FD7173"/>
    <w:rsid w:val="00FD7513"/>
    <w:rsid w:val="00FD7C97"/>
    <w:rsid w:val="00FE2EE2"/>
    <w:rsid w:val="00FE3D61"/>
    <w:rsid w:val="00FE4D6F"/>
    <w:rsid w:val="00FE55B6"/>
    <w:rsid w:val="00FE5C82"/>
    <w:rsid w:val="00FE603A"/>
    <w:rsid w:val="00FE79E0"/>
    <w:rsid w:val="00FF08D0"/>
    <w:rsid w:val="00FF13B9"/>
    <w:rsid w:val="00FF20CB"/>
    <w:rsid w:val="00FF2EEE"/>
    <w:rsid w:val="00FF358C"/>
    <w:rsid w:val="00FF3C79"/>
    <w:rsid w:val="00FF4A69"/>
    <w:rsid w:val="00FF4BCE"/>
    <w:rsid w:val="00FF5687"/>
    <w:rsid w:val="00FF5E08"/>
    <w:rsid w:val="00FF5E23"/>
    <w:rsid w:val="00FF6A4D"/>
    <w:rsid w:val="00FF7B0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29FF"/>
  <w15:docId w15:val="{6965CD5F-9702-4EE3-ACF6-54AFE985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3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E3C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25E3C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825E3C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semiHidden/>
    <w:qFormat/>
    <w:rsid w:val="00825E3C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qFormat/>
    <w:rsid w:val="00825E3C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rsid w:val="00825E3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rsid w:val="00825E3C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rsid w:val="00825E3C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rsid w:val="00825E3C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  <w:rsid w:val="00825E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25E3C"/>
  </w:style>
  <w:style w:type="character" w:customStyle="1" w:styleId="10">
    <w:name w:val="Заголовок 1 Знак"/>
    <w:link w:val="1"/>
    <w:uiPriority w:val="9"/>
    <w:rsid w:val="00825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E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3C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rsid w:val="00DF4791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F4791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aliases w:val="Знак4"/>
    <w:basedOn w:val="a"/>
    <w:link w:val="a8"/>
    <w:uiPriority w:val="99"/>
    <w:rsid w:val="00825E3C"/>
    <w:rPr>
      <w:bCs w:val="0"/>
      <w:sz w:val="22"/>
      <w:szCs w:val="22"/>
    </w:rPr>
  </w:style>
  <w:style w:type="character" w:customStyle="1" w:styleId="a8">
    <w:name w:val="Текст концевой сноски Знак"/>
    <w:aliases w:val="Знак4 Знак"/>
    <w:link w:val="a7"/>
    <w:uiPriority w:val="99"/>
    <w:rsid w:val="00825E3C"/>
    <w:rPr>
      <w:rFonts w:ascii="Times New Roman" w:eastAsia="Times New Roman" w:hAnsi="Times New Roman" w:cs="Times New Roman"/>
      <w:lang w:eastAsia="ru-RU"/>
    </w:rPr>
  </w:style>
  <w:style w:type="character" w:styleId="a9">
    <w:name w:val="endnote reference"/>
    <w:rsid w:val="00825E3C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825E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25E3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25E3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25E3C"/>
    <w:pPr>
      <w:jc w:val="center"/>
    </w:pPr>
  </w:style>
  <w:style w:type="character" w:customStyle="1" w:styleId="ae">
    <w:name w:val="Верхний колонтитул Знак"/>
    <w:basedOn w:val="a0"/>
    <w:link w:val="ad"/>
    <w:uiPriority w:val="99"/>
    <w:rsid w:val="00825E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25E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5E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1">
    <w:name w:val="page number"/>
    <w:uiPriority w:val="99"/>
    <w:rsid w:val="00825E3C"/>
    <w:rPr>
      <w:rFonts w:ascii="Times New Roman" w:hAnsi="Times New Roman" w:cs="Times New Roman"/>
      <w:sz w:val="24"/>
    </w:rPr>
  </w:style>
  <w:style w:type="paragraph" w:styleId="af2">
    <w:name w:val="List Paragraph"/>
    <w:basedOn w:val="a"/>
    <w:uiPriority w:val="34"/>
    <w:qFormat/>
    <w:rsid w:val="00542F51"/>
    <w:pPr>
      <w:ind w:left="720"/>
      <w:contextualSpacing/>
    </w:pPr>
    <w:rPr>
      <w:rFonts w:ascii="Calibri" w:eastAsia="Calibri" w:hAnsi="Calibri"/>
    </w:rPr>
  </w:style>
  <w:style w:type="character" w:styleId="af3">
    <w:name w:val="footnote reference"/>
    <w:uiPriority w:val="99"/>
    <w:semiHidden/>
    <w:rsid w:val="00825E3C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25E3C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825E3C"/>
    <w:rPr>
      <w:b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825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5E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7">
    <w:name w:val="Revision"/>
    <w:hidden/>
    <w:uiPriority w:val="99"/>
    <w:semiHidden/>
    <w:rsid w:val="00825E3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toc 1"/>
    <w:next w:val="a"/>
    <w:autoRedefine/>
    <w:uiPriority w:val="39"/>
    <w:unhideWhenUsed/>
    <w:qFormat/>
    <w:rsid w:val="00825E3C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25E3C"/>
    <w:pPr>
      <w:tabs>
        <w:tab w:val="right" w:leader="dot" w:pos="10205"/>
      </w:tabs>
      <w:ind w:left="240"/>
    </w:pPr>
  </w:style>
  <w:style w:type="character" w:customStyle="1" w:styleId="20">
    <w:name w:val="Заголовок 2 Знак"/>
    <w:link w:val="2"/>
    <w:uiPriority w:val="9"/>
    <w:rsid w:val="00825E3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FontStyle39">
    <w:name w:val="Font Style39"/>
    <w:uiPriority w:val="99"/>
    <w:rsid w:val="00993F56"/>
    <w:rPr>
      <w:rFonts w:ascii="Times New Roman" w:hAnsi="Times New Roman"/>
      <w:sz w:val="22"/>
    </w:rPr>
  </w:style>
  <w:style w:type="paragraph" w:customStyle="1" w:styleId="af8">
    <w:name w:val="СМР"/>
    <w:basedOn w:val="a"/>
    <w:qFormat/>
    <w:rsid w:val="003E34DF"/>
    <w:pPr>
      <w:spacing w:after="120"/>
      <w:ind w:firstLine="720"/>
      <w:jc w:val="both"/>
    </w:pPr>
    <w:rPr>
      <w:bCs w:val="0"/>
    </w:rPr>
  </w:style>
  <w:style w:type="paragraph" w:styleId="af9">
    <w:name w:val="No Spacing"/>
    <w:uiPriority w:val="1"/>
    <w:qFormat/>
    <w:rsid w:val="003E34DF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Strong"/>
    <w:uiPriority w:val="22"/>
    <w:qFormat/>
    <w:rsid w:val="003E34DF"/>
    <w:rPr>
      <w:b/>
      <w:bCs/>
    </w:rPr>
  </w:style>
  <w:style w:type="character" w:customStyle="1" w:styleId="22">
    <w:name w:val="Основной текст (2)_"/>
    <w:link w:val="210"/>
    <w:uiPriority w:val="99"/>
    <w:rsid w:val="003E34DF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E34DF"/>
    <w:pPr>
      <w:widowControl w:val="0"/>
      <w:shd w:val="clear" w:color="auto" w:fill="FFFFFF"/>
      <w:spacing w:after="240" w:line="240" w:lineRule="atLeast"/>
      <w:jc w:val="center"/>
    </w:pPr>
    <w:rPr>
      <w:rFonts w:ascii="MS Reference Sans Serif" w:hAnsi="MS Reference Sans Serif" w:cs="MS Reference Sans Serif"/>
      <w:b/>
      <w:bCs w:val="0"/>
      <w:sz w:val="17"/>
      <w:szCs w:val="17"/>
    </w:rPr>
  </w:style>
  <w:style w:type="character" w:customStyle="1" w:styleId="12">
    <w:name w:val="Основной текст Знак1"/>
    <w:link w:val="afb"/>
    <w:uiPriority w:val="99"/>
    <w:rsid w:val="003E34DF"/>
    <w:rPr>
      <w:sz w:val="26"/>
      <w:szCs w:val="26"/>
      <w:shd w:val="clear" w:color="auto" w:fill="FFFFFF"/>
    </w:rPr>
  </w:style>
  <w:style w:type="paragraph" w:styleId="afb">
    <w:name w:val="Body Text"/>
    <w:basedOn w:val="a"/>
    <w:link w:val="12"/>
    <w:uiPriority w:val="99"/>
    <w:rsid w:val="003E34DF"/>
    <w:pPr>
      <w:widowControl w:val="0"/>
      <w:shd w:val="clear" w:color="auto" w:fill="FFFFFF"/>
      <w:spacing w:line="528" w:lineRule="exact"/>
      <w:jc w:val="right"/>
    </w:pPr>
    <w:rPr>
      <w:sz w:val="26"/>
      <w:szCs w:val="26"/>
    </w:rPr>
  </w:style>
  <w:style w:type="character" w:customStyle="1" w:styleId="afc">
    <w:name w:val="Основной текст Знак"/>
    <w:basedOn w:val="a0"/>
    <w:uiPriority w:val="99"/>
    <w:semiHidden/>
    <w:rsid w:val="003E34DF"/>
  </w:style>
  <w:style w:type="character" w:customStyle="1" w:styleId="11pt">
    <w:name w:val="Основной текст + 11 pt"/>
    <w:aliases w:val="Интервал 0 pt1"/>
    <w:uiPriority w:val="99"/>
    <w:rsid w:val="003E34D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11">
    <w:name w:val="Основной текст + 111"/>
    <w:aliases w:val="5 pt1,Основной текст + Batang,9,Основной текст + 11,Основной текст + Franklin Gothic Medium,12,Курсив"/>
    <w:uiPriority w:val="99"/>
    <w:rsid w:val="003E34DF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01">
    <w:name w:val="Основной текст + 101"/>
    <w:aliases w:val="5 pt2,Основной текст + 9,Основной текст + Times New Roman1,111"/>
    <w:uiPriority w:val="99"/>
    <w:rsid w:val="003E34DF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Exact">
    <w:name w:val="Основной текст (4) Exact"/>
    <w:link w:val="41"/>
    <w:uiPriority w:val="99"/>
    <w:rsid w:val="003E34DF"/>
    <w:rPr>
      <w:b/>
      <w:bCs/>
      <w:spacing w:val="2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3E34DF"/>
    <w:pPr>
      <w:widowControl w:val="0"/>
      <w:shd w:val="clear" w:color="auto" w:fill="FFFFFF"/>
      <w:spacing w:before="60" w:line="240" w:lineRule="atLeast"/>
      <w:jc w:val="center"/>
    </w:pPr>
    <w:rPr>
      <w:b/>
      <w:bCs w:val="0"/>
      <w:spacing w:val="2"/>
      <w:sz w:val="18"/>
      <w:szCs w:val="18"/>
    </w:rPr>
  </w:style>
  <w:style w:type="character" w:customStyle="1" w:styleId="14">
    <w:name w:val="Основной текст + 14"/>
    <w:aliases w:val="5 pt,Не полужирный,Основной текст (2) + 11,Основной текст + 10"/>
    <w:uiPriority w:val="99"/>
    <w:rsid w:val="003E34DF"/>
    <w:rPr>
      <w:rFonts w:ascii="Times New Roman" w:hAnsi="Times New Roman" w:cs="Times New Roman"/>
      <w:sz w:val="29"/>
      <w:szCs w:val="29"/>
      <w:u w:val="none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E34DF"/>
    <w:rPr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E34DF"/>
    <w:pPr>
      <w:widowControl w:val="0"/>
      <w:shd w:val="clear" w:color="auto" w:fill="FFFFFF"/>
      <w:spacing w:before="720" w:after="180" w:line="249" w:lineRule="exact"/>
      <w:jc w:val="both"/>
    </w:pPr>
    <w:rPr>
      <w:sz w:val="21"/>
      <w:szCs w:val="21"/>
    </w:rPr>
  </w:style>
  <w:style w:type="character" w:customStyle="1" w:styleId="afd">
    <w:name w:val="Основной текст + Не полужирный"/>
    <w:aliases w:val="Интервал 0 pt"/>
    <w:uiPriority w:val="99"/>
    <w:rsid w:val="003E34DF"/>
    <w:rPr>
      <w:rFonts w:ascii="Times New Roman" w:hAnsi="Times New Roman" w:cs="Times New Roman"/>
      <w:spacing w:val="0"/>
      <w:sz w:val="25"/>
      <w:szCs w:val="25"/>
      <w:u w:val="none"/>
      <w:shd w:val="clear" w:color="auto" w:fill="FFFFFF"/>
    </w:rPr>
  </w:style>
  <w:style w:type="character" w:customStyle="1" w:styleId="12pt">
    <w:name w:val="Основной текст + 12 pt"/>
    <w:uiPriority w:val="99"/>
    <w:rsid w:val="003E34DF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11pt1">
    <w:name w:val="Основной текст + 11 pt1"/>
    <w:uiPriority w:val="99"/>
    <w:rsid w:val="003E34D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0pt1">
    <w:name w:val="Основной текст + 10 pt1"/>
    <w:uiPriority w:val="99"/>
    <w:rsid w:val="003E34DF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2"/>
    <w:uiPriority w:val="99"/>
    <w:rsid w:val="003E34DF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31">
    <w:name w:val="Основной текст (3)"/>
    <w:uiPriority w:val="99"/>
    <w:rsid w:val="003E34DF"/>
    <w:rPr>
      <w:rFonts w:ascii="Times New Roman" w:hAnsi="Times New Roman" w:cs="Times New Roman"/>
      <w:sz w:val="18"/>
      <w:szCs w:val="18"/>
      <w:u w:val="none"/>
    </w:rPr>
  </w:style>
  <w:style w:type="character" w:customStyle="1" w:styleId="30">
    <w:name w:val="Заголовок 3 Знак"/>
    <w:link w:val="3"/>
    <w:uiPriority w:val="9"/>
    <w:rsid w:val="00825E3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825E3C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5E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5E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25E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5E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3">
    <w:name w:val="Сетка таблицы светлая1"/>
    <w:basedOn w:val="a1"/>
    <w:uiPriority w:val="40"/>
    <w:rsid w:val="00825E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2">
    <w:name w:val="toc 3"/>
    <w:basedOn w:val="a"/>
    <w:next w:val="a"/>
    <w:autoRedefine/>
    <w:uiPriority w:val="39"/>
    <w:semiHidden/>
    <w:qFormat/>
    <w:rsid w:val="00825E3C"/>
    <w:pPr>
      <w:spacing w:after="100"/>
      <w:ind w:left="440"/>
    </w:pPr>
    <w:rPr>
      <w:rFonts w:ascii="Calibri" w:hAnsi="Calibri"/>
    </w:rPr>
  </w:style>
  <w:style w:type="paragraph" w:customStyle="1" w:styleId="afe">
    <w:name w:val="Утв"/>
    <w:basedOn w:val="a"/>
    <w:rsid w:val="00825E3C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f">
    <w:name w:val="Назв"/>
    <w:basedOn w:val="a"/>
    <w:rsid w:val="00825E3C"/>
    <w:pPr>
      <w:spacing w:before="240" w:after="240"/>
      <w:jc w:val="center"/>
    </w:pPr>
    <w:rPr>
      <w:b/>
      <w:sz w:val="28"/>
    </w:rPr>
  </w:style>
  <w:style w:type="character" w:styleId="aff0">
    <w:name w:val="FollowedHyperlink"/>
    <w:uiPriority w:val="99"/>
    <w:semiHidden/>
    <w:unhideWhenUsed/>
    <w:rsid w:val="00825E3C"/>
    <w:rPr>
      <w:color w:val="954F72"/>
      <w:u w:val="single"/>
    </w:rPr>
  </w:style>
  <w:style w:type="paragraph" w:customStyle="1" w:styleId="aff1">
    <w:name w:val="С_Т"/>
    <w:basedOn w:val="a"/>
    <w:link w:val="aff2"/>
    <w:qFormat/>
    <w:rsid w:val="00825E3C"/>
    <w:pPr>
      <w:suppressAutoHyphens/>
    </w:pPr>
  </w:style>
  <w:style w:type="paragraph" w:customStyle="1" w:styleId="aff3">
    <w:name w:val="С_Т_Ц"/>
    <w:basedOn w:val="a"/>
    <w:qFormat/>
    <w:rsid w:val="00825E3C"/>
    <w:pPr>
      <w:suppressAutoHyphens/>
      <w:jc w:val="center"/>
    </w:pPr>
  </w:style>
  <w:style w:type="table" w:styleId="aff4">
    <w:name w:val="Table Grid"/>
    <w:basedOn w:val="a1"/>
    <w:uiPriority w:val="99"/>
    <w:rsid w:val="00825E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М_10"/>
    <w:basedOn w:val="a"/>
    <w:qFormat/>
    <w:rsid w:val="00825E3C"/>
    <w:pPr>
      <w:suppressAutoHyphens/>
    </w:pPr>
    <w:rPr>
      <w:sz w:val="20"/>
      <w:szCs w:val="20"/>
    </w:rPr>
  </w:style>
  <w:style w:type="paragraph" w:customStyle="1" w:styleId="102">
    <w:name w:val="СМ_10_Ц"/>
    <w:basedOn w:val="a"/>
    <w:qFormat/>
    <w:rsid w:val="00825E3C"/>
    <w:pPr>
      <w:suppressAutoHyphens/>
      <w:jc w:val="center"/>
    </w:pPr>
    <w:rPr>
      <w:sz w:val="20"/>
      <w:szCs w:val="20"/>
    </w:rPr>
  </w:style>
  <w:style w:type="paragraph" w:styleId="aff5">
    <w:name w:val="Title"/>
    <w:basedOn w:val="a"/>
    <w:next w:val="a"/>
    <w:link w:val="aff6"/>
    <w:qFormat/>
    <w:rsid w:val="00825E3C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f6">
    <w:name w:val="Название Знак"/>
    <w:basedOn w:val="a0"/>
    <w:link w:val="aff5"/>
    <w:rsid w:val="00825E3C"/>
    <w:rPr>
      <w:rFonts w:ascii="Times New Roman" w:eastAsia="Times New Roman" w:hAnsi="Times New Roman" w:cs="Times New Roman"/>
      <w:spacing w:val="5"/>
      <w:sz w:val="52"/>
      <w:szCs w:val="52"/>
      <w:lang w:eastAsia="ru-RU"/>
    </w:rPr>
  </w:style>
  <w:style w:type="character" w:customStyle="1" w:styleId="aff2">
    <w:name w:val="С_Т Знак"/>
    <w:link w:val="aff1"/>
    <w:rsid w:val="00825E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248AC"/>
    <w:rPr>
      <w:color w:val="808080"/>
      <w:shd w:val="clear" w:color="auto" w:fill="E6E6E6"/>
    </w:rPr>
  </w:style>
  <w:style w:type="paragraph" w:customStyle="1" w:styleId="33">
    <w:name w:val="Заг3"/>
    <w:qFormat/>
    <w:rsid w:val="00825E3C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C3C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Documents\&#1042;&#1077;&#1089;&#1085;&#1072;%202018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3D23-DCDC-4C11-B0B3-317F1E42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18</TotalTime>
  <Pages>20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Oleg Spiridonov</cp:lastModifiedBy>
  <cp:revision>11</cp:revision>
  <cp:lastPrinted>2017-01-31T07:15:00Z</cp:lastPrinted>
  <dcterms:created xsi:type="dcterms:W3CDTF">2018-06-03T17:30:00Z</dcterms:created>
  <dcterms:modified xsi:type="dcterms:W3CDTF">2018-06-03T18:55:00Z</dcterms:modified>
</cp:coreProperties>
</file>